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23" w:rsidRPr="00F2440E" w:rsidRDefault="00B66523" w:rsidP="00324101">
      <w:pPr>
        <w:spacing w:line="360" w:lineRule="auto"/>
        <w:jc w:val="center"/>
        <w:rPr>
          <w:sz w:val="32"/>
          <w:szCs w:val="32"/>
        </w:rPr>
      </w:pPr>
      <w:r w:rsidRPr="00F2440E">
        <w:rPr>
          <w:b/>
          <w:bCs/>
          <w:sz w:val="32"/>
          <w:szCs w:val="32"/>
        </w:rPr>
        <w:t>Советы психолога «Как воспитать жизнестойкого ребенка»</w:t>
      </w:r>
    </w:p>
    <w:p w:rsidR="00B66523" w:rsidRPr="00324101" w:rsidRDefault="00B66523" w:rsidP="0032410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</w:t>
      </w:r>
      <w:r w:rsidRPr="00F2440E">
        <w:rPr>
          <w:b/>
          <w:bCs/>
          <w:sz w:val="32"/>
          <w:szCs w:val="32"/>
        </w:rPr>
        <w:t>Как воспитать жизнестойкого ребенка</w:t>
      </w:r>
      <w:r w:rsidRPr="00F2440E">
        <w:rPr>
          <w:sz w:val="32"/>
          <w:szCs w:val="32"/>
        </w:rPr>
        <w:t xml:space="preserve"> 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Поощряйте самостоятельность ребенка.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Ясно, четко формулируйте правила и требуйте их соблюдения.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Подчеркивайте значимость семьи, чувства гордости и родства.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Предоставляйте ребенку возможность открыто выражать свои чувства.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Обучайте ребенка быстро принимать решения.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Поощряйте активность ребенка.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Четкое определяйте и называйте проблемы, подчеркивайте, что проблемы – это часть нормальной жизни. Совместно ищите выход.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Обучайте ребенка поведению в обществе: дружелюбию, общительности, ответственности, взаимовыручке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Помогайте ребенку в перестройке негативных эмоций в позитивные.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Поощряйте веру ребенка в себя и в его способность действовать самостоятельно.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Помогайте в определении, как и где ребенок может попросить помощь в случае необходимости.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Проявляйте интерес и уважение к мнению ребенка.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>Создавайте защищенную среду с ощущением постоянства, где ребенок не забыт, отсутствуют оскорбления и травмы. Каждому человеку необходимо, чтобы его любили.</w:t>
      </w:r>
    </w:p>
    <w:p w:rsidR="00B66523" w:rsidRPr="00F2440E" w:rsidRDefault="00B66523" w:rsidP="00324101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 xml:space="preserve">Помогайте ребенку в развитии самоуважения, интересов, навыков, талантов. </w:t>
      </w:r>
    </w:p>
    <w:p w:rsidR="00B66523" w:rsidRPr="00324101" w:rsidRDefault="00B66523" w:rsidP="0032410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F2440E">
        <w:rPr>
          <w:b/>
          <w:bCs/>
          <w:sz w:val="32"/>
          <w:szCs w:val="32"/>
        </w:rPr>
        <w:t>Как вырастить ребенка человеком, любящим жизнь и верящим в себя?</w:t>
      </w:r>
    </w:p>
    <w:p w:rsidR="00B66523" w:rsidRPr="00F2440E" w:rsidRDefault="00B66523" w:rsidP="00404FD7">
      <w:pPr>
        <w:spacing w:line="360" w:lineRule="auto"/>
        <w:rPr>
          <w:sz w:val="32"/>
          <w:szCs w:val="32"/>
        </w:rPr>
      </w:pPr>
      <w:r w:rsidRPr="00F2440E">
        <w:rPr>
          <w:b/>
          <w:bCs/>
          <w:i/>
          <w:iCs/>
          <w:sz w:val="32"/>
          <w:szCs w:val="32"/>
        </w:rPr>
        <w:t xml:space="preserve">  Развивайте самостоятельность.</w:t>
      </w:r>
      <w:r w:rsidRPr="00F2440E">
        <w:rPr>
          <w:i/>
          <w:iCs/>
          <w:sz w:val="32"/>
          <w:szCs w:val="32"/>
        </w:rPr>
        <w:t xml:space="preserve"> </w:t>
      </w:r>
    </w:p>
    <w:p w:rsidR="00B66523" w:rsidRPr="00F2440E" w:rsidRDefault="00B66523" w:rsidP="00324101">
      <w:p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 xml:space="preserve">Гиперопека закладывает в сознание информацию про то, что реальный мир небезопасен, что всегда рядом должен быть кто-то, кто о тебе позаботится. Чаще давайте возможность делать ребенку что-то самому, подбадривайте, хвалите, как хорошо у него получается. </w:t>
      </w:r>
    </w:p>
    <w:p w:rsidR="00B66523" w:rsidRPr="00F2440E" w:rsidRDefault="00B66523" w:rsidP="00404FD7">
      <w:pPr>
        <w:spacing w:line="360" w:lineRule="auto"/>
        <w:ind w:left="360"/>
        <w:rPr>
          <w:sz w:val="32"/>
          <w:szCs w:val="32"/>
        </w:rPr>
      </w:pPr>
      <w:r w:rsidRPr="00F2440E">
        <w:rPr>
          <w:b/>
          <w:bCs/>
          <w:i/>
          <w:iCs/>
          <w:sz w:val="32"/>
          <w:szCs w:val="32"/>
        </w:rPr>
        <w:t xml:space="preserve">  Как можно реже говорите «нельзя».</w:t>
      </w:r>
      <w:r w:rsidRPr="00F2440E">
        <w:rPr>
          <w:i/>
          <w:iCs/>
          <w:sz w:val="32"/>
          <w:szCs w:val="32"/>
        </w:rPr>
        <w:t xml:space="preserve"> </w:t>
      </w:r>
    </w:p>
    <w:p w:rsidR="00B66523" w:rsidRPr="00F2440E" w:rsidRDefault="00B66523" w:rsidP="00324101">
      <w:p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 xml:space="preserve">Четко сформулируйте запреты. Их должно быть немного: только те действия, которые угрожают жизни. А в остальных случаях спрашивайте себя: «Что для меня важнее: чтобы ребенок развивался, познавал мир или идеальный порядок в доме?» </w:t>
      </w:r>
    </w:p>
    <w:p w:rsidR="00B66523" w:rsidRPr="00F2440E" w:rsidRDefault="00B66523" w:rsidP="00404FD7">
      <w:pPr>
        <w:spacing w:line="360" w:lineRule="auto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</w:t>
      </w:r>
      <w:r w:rsidRPr="00F2440E">
        <w:rPr>
          <w:b/>
          <w:bCs/>
          <w:i/>
          <w:iCs/>
          <w:sz w:val="32"/>
          <w:szCs w:val="32"/>
        </w:rPr>
        <w:t xml:space="preserve"> Избегайте вешать «ярлыки».</w:t>
      </w:r>
      <w:r w:rsidRPr="00F2440E">
        <w:rPr>
          <w:i/>
          <w:iCs/>
          <w:sz w:val="32"/>
          <w:szCs w:val="32"/>
        </w:rPr>
        <w:t xml:space="preserve"> </w:t>
      </w:r>
    </w:p>
    <w:p w:rsidR="00B66523" w:rsidRPr="00F2440E" w:rsidRDefault="00B66523" w:rsidP="00324101">
      <w:p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 xml:space="preserve">Ярлыки могут «заклеймить» ребенка навсегда: «он трус», «он не способен учиться», «она у нас слабенькая». Такие внушения отпечатываются на уровне подсознания, и преодолеть эти стереотипы потом очень трудно. </w:t>
      </w:r>
    </w:p>
    <w:p w:rsidR="00B66523" w:rsidRPr="00F2440E" w:rsidRDefault="00B66523" w:rsidP="00404FD7">
      <w:pPr>
        <w:spacing w:line="360" w:lineRule="auto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</w:t>
      </w:r>
      <w:r w:rsidRPr="00F2440E">
        <w:rPr>
          <w:b/>
          <w:bCs/>
          <w:i/>
          <w:iCs/>
          <w:sz w:val="32"/>
          <w:szCs w:val="32"/>
        </w:rPr>
        <w:t xml:space="preserve"> Всегда находите повод порадоваться и похвалить.</w:t>
      </w:r>
      <w:r w:rsidRPr="00F2440E">
        <w:rPr>
          <w:i/>
          <w:iCs/>
          <w:sz w:val="32"/>
          <w:szCs w:val="32"/>
        </w:rPr>
        <w:t xml:space="preserve"> </w:t>
      </w:r>
    </w:p>
    <w:p w:rsidR="00B66523" w:rsidRPr="00F2440E" w:rsidRDefault="00B66523" w:rsidP="00324101">
      <w:p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 xml:space="preserve">Теплый взгляд, доброе слово – и маленький человечек будет стремиться оправдать ваши надежды. </w:t>
      </w:r>
    </w:p>
    <w:p w:rsidR="00B66523" w:rsidRPr="00F2440E" w:rsidRDefault="00B66523" w:rsidP="00404FD7">
      <w:pPr>
        <w:spacing w:line="360" w:lineRule="auto"/>
        <w:ind w:left="360"/>
        <w:rPr>
          <w:sz w:val="32"/>
          <w:szCs w:val="32"/>
        </w:rPr>
      </w:pPr>
      <w:r w:rsidRPr="00F2440E">
        <w:rPr>
          <w:b/>
          <w:bCs/>
          <w:i/>
          <w:iCs/>
          <w:sz w:val="32"/>
          <w:szCs w:val="32"/>
        </w:rPr>
        <w:t xml:space="preserve"> Подчеркивайте заслуги детей, признавайте достижения, не сравнивая их с другими.</w:t>
      </w:r>
      <w:r w:rsidRPr="00F2440E">
        <w:rPr>
          <w:i/>
          <w:iCs/>
          <w:sz w:val="32"/>
          <w:szCs w:val="32"/>
        </w:rPr>
        <w:t xml:space="preserve"> </w:t>
      </w:r>
    </w:p>
    <w:p w:rsidR="00B66523" w:rsidRPr="00F2440E" w:rsidRDefault="00B66523" w:rsidP="00324101">
      <w:p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 xml:space="preserve">Приучайте ребенка ставить перед собой реальные цели и достигать их. Отдавайте себе отчет, что нельзя делать все на пять. </w:t>
      </w:r>
    </w:p>
    <w:p w:rsidR="00B66523" w:rsidRPr="00F2440E" w:rsidRDefault="00B66523" w:rsidP="00404FD7">
      <w:pPr>
        <w:spacing w:line="360" w:lineRule="auto"/>
        <w:ind w:left="360"/>
        <w:rPr>
          <w:sz w:val="32"/>
          <w:szCs w:val="32"/>
        </w:rPr>
      </w:pPr>
      <w:r w:rsidRPr="00F2440E">
        <w:rPr>
          <w:b/>
          <w:bCs/>
          <w:i/>
          <w:iCs/>
          <w:sz w:val="32"/>
          <w:szCs w:val="32"/>
        </w:rPr>
        <w:t xml:space="preserve"> Помните: не ошибается тот, кто ничего не делает.</w:t>
      </w:r>
      <w:r w:rsidRPr="00F2440E">
        <w:rPr>
          <w:i/>
          <w:iCs/>
          <w:sz w:val="32"/>
          <w:szCs w:val="32"/>
        </w:rPr>
        <w:t xml:space="preserve"> </w:t>
      </w:r>
    </w:p>
    <w:p w:rsidR="00B66523" w:rsidRPr="00F2440E" w:rsidRDefault="00B66523" w:rsidP="00324101">
      <w:p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 xml:space="preserve">Если ребенок ошибается, не ругайте его, потому что страх перед вашим недовольством заставит впоследствии «прятать» свои ошибки, обманывать, бояться рисковать. </w:t>
      </w:r>
    </w:p>
    <w:p w:rsidR="00B66523" w:rsidRPr="00F2440E" w:rsidRDefault="00B66523" w:rsidP="00404FD7">
      <w:pPr>
        <w:spacing w:line="360" w:lineRule="auto"/>
        <w:ind w:left="360"/>
        <w:rPr>
          <w:sz w:val="32"/>
          <w:szCs w:val="32"/>
        </w:rPr>
      </w:pPr>
      <w:r w:rsidRPr="00F2440E">
        <w:rPr>
          <w:b/>
          <w:bCs/>
          <w:i/>
          <w:iCs/>
          <w:sz w:val="32"/>
          <w:szCs w:val="32"/>
        </w:rPr>
        <w:t xml:space="preserve"> Терпеливо ждите результат.</w:t>
      </w:r>
      <w:r w:rsidRPr="00F2440E">
        <w:rPr>
          <w:sz w:val="32"/>
          <w:szCs w:val="32"/>
        </w:rPr>
        <w:t xml:space="preserve"> </w:t>
      </w:r>
    </w:p>
    <w:p w:rsidR="00B66523" w:rsidRPr="00F2440E" w:rsidRDefault="00B66523" w:rsidP="00324101">
      <w:p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 xml:space="preserve">Помните: терпение и время – вот составляющие успеха. </w:t>
      </w:r>
    </w:p>
    <w:p w:rsidR="00B66523" w:rsidRPr="00F2440E" w:rsidRDefault="00B66523" w:rsidP="00404FD7">
      <w:pPr>
        <w:spacing w:line="360" w:lineRule="auto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</w:t>
      </w:r>
      <w:r w:rsidRPr="00F2440E">
        <w:rPr>
          <w:b/>
          <w:bCs/>
          <w:i/>
          <w:iCs/>
          <w:sz w:val="32"/>
          <w:szCs w:val="32"/>
        </w:rPr>
        <w:t xml:space="preserve"> Воспитывайте любовью. </w:t>
      </w:r>
    </w:p>
    <w:p w:rsidR="00B66523" w:rsidRPr="00F2440E" w:rsidRDefault="00B66523" w:rsidP="00324101">
      <w:pPr>
        <w:spacing w:line="360" w:lineRule="auto"/>
        <w:rPr>
          <w:sz w:val="32"/>
          <w:szCs w:val="32"/>
        </w:rPr>
      </w:pPr>
      <w:r w:rsidRPr="00F2440E">
        <w:rPr>
          <w:sz w:val="32"/>
          <w:szCs w:val="32"/>
        </w:rPr>
        <w:t xml:space="preserve">Детям необходимо чувствовать нашу любовь без каких-либо «если» («Если не будешь есть кашу, не буду тебя любить»). Они должны знать, что им не надо что-либо делать для того, чтобы заслужить любовь. Страх заставляет чувствовать свою неполноценность, порождает замкнутость, враждебность. </w:t>
      </w:r>
    </w:p>
    <w:p w:rsidR="00B66523" w:rsidRDefault="00B66523" w:rsidP="0032410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</w:t>
      </w:r>
      <w:r w:rsidRPr="00F2440E">
        <w:rPr>
          <w:sz w:val="32"/>
          <w:szCs w:val="32"/>
          <w:lang w:eastAsia="ru-RU"/>
        </w:rPr>
        <w:t>"Души побеждаются не оружием,  </w:t>
      </w:r>
      <w:r w:rsidRPr="00F2440E">
        <w:rPr>
          <w:sz w:val="32"/>
          <w:szCs w:val="32"/>
          <w:lang w:eastAsia="ru-RU"/>
        </w:rPr>
        <w:br/>
      </w:r>
      <w:r>
        <w:rPr>
          <w:sz w:val="32"/>
          <w:szCs w:val="32"/>
          <w:lang w:eastAsia="ru-RU"/>
        </w:rPr>
        <w:t xml:space="preserve">                         </w:t>
      </w:r>
      <w:r w:rsidRPr="00F2440E">
        <w:rPr>
          <w:sz w:val="32"/>
          <w:szCs w:val="32"/>
          <w:lang w:eastAsia="ru-RU"/>
        </w:rPr>
        <w:t>а любовью и великодушием".  </w:t>
      </w:r>
      <w:r w:rsidRPr="00F2440E">
        <w:rPr>
          <w:sz w:val="32"/>
          <w:szCs w:val="32"/>
          <w:lang w:eastAsia="ru-RU"/>
        </w:rPr>
        <w:br/>
      </w:r>
      <w:r>
        <w:rPr>
          <w:sz w:val="32"/>
          <w:szCs w:val="32"/>
          <w:lang w:eastAsia="ru-RU"/>
        </w:rPr>
        <w:t xml:space="preserve">                                                          </w:t>
      </w:r>
      <w:r w:rsidRPr="00F2440E">
        <w:rPr>
          <w:sz w:val="32"/>
          <w:szCs w:val="32"/>
          <w:lang w:eastAsia="ru-RU"/>
        </w:rPr>
        <w:t>Спиноза</w:t>
      </w:r>
      <w:r>
        <w:rPr>
          <w:b/>
          <w:bCs/>
          <w:sz w:val="32"/>
          <w:szCs w:val="32"/>
        </w:rPr>
        <w:t xml:space="preserve">  </w:t>
      </w:r>
    </w:p>
    <w:p w:rsidR="00B66523" w:rsidRPr="004A1DB5" w:rsidRDefault="00B66523" w:rsidP="00324101">
      <w:pPr>
        <w:spacing w:line="360" w:lineRule="auto"/>
        <w:rPr>
          <w:sz w:val="32"/>
          <w:szCs w:val="32"/>
        </w:rPr>
      </w:pPr>
      <w:r w:rsidRPr="004A1DB5">
        <w:rPr>
          <w:sz w:val="32"/>
          <w:szCs w:val="32"/>
        </w:rPr>
        <w:t>В дружной семье, где люди берегут и любят друг друга, обычно счастливые дети.   Подумайте об этом!</w:t>
      </w:r>
    </w:p>
    <w:p w:rsidR="00B66523" w:rsidRDefault="00B66523" w:rsidP="00324101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B66523" w:rsidRPr="004A1DB5" w:rsidRDefault="00B66523" w:rsidP="00324101">
      <w:pPr>
        <w:spacing w:line="360" w:lineRule="auto"/>
        <w:rPr>
          <w:sz w:val="32"/>
          <w:szCs w:val="32"/>
        </w:rPr>
      </w:pPr>
      <w:r w:rsidRPr="004A1DB5">
        <w:rPr>
          <w:sz w:val="32"/>
          <w:szCs w:val="32"/>
        </w:rPr>
        <w:t xml:space="preserve">В семейном кругу мы с вами растем </w:t>
      </w:r>
    </w:p>
    <w:p w:rsidR="00B66523" w:rsidRPr="004A1DB5" w:rsidRDefault="00B66523" w:rsidP="00324101">
      <w:pPr>
        <w:spacing w:line="360" w:lineRule="auto"/>
        <w:rPr>
          <w:sz w:val="32"/>
          <w:szCs w:val="32"/>
        </w:rPr>
      </w:pPr>
      <w:r w:rsidRPr="004A1DB5">
        <w:rPr>
          <w:sz w:val="32"/>
          <w:szCs w:val="32"/>
        </w:rPr>
        <w:t xml:space="preserve">Основа основ – родительский дом. </w:t>
      </w:r>
    </w:p>
    <w:p w:rsidR="00B66523" w:rsidRPr="004A1DB5" w:rsidRDefault="00B66523" w:rsidP="00324101">
      <w:pPr>
        <w:spacing w:line="360" w:lineRule="auto"/>
        <w:rPr>
          <w:sz w:val="32"/>
          <w:szCs w:val="32"/>
        </w:rPr>
      </w:pPr>
      <w:r w:rsidRPr="004A1DB5">
        <w:rPr>
          <w:sz w:val="32"/>
          <w:szCs w:val="32"/>
        </w:rPr>
        <w:t xml:space="preserve">В семейном кругу все корни твои, </w:t>
      </w:r>
    </w:p>
    <w:p w:rsidR="00B66523" w:rsidRPr="004A1DB5" w:rsidRDefault="00B66523" w:rsidP="00324101">
      <w:pPr>
        <w:spacing w:line="360" w:lineRule="auto"/>
        <w:rPr>
          <w:sz w:val="32"/>
          <w:szCs w:val="32"/>
        </w:rPr>
      </w:pPr>
      <w:r w:rsidRPr="004A1DB5">
        <w:rPr>
          <w:sz w:val="32"/>
          <w:szCs w:val="32"/>
        </w:rPr>
        <w:t xml:space="preserve">И в жизнь ты выходишь из этой семьи. </w:t>
      </w:r>
    </w:p>
    <w:p w:rsidR="00B66523" w:rsidRPr="004A1DB5" w:rsidRDefault="00B66523" w:rsidP="00324101">
      <w:pPr>
        <w:spacing w:line="360" w:lineRule="auto"/>
        <w:rPr>
          <w:sz w:val="32"/>
          <w:szCs w:val="32"/>
        </w:rPr>
      </w:pPr>
      <w:r w:rsidRPr="004A1DB5">
        <w:rPr>
          <w:sz w:val="32"/>
          <w:szCs w:val="32"/>
        </w:rPr>
        <w:t xml:space="preserve">В семейном кругу мы жизнь создаем, </w:t>
      </w:r>
    </w:p>
    <w:p w:rsidR="00B66523" w:rsidRPr="00F2440E" w:rsidRDefault="00B66523" w:rsidP="00324101">
      <w:pPr>
        <w:spacing w:line="360" w:lineRule="auto"/>
        <w:rPr>
          <w:sz w:val="32"/>
          <w:szCs w:val="32"/>
        </w:rPr>
      </w:pPr>
      <w:r w:rsidRPr="004A1DB5">
        <w:rPr>
          <w:sz w:val="32"/>
          <w:szCs w:val="32"/>
        </w:rPr>
        <w:t xml:space="preserve">Основа основ –родительский дом. </w:t>
      </w:r>
    </w:p>
    <w:sectPr w:rsidR="00B66523" w:rsidRPr="00F2440E" w:rsidSect="00AD7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06DD"/>
    <w:multiLevelType w:val="hybridMultilevel"/>
    <w:tmpl w:val="1CB46CCE"/>
    <w:lvl w:ilvl="0" w:tplc="B90C8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005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62B8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042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65D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B2E6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FC9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EDD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FE86B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906153"/>
    <w:multiLevelType w:val="hybridMultilevel"/>
    <w:tmpl w:val="099C1262"/>
    <w:lvl w:ilvl="0" w:tplc="8FC4F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646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E27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EFC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A32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C4BBE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0E7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2677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5C74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B500CA"/>
    <w:multiLevelType w:val="hybridMultilevel"/>
    <w:tmpl w:val="CF325F76"/>
    <w:lvl w:ilvl="0" w:tplc="B92C5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833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C08E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A6E9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228D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40B3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486E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042B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04F4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47039D5"/>
    <w:multiLevelType w:val="hybridMultilevel"/>
    <w:tmpl w:val="DF4AD842"/>
    <w:lvl w:ilvl="0" w:tplc="1B9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8815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087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70F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8A62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8D3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5A0E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6A25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E099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8F05323"/>
    <w:multiLevelType w:val="hybridMultilevel"/>
    <w:tmpl w:val="59940694"/>
    <w:lvl w:ilvl="0" w:tplc="D6B69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CFF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3C38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CC2F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2DB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66D2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0078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4C0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ADB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C57DAA"/>
    <w:multiLevelType w:val="hybridMultilevel"/>
    <w:tmpl w:val="605AF386"/>
    <w:lvl w:ilvl="0" w:tplc="1478B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8CFD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657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204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DECAF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F018E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A4B8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2CBF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AE08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A2978EC"/>
    <w:multiLevelType w:val="hybridMultilevel"/>
    <w:tmpl w:val="7CE83842"/>
    <w:lvl w:ilvl="0" w:tplc="859C2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E4B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0FE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5212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E83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9A12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2AF64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2FC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AC5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9EB0F1C"/>
    <w:multiLevelType w:val="hybridMultilevel"/>
    <w:tmpl w:val="93BAECEC"/>
    <w:lvl w:ilvl="0" w:tplc="C922D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439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46F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76FF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616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28B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8BE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60A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445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CCC72D0"/>
    <w:multiLevelType w:val="hybridMultilevel"/>
    <w:tmpl w:val="B7AE20A2"/>
    <w:lvl w:ilvl="0" w:tplc="50845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043A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C8A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727B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6ED3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42EC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EEE3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416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9C17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32"/>
    <w:rsid w:val="001120AB"/>
    <w:rsid w:val="001216D4"/>
    <w:rsid w:val="002017FA"/>
    <w:rsid w:val="002A79F3"/>
    <w:rsid w:val="00324101"/>
    <w:rsid w:val="00404FD7"/>
    <w:rsid w:val="004A1DB5"/>
    <w:rsid w:val="005B53AB"/>
    <w:rsid w:val="005D3BCA"/>
    <w:rsid w:val="005D5E46"/>
    <w:rsid w:val="007F637E"/>
    <w:rsid w:val="007F7510"/>
    <w:rsid w:val="0085082F"/>
    <w:rsid w:val="009319A5"/>
    <w:rsid w:val="00946932"/>
    <w:rsid w:val="00A00A49"/>
    <w:rsid w:val="00AD798A"/>
    <w:rsid w:val="00B66523"/>
    <w:rsid w:val="00C70CE5"/>
    <w:rsid w:val="00EE6A65"/>
    <w:rsid w:val="00F2440E"/>
    <w:rsid w:val="00FC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A5"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52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3</Pages>
  <Words>511</Words>
  <Characters>2916</Characters>
  <Application>Microsoft Office Outlook</Application>
  <DocSecurity>0</DocSecurity>
  <Lines>0</Lines>
  <Paragraphs>0</Paragraphs>
  <ScaleCrop>false</ScaleCrop>
  <Company>school_2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metodist</cp:lastModifiedBy>
  <cp:revision>16</cp:revision>
  <cp:lastPrinted>2019-03-20T04:57:00Z</cp:lastPrinted>
  <dcterms:created xsi:type="dcterms:W3CDTF">2016-11-28T18:36:00Z</dcterms:created>
  <dcterms:modified xsi:type="dcterms:W3CDTF">2019-03-20T04:58:00Z</dcterms:modified>
</cp:coreProperties>
</file>