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D4" w:rsidRPr="006C2AAB" w:rsidRDefault="00C92CD4" w:rsidP="008127CF">
      <w:pPr>
        <w:jc w:val="center"/>
      </w:pPr>
      <w:r w:rsidRPr="006C2AAB">
        <w:t>Краснодарский край Кущёвский район ст. Кисляковская</w:t>
      </w:r>
    </w:p>
    <w:p w:rsidR="00C92CD4" w:rsidRPr="006C2AAB" w:rsidRDefault="00C92CD4" w:rsidP="008127CF">
      <w:pPr>
        <w:jc w:val="center"/>
      </w:pPr>
      <w:r w:rsidRPr="006C2AAB">
        <w:t>муниципальное автономное общеобразовательное учреждение</w:t>
      </w:r>
    </w:p>
    <w:p w:rsidR="00C92CD4" w:rsidRDefault="00C92CD4" w:rsidP="008127CF">
      <w:pPr>
        <w:jc w:val="center"/>
      </w:pPr>
      <w:r w:rsidRPr="006C2AAB">
        <w:t>средняя общеобразовательная школа №2 им. Трубилина И.Т.</w:t>
      </w:r>
    </w:p>
    <w:p w:rsidR="00C92CD4" w:rsidRPr="006C2AAB" w:rsidRDefault="00C92CD4" w:rsidP="008127CF"/>
    <w:p w:rsidR="00C92CD4" w:rsidRPr="006C2AAB" w:rsidRDefault="00C92CD4" w:rsidP="008127CF"/>
    <w:p w:rsidR="00C92CD4" w:rsidRPr="006C2AAB" w:rsidRDefault="00C92CD4" w:rsidP="008127CF"/>
    <w:p w:rsidR="00C92CD4" w:rsidRDefault="00C92CD4" w:rsidP="008127CF"/>
    <w:p w:rsidR="00C92CD4" w:rsidRPr="006C2AAB" w:rsidRDefault="00C92CD4" w:rsidP="008127CF">
      <w:pPr>
        <w:tabs>
          <w:tab w:val="left" w:pos="1465"/>
        </w:tabs>
        <w:jc w:val="center"/>
        <w:rPr>
          <w:sz w:val="32"/>
          <w:szCs w:val="32"/>
        </w:rPr>
      </w:pPr>
      <w:r w:rsidRPr="006C2AAB">
        <w:rPr>
          <w:sz w:val="32"/>
          <w:szCs w:val="32"/>
        </w:rPr>
        <w:t>Урок по кубановедению</w:t>
      </w:r>
    </w:p>
    <w:p w:rsidR="00C92CD4" w:rsidRPr="006C2AAB" w:rsidRDefault="00C92CD4" w:rsidP="008127CF">
      <w:pPr>
        <w:tabs>
          <w:tab w:val="left" w:pos="1465"/>
        </w:tabs>
        <w:jc w:val="center"/>
        <w:rPr>
          <w:sz w:val="32"/>
          <w:szCs w:val="32"/>
        </w:rPr>
      </w:pPr>
      <w:r w:rsidRPr="006C2AAB">
        <w:rPr>
          <w:sz w:val="32"/>
          <w:szCs w:val="32"/>
        </w:rPr>
        <w:t>2 класс</w:t>
      </w:r>
    </w:p>
    <w:p w:rsidR="00C92CD4" w:rsidRDefault="00C92CD4" w:rsidP="008127CF">
      <w:pPr>
        <w:tabs>
          <w:tab w:val="left" w:pos="1465"/>
        </w:tabs>
        <w:jc w:val="center"/>
        <w:rPr>
          <w:sz w:val="32"/>
          <w:szCs w:val="32"/>
        </w:rPr>
      </w:pPr>
      <w:r w:rsidRPr="006C2AAB">
        <w:rPr>
          <w:sz w:val="32"/>
          <w:szCs w:val="32"/>
        </w:rPr>
        <w:t>Тема: «Религиозные традиции казаков»</w:t>
      </w:r>
    </w:p>
    <w:p w:rsidR="00C92CD4" w:rsidRDefault="00C92CD4" w:rsidP="008127CF">
      <w:pPr>
        <w:tabs>
          <w:tab w:val="left" w:pos="1089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C92CD4" w:rsidRDefault="00C92CD4" w:rsidP="008127CF">
      <w:pPr>
        <w:tabs>
          <w:tab w:val="left" w:pos="1089"/>
        </w:tabs>
        <w:rPr>
          <w:sz w:val="32"/>
          <w:szCs w:val="32"/>
        </w:rPr>
      </w:pPr>
    </w:p>
    <w:p w:rsidR="00C92CD4" w:rsidRDefault="00C92CD4" w:rsidP="008127CF">
      <w:pPr>
        <w:tabs>
          <w:tab w:val="left" w:pos="1089"/>
        </w:tabs>
        <w:rPr>
          <w:sz w:val="32"/>
          <w:szCs w:val="32"/>
        </w:rPr>
      </w:pPr>
    </w:p>
    <w:p w:rsidR="00C92CD4" w:rsidRDefault="00C92CD4" w:rsidP="008127CF">
      <w:pPr>
        <w:tabs>
          <w:tab w:val="left" w:pos="1089"/>
        </w:tabs>
        <w:rPr>
          <w:sz w:val="32"/>
          <w:szCs w:val="32"/>
        </w:rPr>
      </w:pPr>
    </w:p>
    <w:p w:rsidR="00C92CD4" w:rsidRDefault="00C92CD4" w:rsidP="008127CF">
      <w:pPr>
        <w:tabs>
          <w:tab w:val="left" w:pos="1089"/>
        </w:tabs>
        <w:rPr>
          <w:sz w:val="32"/>
          <w:szCs w:val="32"/>
        </w:rPr>
      </w:pPr>
    </w:p>
    <w:p w:rsidR="00C92CD4" w:rsidRDefault="00C92CD4" w:rsidP="008127CF">
      <w:pPr>
        <w:tabs>
          <w:tab w:val="left" w:pos="1089"/>
        </w:tabs>
        <w:rPr>
          <w:sz w:val="32"/>
          <w:szCs w:val="32"/>
        </w:rPr>
      </w:pPr>
    </w:p>
    <w:p w:rsidR="00C92CD4" w:rsidRDefault="00C92CD4" w:rsidP="008127CF">
      <w:pPr>
        <w:tabs>
          <w:tab w:val="left" w:pos="1089"/>
        </w:tabs>
        <w:rPr>
          <w:sz w:val="32"/>
          <w:szCs w:val="32"/>
        </w:rPr>
      </w:pPr>
    </w:p>
    <w:p w:rsidR="00C92CD4" w:rsidRDefault="00C92CD4" w:rsidP="008127CF">
      <w:pPr>
        <w:tabs>
          <w:tab w:val="left" w:pos="1089"/>
        </w:tabs>
        <w:rPr>
          <w:sz w:val="32"/>
          <w:szCs w:val="32"/>
        </w:rPr>
      </w:pPr>
    </w:p>
    <w:p w:rsidR="00C92CD4" w:rsidRDefault="00C92CD4" w:rsidP="008127CF">
      <w:pPr>
        <w:tabs>
          <w:tab w:val="left" w:pos="1089"/>
        </w:tabs>
        <w:rPr>
          <w:sz w:val="32"/>
          <w:szCs w:val="32"/>
        </w:rPr>
      </w:pPr>
    </w:p>
    <w:p w:rsidR="00C92CD4" w:rsidRDefault="00C92CD4" w:rsidP="008127CF">
      <w:pPr>
        <w:tabs>
          <w:tab w:val="left" w:pos="1089"/>
        </w:tabs>
        <w:rPr>
          <w:sz w:val="32"/>
          <w:szCs w:val="32"/>
        </w:rPr>
      </w:pPr>
    </w:p>
    <w:p w:rsidR="00C92CD4" w:rsidRDefault="00C92CD4" w:rsidP="008127CF">
      <w:pPr>
        <w:tabs>
          <w:tab w:val="left" w:pos="1089"/>
        </w:tabs>
        <w:rPr>
          <w:sz w:val="32"/>
          <w:szCs w:val="32"/>
        </w:rPr>
      </w:pPr>
    </w:p>
    <w:p w:rsidR="00C92CD4" w:rsidRDefault="00C92CD4" w:rsidP="008127CF">
      <w:pPr>
        <w:tabs>
          <w:tab w:val="left" w:pos="1089"/>
        </w:tabs>
        <w:rPr>
          <w:sz w:val="32"/>
          <w:szCs w:val="32"/>
        </w:rPr>
      </w:pPr>
    </w:p>
    <w:p w:rsidR="00C92CD4" w:rsidRDefault="00C92CD4" w:rsidP="008127CF">
      <w:pPr>
        <w:tabs>
          <w:tab w:val="left" w:pos="1089"/>
        </w:tabs>
        <w:rPr>
          <w:sz w:val="32"/>
          <w:szCs w:val="32"/>
        </w:rPr>
      </w:pPr>
    </w:p>
    <w:p w:rsidR="00C92CD4" w:rsidRDefault="00C92CD4" w:rsidP="008127CF">
      <w:pPr>
        <w:tabs>
          <w:tab w:val="left" w:pos="1089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Учитель: Балковая Л.И.</w:t>
      </w:r>
    </w:p>
    <w:p w:rsidR="00C92CD4" w:rsidRDefault="00C92CD4" w:rsidP="008127CF">
      <w:pPr>
        <w:jc w:val="center"/>
        <w:rPr>
          <w:sz w:val="32"/>
          <w:szCs w:val="32"/>
        </w:rPr>
      </w:pPr>
      <w:r>
        <w:rPr>
          <w:sz w:val="32"/>
          <w:szCs w:val="32"/>
        </w:rPr>
        <w:t>2017год</w:t>
      </w:r>
    </w:p>
    <w:p w:rsidR="00C92CD4" w:rsidRDefault="00C92CD4" w:rsidP="008127CF">
      <w:pPr>
        <w:rPr>
          <w:b/>
          <w:bCs/>
          <w:sz w:val="24"/>
          <w:szCs w:val="24"/>
        </w:rPr>
      </w:pPr>
      <w:r>
        <w:rPr>
          <w:sz w:val="32"/>
          <w:szCs w:val="32"/>
        </w:rPr>
        <w:br w:type="page"/>
      </w:r>
    </w:p>
    <w:p w:rsidR="00C92CD4" w:rsidRPr="00A447E1" w:rsidRDefault="00C92CD4" w:rsidP="00C259C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Тема урока: </w:t>
      </w:r>
      <w:r w:rsidRPr="00A447E1">
        <w:rPr>
          <w:sz w:val="24"/>
          <w:szCs w:val="24"/>
        </w:rPr>
        <w:t>Религиозные традиции моих земляков.</w:t>
      </w:r>
    </w:p>
    <w:p w:rsidR="00C92CD4" w:rsidRPr="00811EB2" w:rsidRDefault="00C92CD4" w:rsidP="00C259C8">
      <w:pPr>
        <w:rPr>
          <w:color w:val="000000"/>
          <w:sz w:val="24"/>
          <w:szCs w:val="24"/>
        </w:rPr>
      </w:pPr>
      <w:r w:rsidRPr="008664B5">
        <w:rPr>
          <w:b/>
          <w:bCs/>
          <w:sz w:val="24"/>
          <w:szCs w:val="24"/>
        </w:rPr>
        <w:t>Цель урока</w:t>
      </w:r>
      <w:r w:rsidRPr="008664B5">
        <w:rPr>
          <w:sz w:val="24"/>
          <w:szCs w:val="24"/>
        </w:rPr>
        <w:t xml:space="preserve">: </w:t>
      </w:r>
      <w:r w:rsidRPr="00811EB2">
        <w:rPr>
          <w:color w:val="000000"/>
          <w:sz w:val="24"/>
          <w:szCs w:val="24"/>
        </w:rPr>
        <w:t xml:space="preserve">формирование представлений о </w:t>
      </w:r>
      <w:r>
        <w:rPr>
          <w:color w:val="000000"/>
          <w:sz w:val="24"/>
          <w:szCs w:val="24"/>
        </w:rPr>
        <w:t>религиозных</w:t>
      </w:r>
      <w:r w:rsidRPr="00811EB2">
        <w:rPr>
          <w:color w:val="000000"/>
          <w:sz w:val="24"/>
          <w:szCs w:val="24"/>
        </w:rPr>
        <w:t xml:space="preserve"> традициях. </w:t>
      </w:r>
    </w:p>
    <w:p w:rsidR="00C92CD4" w:rsidRPr="00811EB2" w:rsidRDefault="00C92CD4" w:rsidP="00C259C8">
      <w:pPr>
        <w:rPr>
          <w:color w:val="000000"/>
          <w:sz w:val="24"/>
          <w:szCs w:val="24"/>
        </w:rPr>
      </w:pPr>
    </w:p>
    <w:p w:rsidR="00C92CD4" w:rsidRDefault="00C92CD4" w:rsidP="00C259C8">
      <w:pPr>
        <w:rPr>
          <w:sz w:val="24"/>
          <w:szCs w:val="24"/>
        </w:rPr>
      </w:pPr>
      <w:r w:rsidRPr="008664B5">
        <w:rPr>
          <w:b/>
          <w:bCs/>
          <w:sz w:val="24"/>
          <w:szCs w:val="24"/>
          <w:u w:val="single"/>
        </w:rPr>
        <w:t>Учебные задачи</w:t>
      </w:r>
      <w:r w:rsidRPr="008664B5">
        <w:rPr>
          <w:sz w:val="24"/>
          <w:szCs w:val="24"/>
        </w:rPr>
        <w:t xml:space="preserve"> :      </w:t>
      </w:r>
    </w:p>
    <w:p w:rsidR="00C92CD4" w:rsidRPr="008664B5" w:rsidRDefault="00C92CD4" w:rsidP="00C259C8">
      <w:pPr>
        <w:rPr>
          <w:sz w:val="24"/>
          <w:szCs w:val="24"/>
        </w:rPr>
      </w:pPr>
      <w:r w:rsidRPr="008664B5">
        <w:rPr>
          <w:sz w:val="24"/>
          <w:szCs w:val="24"/>
        </w:rPr>
        <w:t xml:space="preserve">                                 </w:t>
      </w:r>
    </w:p>
    <w:p w:rsidR="00C92CD4" w:rsidRPr="008664B5" w:rsidRDefault="00C92CD4" w:rsidP="00C259C8">
      <w:pPr>
        <w:rPr>
          <w:sz w:val="24"/>
          <w:szCs w:val="24"/>
        </w:rPr>
      </w:pPr>
      <w:r w:rsidRPr="008664B5">
        <w:rPr>
          <w:b/>
          <w:bCs/>
          <w:sz w:val="24"/>
          <w:szCs w:val="24"/>
        </w:rPr>
        <w:t>1.</w:t>
      </w:r>
      <w:r w:rsidRPr="008664B5">
        <w:rPr>
          <w:b/>
          <w:bCs/>
          <w:i/>
          <w:iCs/>
          <w:sz w:val="24"/>
          <w:szCs w:val="24"/>
          <w:u w:val="single"/>
        </w:rPr>
        <w:t>Учебные задачи, направленные на достижение  личностных  результатов:</w:t>
      </w:r>
    </w:p>
    <w:p w:rsidR="00C92CD4" w:rsidRPr="008664B5" w:rsidRDefault="00C92CD4" w:rsidP="00C259C8">
      <w:pPr>
        <w:rPr>
          <w:b/>
          <w:bCs/>
          <w:sz w:val="24"/>
          <w:szCs w:val="24"/>
        </w:rPr>
      </w:pPr>
    </w:p>
    <w:p w:rsidR="00C92CD4" w:rsidRPr="008664B5" w:rsidRDefault="00C92CD4" w:rsidP="00C259C8">
      <w:pPr>
        <w:rPr>
          <w:sz w:val="24"/>
          <w:szCs w:val="24"/>
        </w:rPr>
      </w:pPr>
      <w:r w:rsidRPr="008664B5">
        <w:rPr>
          <w:sz w:val="24"/>
          <w:szCs w:val="24"/>
        </w:rPr>
        <w:t>- способность к самооценке на основе критерия успешности учебной деятельности;</w:t>
      </w:r>
    </w:p>
    <w:p w:rsidR="00C92CD4" w:rsidRPr="008664B5" w:rsidRDefault="00C92CD4" w:rsidP="00C259C8">
      <w:pPr>
        <w:rPr>
          <w:sz w:val="24"/>
          <w:szCs w:val="24"/>
        </w:rPr>
      </w:pPr>
      <w:r w:rsidRPr="008664B5">
        <w:rPr>
          <w:sz w:val="24"/>
          <w:szCs w:val="24"/>
        </w:rPr>
        <w:t>- формировать умение понимать важность и необходимость для каждого члена семьи уважения, согласия, мира в семье, счастья.</w:t>
      </w:r>
    </w:p>
    <w:p w:rsidR="00C92CD4" w:rsidRPr="008664B5" w:rsidRDefault="00C92CD4" w:rsidP="00C259C8">
      <w:pPr>
        <w:rPr>
          <w:sz w:val="24"/>
          <w:szCs w:val="24"/>
        </w:rPr>
      </w:pPr>
    </w:p>
    <w:p w:rsidR="00C92CD4" w:rsidRPr="008664B5" w:rsidRDefault="00C92CD4" w:rsidP="00C259C8">
      <w:pPr>
        <w:rPr>
          <w:b/>
          <w:bCs/>
          <w:i/>
          <w:iCs/>
          <w:sz w:val="24"/>
          <w:szCs w:val="24"/>
          <w:u w:val="single"/>
        </w:rPr>
      </w:pPr>
      <w:r w:rsidRPr="008664B5">
        <w:rPr>
          <w:b/>
          <w:bCs/>
          <w:i/>
          <w:iCs/>
          <w:sz w:val="24"/>
          <w:szCs w:val="24"/>
          <w:u w:val="single"/>
        </w:rPr>
        <w:t>2.Учебные задачи, направленные  на достижение  метапредметных  результатов обучения ( регулятивные, коммуникативные, познавательные УУД ):</w:t>
      </w:r>
    </w:p>
    <w:p w:rsidR="00C92CD4" w:rsidRPr="008664B5" w:rsidRDefault="00C92CD4" w:rsidP="00C259C8">
      <w:pPr>
        <w:rPr>
          <w:sz w:val="24"/>
          <w:szCs w:val="24"/>
        </w:rPr>
      </w:pPr>
    </w:p>
    <w:p w:rsidR="00C92CD4" w:rsidRPr="008664B5" w:rsidRDefault="00C92CD4" w:rsidP="00C259C8">
      <w:pPr>
        <w:rPr>
          <w:sz w:val="24"/>
          <w:szCs w:val="24"/>
        </w:rPr>
      </w:pPr>
      <w:r w:rsidRPr="008664B5">
        <w:rPr>
          <w:sz w:val="24"/>
          <w:szCs w:val="24"/>
        </w:rPr>
        <w:t xml:space="preserve">- уметь определять и формулировать цель на уроке с помощью учителя, сохранять цель и учебные задачи; </w:t>
      </w:r>
    </w:p>
    <w:p w:rsidR="00C92CD4" w:rsidRPr="008664B5" w:rsidRDefault="00C92CD4" w:rsidP="00C259C8">
      <w:pPr>
        <w:rPr>
          <w:sz w:val="24"/>
          <w:szCs w:val="24"/>
        </w:rPr>
      </w:pPr>
      <w:r w:rsidRPr="008664B5">
        <w:rPr>
          <w:sz w:val="24"/>
          <w:szCs w:val="24"/>
        </w:rPr>
        <w:t>- уметь высказывать свое мнение на основе работы с материалом, вносить необходимые коррективы в действие после его завершения на основе его оценки и учета характера сделанных ошибок;</w:t>
      </w:r>
    </w:p>
    <w:p w:rsidR="00C92CD4" w:rsidRPr="008664B5" w:rsidRDefault="00C92CD4" w:rsidP="00C259C8">
      <w:pPr>
        <w:rPr>
          <w:sz w:val="24"/>
          <w:szCs w:val="24"/>
        </w:rPr>
      </w:pPr>
      <w:r w:rsidRPr="008664B5">
        <w:rPr>
          <w:sz w:val="24"/>
          <w:szCs w:val="24"/>
        </w:rPr>
        <w:t>- формирование умения планировать, координировать, контролировать и оценивать свою деятельность;</w:t>
      </w:r>
    </w:p>
    <w:p w:rsidR="00C92CD4" w:rsidRPr="008664B5" w:rsidRDefault="00C92CD4" w:rsidP="00C259C8">
      <w:pPr>
        <w:rPr>
          <w:sz w:val="24"/>
          <w:szCs w:val="24"/>
        </w:rPr>
      </w:pPr>
      <w:r w:rsidRPr="008664B5">
        <w:rPr>
          <w:sz w:val="24"/>
          <w:szCs w:val="24"/>
        </w:rPr>
        <w:t>- формирование начальных форм познавательной и личностной рефлексии.</w:t>
      </w:r>
    </w:p>
    <w:p w:rsidR="00C92CD4" w:rsidRPr="008664B5" w:rsidRDefault="00C92CD4" w:rsidP="00C259C8">
      <w:pPr>
        <w:rPr>
          <w:sz w:val="24"/>
          <w:szCs w:val="24"/>
        </w:rPr>
      </w:pPr>
    </w:p>
    <w:p w:rsidR="00C92CD4" w:rsidRPr="008664B5" w:rsidRDefault="00C92CD4" w:rsidP="00C259C8">
      <w:pPr>
        <w:rPr>
          <w:b/>
          <w:bCs/>
          <w:i/>
          <w:iCs/>
          <w:sz w:val="24"/>
          <w:szCs w:val="24"/>
        </w:rPr>
      </w:pPr>
      <w:r w:rsidRPr="008664B5">
        <w:rPr>
          <w:b/>
          <w:bCs/>
          <w:i/>
          <w:iCs/>
          <w:sz w:val="24"/>
          <w:szCs w:val="24"/>
        </w:rPr>
        <w:t>Познавательные УУД:</w:t>
      </w:r>
    </w:p>
    <w:p w:rsidR="00C92CD4" w:rsidRPr="008664B5" w:rsidRDefault="00C92CD4" w:rsidP="00C259C8">
      <w:pPr>
        <w:rPr>
          <w:sz w:val="24"/>
          <w:szCs w:val="24"/>
        </w:rPr>
      </w:pPr>
      <w:r w:rsidRPr="008664B5">
        <w:rPr>
          <w:sz w:val="24"/>
          <w:szCs w:val="24"/>
        </w:rPr>
        <w:t>- ориентироваться в своей системе знаний;</w:t>
      </w:r>
    </w:p>
    <w:p w:rsidR="00C92CD4" w:rsidRPr="008664B5" w:rsidRDefault="00C92CD4" w:rsidP="00C259C8">
      <w:pPr>
        <w:rPr>
          <w:sz w:val="24"/>
          <w:szCs w:val="24"/>
        </w:rPr>
      </w:pPr>
      <w:r w:rsidRPr="008664B5">
        <w:rPr>
          <w:sz w:val="24"/>
          <w:szCs w:val="24"/>
        </w:rPr>
        <w:t>-  находить ответы на вопросы, используя свой жизненный опыт и информацию, полученную на уроке;</w:t>
      </w:r>
    </w:p>
    <w:p w:rsidR="00C92CD4" w:rsidRPr="008664B5" w:rsidRDefault="00C92CD4" w:rsidP="00C259C8">
      <w:pPr>
        <w:rPr>
          <w:sz w:val="24"/>
          <w:szCs w:val="24"/>
        </w:rPr>
      </w:pPr>
      <w:r w:rsidRPr="008664B5">
        <w:rPr>
          <w:sz w:val="24"/>
          <w:szCs w:val="24"/>
        </w:rPr>
        <w:t>- развитие операций мышления: сравнения, сопоставления, анализа, синтеза и обобщения.</w:t>
      </w:r>
    </w:p>
    <w:p w:rsidR="00C92CD4" w:rsidRPr="008664B5" w:rsidRDefault="00C92CD4" w:rsidP="00C259C8">
      <w:pPr>
        <w:rPr>
          <w:sz w:val="24"/>
          <w:szCs w:val="24"/>
        </w:rPr>
      </w:pPr>
    </w:p>
    <w:p w:rsidR="00C92CD4" w:rsidRPr="008664B5" w:rsidRDefault="00C92CD4" w:rsidP="00C259C8">
      <w:pPr>
        <w:rPr>
          <w:b/>
          <w:bCs/>
          <w:i/>
          <w:iCs/>
          <w:sz w:val="24"/>
          <w:szCs w:val="24"/>
        </w:rPr>
      </w:pPr>
      <w:r w:rsidRPr="008664B5">
        <w:rPr>
          <w:b/>
          <w:bCs/>
          <w:i/>
          <w:iCs/>
          <w:sz w:val="24"/>
          <w:szCs w:val="24"/>
        </w:rPr>
        <w:t>Коммуникативные УУД:</w:t>
      </w:r>
    </w:p>
    <w:p w:rsidR="00C92CD4" w:rsidRPr="008664B5" w:rsidRDefault="00C92CD4" w:rsidP="00C259C8">
      <w:pPr>
        <w:rPr>
          <w:sz w:val="24"/>
          <w:szCs w:val="24"/>
        </w:rPr>
      </w:pPr>
      <w:r w:rsidRPr="008664B5">
        <w:rPr>
          <w:sz w:val="24"/>
          <w:szCs w:val="24"/>
        </w:rPr>
        <w:t xml:space="preserve">- уметь оформлять свои мысли в устной речи, слушать и понимать речь других; </w:t>
      </w:r>
    </w:p>
    <w:p w:rsidR="00C92CD4" w:rsidRPr="008664B5" w:rsidRDefault="00C92CD4" w:rsidP="00C259C8">
      <w:pPr>
        <w:rPr>
          <w:sz w:val="24"/>
          <w:szCs w:val="24"/>
        </w:rPr>
      </w:pPr>
      <w:r w:rsidRPr="008664B5">
        <w:rPr>
          <w:sz w:val="24"/>
          <w:szCs w:val="24"/>
        </w:rPr>
        <w:t>- формирование умения взаимодействовать в  парах, группе.</w:t>
      </w:r>
    </w:p>
    <w:p w:rsidR="00C92CD4" w:rsidRPr="008664B5" w:rsidRDefault="00C92CD4" w:rsidP="00C259C8">
      <w:pPr>
        <w:rPr>
          <w:sz w:val="24"/>
          <w:szCs w:val="24"/>
        </w:rPr>
      </w:pPr>
    </w:p>
    <w:p w:rsidR="00C92CD4" w:rsidRPr="008664B5" w:rsidRDefault="00C92CD4" w:rsidP="00C259C8">
      <w:pPr>
        <w:rPr>
          <w:b/>
          <w:bCs/>
          <w:i/>
          <w:iCs/>
          <w:sz w:val="24"/>
          <w:szCs w:val="24"/>
          <w:u w:val="single"/>
        </w:rPr>
      </w:pPr>
      <w:r w:rsidRPr="008664B5">
        <w:rPr>
          <w:b/>
          <w:bCs/>
          <w:i/>
          <w:iCs/>
          <w:sz w:val="24"/>
          <w:szCs w:val="24"/>
          <w:u w:val="single"/>
        </w:rPr>
        <w:t>3.Учебные задачи, направленные на достижение предметных результатов обучения:</w:t>
      </w:r>
    </w:p>
    <w:p w:rsidR="00C92CD4" w:rsidRPr="008664B5" w:rsidRDefault="00C92CD4" w:rsidP="00C259C8">
      <w:pPr>
        <w:tabs>
          <w:tab w:val="num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664B5">
        <w:rPr>
          <w:sz w:val="24"/>
          <w:szCs w:val="24"/>
        </w:rPr>
        <w:t xml:space="preserve">  Рассказать детям об особенностях </w:t>
      </w:r>
      <w:r w:rsidRPr="00AC5F85">
        <w:rPr>
          <w:color w:val="000000"/>
          <w:sz w:val="24"/>
          <w:szCs w:val="24"/>
        </w:rPr>
        <w:t>религиозных традиций</w:t>
      </w:r>
      <w:r w:rsidRPr="008664B5">
        <w:rPr>
          <w:sz w:val="24"/>
          <w:szCs w:val="24"/>
        </w:rPr>
        <w:t xml:space="preserve"> казаков .</w:t>
      </w:r>
    </w:p>
    <w:p w:rsidR="00C92CD4" w:rsidRPr="008664B5" w:rsidRDefault="00C92CD4" w:rsidP="00C259C8">
      <w:pPr>
        <w:ind w:left="180" w:right="-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8664B5">
        <w:rPr>
          <w:sz w:val="24"/>
          <w:szCs w:val="24"/>
        </w:rPr>
        <w:t>Учить детей ценить мир, взаимопонимание в семье и уважать друг друга.</w:t>
      </w:r>
    </w:p>
    <w:p w:rsidR="00C92CD4" w:rsidRDefault="00C92CD4" w:rsidP="00C259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</w:p>
    <w:p w:rsidR="00C92CD4" w:rsidRPr="008664B5" w:rsidRDefault="00C92CD4" w:rsidP="00C259C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Pr="008664B5">
        <w:rPr>
          <w:b/>
          <w:bCs/>
          <w:sz w:val="24"/>
          <w:szCs w:val="24"/>
        </w:rPr>
        <w:t>Тип урока:</w:t>
      </w:r>
      <w:r>
        <w:rPr>
          <w:sz w:val="24"/>
          <w:szCs w:val="24"/>
        </w:rPr>
        <w:t xml:space="preserve"> изучение с нового материала</w:t>
      </w:r>
    </w:p>
    <w:p w:rsidR="00C92CD4" w:rsidRDefault="00C92CD4"/>
    <w:p w:rsidR="00C92CD4" w:rsidRDefault="00C92CD4"/>
    <w:p w:rsidR="00C92CD4" w:rsidRDefault="00C92CD4">
      <w:r>
        <w:t xml:space="preserve">                                                          </w:t>
      </w:r>
    </w:p>
    <w:p w:rsidR="00C92CD4" w:rsidRDefault="00C92CD4">
      <w:r>
        <w:t xml:space="preserve">                                                                       Технологическая карта</w:t>
      </w:r>
    </w:p>
    <w:p w:rsidR="00C92CD4" w:rsidRPr="00AC5F85" w:rsidRDefault="00C92CD4" w:rsidP="00AC5F85"/>
    <w:p w:rsidR="00C92CD4" w:rsidRDefault="00C92CD4" w:rsidP="00AC5F85"/>
    <w:tbl>
      <w:tblPr>
        <w:tblW w:w="1542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2667"/>
        <w:gridCol w:w="6379"/>
        <w:gridCol w:w="3685"/>
        <w:gridCol w:w="2693"/>
      </w:tblGrid>
      <w:tr w:rsidR="00C92CD4" w:rsidRPr="009B5CFC"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2CD4" w:rsidRPr="009B5CFC" w:rsidRDefault="00C92CD4" w:rsidP="002923F4">
            <w:pPr>
              <w:spacing w:after="215"/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2CD4" w:rsidRPr="009B5CFC" w:rsidRDefault="00C92CD4" w:rsidP="002923F4">
            <w:pPr>
              <w:spacing w:after="215"/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63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2CD4" w:rsidRPr="009B5CFC" w:rsidRDefault="00C92CD4" w:rsidP="003A3CA1">
            <w:pPr>
              <w:spacing w:after="215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>Деятельность ученика</w:t>
            </w:r>
          </w:p>
        </w:tc>
      </w:tr>
      <w:tr w:rsidR="00C92CD4" w:rsidRPr="009B5CFC"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2CD4" w:rsidRPr="009B5CFC" w:rsidRDefault="00C92CD4" w:rsidP="002923F4">
            <w:pPr>
              <w:spacing w:after="215"/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</w:p>
          <w:p w:rsidR="00C92CD4" w:rsidRPr="009B5CFC" w:rsidRDefault="00C92CD4" w:rsidP="002923F4">
            <w:pPr>
              <w:spacing w:after="21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2CD4" w:rsidRPr="009B5CFC" w:rsidRDefault="00C92CD4" w:rsidP="002923F4">
            <w:pPr>
              <w:spacing w:after="215"/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>Настрой детей на урок.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2CD4" w:rsidRPr="009B5CFC" w:rsidRDefault="00C92CD4" w:rsidP="0097123F">
            <w:pPr>
              <w:spacing w:after="215"/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>Поприветствовали учителя. Сели на свои места.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2CD4" w:rsidRPr="009B5CFC" w:rsidRDefault="00C92CD4" w:rsidP="002923F4">
            <w:pPr>
              <w:spacing w:after="215"/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>Проявляют готовность к работе на уроке.</w:t>
            </w:r>
          </w:p>
        </w:tc>
      </w:tr>
      <w:tr w:rsidR="00C92CD4" w:rsidRPr="009B5CFC"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2CD4" w:rsidRPr="009B5CFC" w:rsidRDefault="00C92CD4" w:rsidP="002923F4">
            <w:pPr>
              <w:spacing w:after="215"/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2CD4" w:rsidRPr="009B5CFC" w:rsidRDefault="00C92CD4" w:rsidP="002923F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B5CFC">
              <w:rPr>
                <w:color w:val="000000"/>
                <w:sz w:val="24"/>
                <w:szCs w:val="24"/>
                <w:shd w:val="clear" w:color="auto" w:fill="FFFFFF"/>
              </w:rPr>
              <w:t>Был, говорят, где-то случай такой,</w:t>
            </w:r>
            <w:r w:rsidRPr="009B5CFC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B5CFC">
              <w:rPr>
                <w:color w:val="000000"/>
                <w:sz w:val="24"/>
                <w:szCs w:val="24"/>
              </w:rPr>
              <w:br/>
            </w:r>
            <w:r w:rsidRPr="009B5CFC">
              <w:rPr>
                <w:color w:val="000000"/>
                <w:sz w:val="24"/>
                <w:szCs w:val="24"/>
                <w:shd w:val="clear" w:color="auto" w:fill="FFFFFF"/>
              </w:rPr>
              <w:t>Ехали люди с работы домой.</w:t>
            </w:r>
            <w:r w:rsidRPr="009B5CFC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B5CFC">
              <w:rPr>
                <w:color w:val="000000"/>
                <w:sz w:val="24"/>
                <w:szCs w:val="24"/>
              </w:rPr>
              <w:br/>
            </w:r>
            <w:r w:rsidRPr="009B5CFC">
              <w:rPr>
                <w:color w:val="000000"/>
                <w:sz w:val="24"/>
                <w:szCs w:val="24"/>
                <w:shd w:val="clear" w:color="auto" w:fill="FFFFFF"/>
              </w:rPr>
              <w:t>Только доехали, вдруг - чудеса:</w:t>
            </w:r>
            <w:r w:rsidRPr="009B5CFC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B5CFC">
              <w:rPr>
                <w:color w:val="000000"/>
                <w:sz w:val="24"/>
                <w:szCs w:val="24"/>
              </w:rPr>
              <w:br/>
            </w:r>
            <w:r w:rsidRPr="009B5CFC">
              <w:rPr>
                <w:color w:val="000000"/>
                <w:sz w:val="24"/>
                <w:szCs w:val="24"/>
                <w:shd w:val="clear" w:color="auto" w:fill="FFFFFF"/>
              </w:rPr>
              <w:t>Все позабыли свои адреса.</w:t>
            </w:r>
            <w:r w:rsidRPr="009B5CFC">
              <w:rPr>
                <w:color w:val="000000"/>
                <w:sz w:val="24"/>
                <w:szCs w:val="24"/>
              </w:rPr>
              <w:br/>
            </w:r>
            <w:r w:rsidRPr="009B5CFC">
              <w:rPr>
                <w:color w:val="000000"/>
                <w:sz w:val="24"/>
                <w:szCs w:val="24"/>
              </w:rPr>
              <w:br/>
            </w:r>
            <w:r w:rsidRPr="009B5CFC">
              <w:rPr>
                <w:color w:val="000000"/>
                <w:sz w:val="24"/>
                <w:szCs w:val="24"/>
                <w:shd w:val="clear" w:color="auto" w:fill="FFFFFF"/>
              </w:rPr>
              <w:t>Ищут, волнуются, смотрят кругом,</w:t>
            </w:r>
            <w:r w:rsidRPr="009B5CFC"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B5CFC">
              <w:rPr>
                <w:color w:val="000000"/>
                <w:sz w:val="24"/>
                <w:szCs w:val="24"/>
              </w:rPr>
              <w:br/>
            </w:r>
            <w:r w:rsidRPr="009B5CFC">
              <w:rPr>
                <w:color w:val="000000"/>
                <w:sz w:val="24"/>
                <w:szCs w:val="24"/>
                <w:shd w:val="clear" w:color="auto" w:fill="FFFFFF"/>
              </w:rPr>
              <w:t>Где эта улица, где этот дом?</w:t>
            </w:r>
            <w:r w:rsidRPr="009B5CFC">
              <w:rPr>
                <w:color w:val="000000"/>
                <w:sz w:val="24"/>
                <w:szCs w:val="24"/>
              </w:rPr>
              <w:br/>
            </w:r>
            <w:r w:rsidRPr="009B5CFC">
              <w:rPr>
                <w:color w:val="000000"/>
                <w:sz w:val="24"/>
                <w:szCs w:val="24"/>
                <w:shd w:val="clear" w:color="auto" w:fill="FFFFFF"/>
              </w:rPr>
              <w:t>Ищут водители: где наш гараж?</w:t>
            </w:r>
            <w:r w:rsidRPr="009B5CFC">
              <w:rPr>
                <w:color w:val="000000"/>
                <w:sz w:val="24"/>
                <w:szCs w:val="24"/>
              </w:rPr>
              <w:br/>
            </w:r>
            <w:r w:rsidRPr="009B5CFC">
              <w:rPr>
                <w:color w:val="000000"/>
                <w:sz w:val="24"/>
                <w:szCs w:val="24"/>
                <w:shd w:val="clear" w:color="auto" w:fill="FFFFFF"/>
              </w:rPr>
              <w:t>Мечутся жители: где наш этаж?</w:t>
            </w:r>
            <w:r w:rsidRPr="009B5CFC">
              <w:rPr>
                <w:color w:val="000000"/>
                <w:sz w:val="24"/>
                <w:szCs w:val="24"/>
              </w:rPr>
              <w:br/>
            </w:r>
            <w:r w:rsidRPr="009B5CFC">
              <w:rPr>
                <w:color w:val="000000"/>
                <w:sz w:val="24"/>
                <w:szCs w:val="24"/>
              </w:rPr>
              <w:br/>
            </w:r>
            <w:r w:rsidRPr="009B5CFC">
              <w:rPr>
                <w:color w:val="000000"/>
                <w:sz w:val="24"/>
                <w:szCs w:val="24"/>
                <w:shd w:val="clear" w:color="auto" w:fill="FFFFFF"/>
              </w:rPr>
              <w:t>Все перепуталось, все заблудилось!</w:t>
            </w:r>
            <w:r w:rsidRPr="009B5CFC">
              <w:rPr>
                <w:color w:val="000000"/>
                <w:sz w:val="24"/>
                <w:szCs w:val="24"/>
              </w:rPr>
              <w:br/>
            </w:r>
            <w:r w:rsidRPr="009B5CFC">
              <w:rPr>
                <w:color w:val="000000"/>
                <w:sz w:val="24"/>
                <w:szCs w:val="24"/>
                <w:shd w:val="clear" w:color="auto" w:fill="FFFFFF"/>
              </w:rPr>
              <w:t>К счастью такое лишь в сказке случилось.</w:t>
            </w:r>
            <w:r w:rsidRPr="009B5CFC">
              <w:rPr>
                <w:color w:val="000000"/>
                <w:sz w:val="24"/>
                <w:szCs w:val="24"/>
              </w:rPr>
              <w:br/>
            </w:r>
            <w:r w:rsidRPr="009B5CFC">
              <w:rPr>
                <w:color w:val="000000"/>
                <w:sz w:val="24"/>
                <w:szCs w:val="24"/>
                <w:shd w:val="clear" w:color="auto" w:fill="FFFFFF"/>
              </w:rPr>
              <w:t>Я рассказала про это нарочно,</w:t>
            </w:r>
            <w:r w:rsidRPr="009B5CFC">
              <w:rPr>
                <w:color w:val="000000"/>
                <w:sz w:val="24"/>
                <w:szCs w:val="24"/>
              </w:rPr>
              <w:br/>
            </w:r>
            <w:r w:rsidRPr="009B5CFC">
              <w:rPr>
                <w:color w:val="000000"/>
                <w:sz w:val="24"/>
                <w:szCs w:val="24"/>
                <w:shd w:val="clear" w:color="auto" w:fill="FFFFFF"/>
              </w:rPr>
              <w:t>Чтобы проверить, знаешь ли, точно</w:t>
            </w:r>
            <w:r w:rsidRPr="009B5CFC">
              <w:rPr>
                <w:color w:val="000000"/>
                <w:sz w:val="24"/>
                <w:szCs w:val="24"/>
              </w:rPr>
              <w:br/>
            </w:r>
            <w:r w:rsidRPr="009B5CFC">
              <w:rPr>
                <w:color w:val="000000"/>
                <w:sz w:val="24"/>
                <w:szCs w:val="24"/>
                <w:shd w:val="clear" w:color="auto" w:fill="FFFFFF"/>
              </w:rPr>
              <w:t>где ты живешь,</w:t>
            </w:r>
            <w:r w:rsidRPr="009B5CFC">
              <w:rPr>
                <w:color w:val="000000"/>
                <w:sz w:val="24"/>
                <w:szCs w:val="24"/>
              </w:rPr>
              <w:br/>
            </w:r>
            <w:r w:rsidRPr="009B5CFC">
              <w:rPr>
                <w:color w:val="000000"/>
                <w:sz w:val="24"/>
                <w:szCs w:val="24"/>
                <w:shd w:val="clear" w:color="auto" w:fill="FFFFFF"/>
              </w:rPr>
              <w:t>Где построен твой дом.</w:t>
            </w: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B5CFC">
              <w:rPr>
                <w:color w:val="000000"/>
                <w:sz w:val="24"/>
                <w:szCs w:val="24"/>
                <w:shd w:val="clear" w:color="auto" w:fill="FFFFFF"/>
              </w:rPr>
              <w:t>И хорошо ли ты с домом знаком.</w:t>
            </w: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B5CFC">
              <w:rPr>
                <w:color w:val="000000"/>
                <w:sz w:val="24"/>
                <w:szCs w:val="24"/>
                <w:shd w:val="clear" w:color="auto" w:fill="FFFFFF"/>
              </w:rPr>
              <w:t>-Повторение знаний о том, в каком крае мы живём, название главного города, своего района, станицы.</w:t>
            </w: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B5CFC">
              <w:rPr>
                <w:color w:val="000000"/>
                <w:sz w:val="24"/>
                <w:szCs w:val="24"/>
                <w:shd w:val="clear" w:color="auto" w:fill="FFFFFF"/>
              </w:rPr>
              <w:t>-Рассмотрите иллюстрацию и расскажите об</w:t>
            </w: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 xml:space="preserve"> укладе кубанской семьи.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2CD4" w:rsidRPr="009B5CFC" w:rsidRDefault="00C92CD4" w:rsidP="002923F4">
            <w:pPr>
              <w:spacing w:after="215"/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>Ответы детей.</w:t>
            </w: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spacing w:after="215"/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spacing w:after="215"/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spacing w:after="215"/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spacing w:after="215"/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spacing w:after="215"/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spacing w:after="215"/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spacing w:after="215"/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spacing w:after="215"/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AF7B14">
            <w:pPr>
              <w:spacing w:after="215"/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>Выступление учащихся.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2CD4" w:rsidRPr="009B5CFC" w:rsidRDefault="00C92CD4" w:rsidP="002923F4">
            <w:pPr>
              <w:spacing w:after="215"/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C92CD4" w:rsidRPr="009B5CFC" w:rsidRDefault="00C92CD4" w:rsidP="002923F4">
            <w:pPr>
              <w:spacing w:after="215"/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>на основе анализа объектов делать выводы; обобщать и классифицировать по признакам; находить ответы на вопросы в иллюстрации.</w:t>
            </w:r>
          </w:p>
        </w:tc>
      </w:tr>
      <w:tr w:rsidR="00C92CD4" w:rsidRPr="009B5CFC"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2CD4" w:rsidRPr="009B5CFC" w:rsidRDefault="00C92CD4" w:rsidP="002923F4">
            <w:pPr>
              <w:spacing w:after="215"/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>Определение  темы и цели урока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2CD4" w:rsidRPr="009B5CFC" w:rsidRDefault="00C92CD4" w:rsidP="002923F4">
            <w:pPr>
              <w:rPr>
                <w:sz w:val="24"/>
                <w:szCs w:val="24"/>
                <w:shd w:val="clear" w:color="auto" w:fill="FFFFFF"/>
              </w:rPr>
            </w:pPr>
            <w:r w:rsidRPr="009B5CFC">
              <w:rPr>
                <w:sz w:val="24"/>
                <w:szCs w:val="24"/>
                <w:shd w:val="clear" w:color="auto" w:fill="FFFFFF"/>
              </w:rPr>
              <w:t>Посмотрите на слайды.</w:t>
            </w:r>
          </w:p>
          <w:p w:rsidR="00C92CD4" w:rsidRPr="009B5CFC" w:rsidRDefault="00C92CD4" w:rsidP="002923F4">
            <w:pPr>
              <w:rPr>
                <w:sz w:val="24"/>
                <w:szCs w:val="24"/>
                <w:shd w:val="clear" w:color="auto" w:fill="FFFFFF"/>
              </w:rPr>
            </w:pPr>
            <w:r w:rsidRPr="009B5CFC">
              <w:rPr>
                <w:sz w:val="24"/>
                <w:szCs w:val="24"/>
                <w:shd w:val="clear" w:color="auto" w:fill="FFFFFF"/>
              </w:rPr>
              <w:t xml:space="preserve">-Что видите? </w:t>
            </w:r>
          </w:p>
          <w:p w:rsidR="00C92CD4" w:rsidRPr="009B5CFC" w:rsidRDefault="00C92CD4" w:rsidP="002923F4">
            <w:pPr>
              <w:rPr>
                <w:sz w:val="24"/>
                <w:szCs w:val="24"/>
                <w:shd w:val="clear" w:color="auto" w:fill="FFFFFF"/>
              </w:rPr>
            </w:pPr>
            <w:r w:rsidRPr="009B5CFC">
              <w:rPr>
                <w:sz w:val="24"/>
                <w:szCs w:val="24"/>
                <w:shd w:val="clear" w:color="auto" w:fill="FFFFFF"/>
              </w:rPr>
              <w:t>-Что можете сказать? (ответы детей)</w:t>
            </w:r>
          </w:p>
          <w:p w:rsidR="00C92CD4" w:rsidRPr="009B5CFC" w:rsidRDefault="00C92CD4" w:rsidP="00A97C21">
            <w:pPr>
              <w:spacing w:after="215"/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>Ребята, как вы думаете, о чём сегодня мы будем говорить на уроке? (о традициях)</w:t>
            </w:r>
          </w:p>
          <w:p w:rsidR="00C92CD4" w:rsidRPr="009B5CFC" w:rsidRDefault="00C92CD4" w:rsidP="00A97C21">
            <w:pPr>
              <w:spacing w:after="215"/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br/>
            </w: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spacing w:after="21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2CD4" w:rsidRPr="009B5CFC" w:rsidRDefault="00C92CD4" w:rsidP="002923F4">
            <w:pPr>
              <w:spacing w:after="215"/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>Осуществляют анализ; устанавливают причинно-следственные связи.</w:t>
            </w:r>
          </w:p>
          <w:p w:rsidR="00C92CD4" w:rsidRPr="009B5CFC" w:rsidRDefault="00C92CD4" w:rsidP="002923F4">
            <w:pPr>
              <w:spacing w:after="215"/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>Коммуникативные УУД: развиваем умение слушать и понимать других; строить речевое высказывание в соответствии с поставленными задачами; оформлять свои мысли в устной форме.</w:t>
            </w:r>
          </w:p>
        </w:tc>
      </w:tr>
      <w:tr w:rsidR="00C92CD4" w:rsidRPr="009B5CFC"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>Формирование новых знаний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2CD4" w:rsidRPr="009B5CFC" w:rsidRDefault="00C92CD4" w:rsidP="00A97C21">
            <w:pPr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>Вспомним, что такое традиции?</w:t>
            </w: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>Традиции – всё то, что унаследовано от предшественников.</w:t>
            </w:r>
          </w:p>
          <w:p w:rsidR="00C92CD4" w:rsidRPr="009B5CFC" w:rsidRDefault="00C92CD4" w:rsidP="00B8693D">
            <w:pPr>
              <w:ind w:right="175"/>
              <w:jc w:val="both"/>
              <w:rPr>
                <w:color w:val="000000"/>
                <w:sz w:val="24"/>
                <w:szCs w:val="24"/>
              </w:rPr>
            </w:pPr>
            <w:r w:rsidRPr="009B5CFC">
              <w:rPr>
                <w:color w:val="000000"/>
                <w:sz w:val="24"/>
                <w:szCs w:val="24"/>
              </w:rPr>
              <w:t xml:space="preserve">          История кубанского казачества неразрывно связана с историей Православной церкви. Не случайно за казаками исторически закрепилось красноречивое название – “Рыцари Православия”, т. е. защитники Христовой веры. К своим братьям они обращались словами: “Кто хочет за веру христианскую быть посаженным на кол, кто готов претерпеть всякие муки за святой крест, кто не боится смерти, – становись казаком”</w:t>
            </w:r>
          </w:p>
          <w:p w:rsidR="00C92CD4" w:rsidRPr="009B5CFC" w:rsidRDefault="00C92CD4" w:rsidP="00A447E1">
            <w:pPr>
              <w:ind w:right="175"/>
              <w:jc w:val="both"/>
              <w:rPr>
                <w:rStyle w:val="c5"/>
                <w:color w:val="000000"/>
                <w:sz w:val="24"/>
                <w:szCs w:val="24"/>
              </w:rPr>
            </w:pPr>
            <w:r w:rsidRPr="009B5CFC">
              <w:rPr>
                <w:color w:val="000000"/>
                <w:sz w:val="24"/>
                <w:szCs w:val="24"/>
              </w:rPr>
              <w:t xml:space="preserve">На Кубани проживает верующий  многонациональный народ, но в основном православные и </w:t>
            </w:r>
            <w:r w:rsidRPr="009B5CFC">
              <w:rPr>
                <w:rStyle w:val="c5"/>
                <w:color w:val="000000"/>
                <w:sz w:val="24"/>
                <w:szCs w:val="24"/>
              </w:rPr>
              <w:t>10 Христовых заповедей составили основу морально-нравственных устоев казачьих обществ.</w:t>
            </w:r>
          </w:p>
          <w:p w:rsidR="00C92CD4" w:rsidRPr="009B5CFC" w:rsidRDefault="00C92CD4" w:rsidP="00A447E1">
            <w:pPr>
              <w:ind w:right="175"/>
              <w:jc w:val="both"/>
              <w:rPr>
                <w:rStyle w:val="c5"/>
                <w:color w:val="000000"/>
                <w:sz w:val="24"/>
                <w:szCs w:val="24"/>
              </w:rPr>
            </w:pPr>
          </w:p>
          <w:p w:rsidR="00C92CD4" w:rsidRPr="009B5CFC" w:rsidRDefault="00C92CD4" w:rsidP="00A447E1">
            <w:pPr>
              <w:ind w:right="175"/>
              <w:jc w:val="both"/>
              <w:rPr>
                <w:rStyle w:val="c5"/>
                <w:color w:val="000000"/>
                <w:sz w:val="24"/>
                <w:szCs w:val="24"/>
              </w:rPr>
            </w:pPr>
            <w:r w:rsidRPr="009B5CFC">
              <w:rPr>
                <w:rStyle w:val="c5"/>
                <w:color w:val="000000"/>
                <w:sz w:val="24"/>
                <w:szCs w:val="24"/>
              </w:rPr>
              <w:t xml:space="preserve"> -Ребята, на столах у вас лежат карточки с Христовыми заповедями.</w:t>
            </w:r>
          </w:p>
          <w:p w:rsidR="00C92CD4" w:rsidRPr="009B5CFC" w:rsidRDefault="00C92CD4" w:rsidP="00A447E1">
            <w:pPr>
              <w:ind w:right="175"/>
              <w:jc w:val="both"/>
              <w:rPr>
                <w:rStyle w:val="c5"/>
                <w:color w:val="000000"/>
                <w:sz w:val="24"/>
                <w:szCs w:val="24"/>
              </w:rPr>
            </w:pPr>
            <w:r w:rsidRPr="009B5CFC">
              <w:rPr>
                <w:rStyle w:val="c5"/>
                <w:color w:val="000000"/>
                <w:sz w:val="24"/>
                <w:szCs w:val="24"/>
              </w:rPr>
              <w:t>Давайте вместе разберём их.</w:t>
            </w:r>
          </w:p>
          <w:p w:rsidR="00C92CD4" w:rsidRPr="009B5CFC" w:rsidRDefault="00C92CD4" w:rsidP="00A447E1">
            <w:pPr>
              <w:ind w:right="175"/>
              <w:jc w:val="both"/>
              <w:rPr>
                <w:rStyle w:val="c5"/>
                <w:color w:val="000000"/>
                <w:sz w:val="24"/>
                <w:szCs w:val="24"/>
              </w:rPr>
            </w:pPr>
            <w:r w:rsidRPr="009B5CFC">
              <w:rPr>
                <w:rStyle w:val="c5"/>
                <w:color w:val="000000"/>
                <w:sz w:val="24"/>
                <w:szCs w:val="24"/>
              </w:rPr>
              <w:t>Не убивай, не кради, не блуди, трудись по совести, не завидуй другому и прощай обидчиков, заботься о детях своих и родителях, дорожи девичьим целомудрием и женской честью, помогай бедным, не обижай сирот и вдовиц, защищай от врагов Отечество.</w:t>
            </w:r>
          </w:p>
          <w:p w:rsidR="00C92CD4" w:rsidRPr="009B5CFC" w:rsidRDefault="00C92CD4" w:rsidP="00B8693D">
            <w:pPr>
              <w:ind w:right="175"/>
              <w:jc w:val="both"/>
              <w:rPr>
                <w:rStyle w:val="c5"/>
                <w:color w:val="000000"/>
                <w:sz w:val="24"/>
                <w:szCs w:val="24"/>
              </w:rPr>
            </w:pPr>
          </w:p>
          <w:p w:rsidR="00C92CD4" w:rsidRPr="009B5CFC" w:rsidRDefault="00C92CD4" w:rsidP="00B8693D">
            <w:pPr>
              <w:ind w:right="175"/>
              <w:jc w:val="both"/>
              <w:rPr>
                <w:rStyle w:val="c5"/>
                <w:color w:val="000000"/>
                <w:sz w:val="24"/>
                <w:szCs w:val="24"/>
              </w:rPr>
            </w:pPr>
            <w:r w:rsidRPr="009B5CFC">
              <w:rPr>
                <w:rStyle w:val="c5"/>
                <w:color w:val="000000"/>
                <w:sz w:val="24"/>
                <w:szCs w:val="24"/>
              </w:rPr>
              <w:t xml:space="preserve">-Ребята, как вы думаете, именно о каких традициях мы будем говорить на уроке? </w:t>
            </w:r>
          </w:p>
          <w:p w:rsidR="00C92CD4" w:rsidRPr="009B5CFC" w:rsidRDefault="00C92CD4" w:rsidP="00B8693D">
            <w:pPr>
              <w:ind w:right="175"/>
              <w:jc w:val="both"/>
              <w:rPr>
                <w:color w:val="000000"/>
                <w:sz w:val="24"/>
                <w:szCs w:val="24"/>
              </w:rPr>
            </w:pP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>На уроке мы  познакомимся с религиозными традициями наших предков – казаков.</w:t>
            </w:r>
          </w:p>
          <w:p w:rsidR="00C92CD4" w:rsidRPr="009B5CFC" w:rsidRDefault="00C92CD4" w:rsidP="00A447E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 xml:space="preserve"> -Прочитайте запись на доске. </w:t>
            </w:r>
            <w:r w:rsidRPr="009B5CFC">
              <w:rPr>
                <w:i/>
                <w:iCs/>
                <w:color w:val="000000"/>
                <w:sz w:val="24"/>
                <w:szCs w:val="24"/>
                <w:lang w:eastAsia="ru-RU"/>
              </w:rPr>
              <w:t>Казак без веры не казак.</w:t>
            </w:r>
            <w:r w:rsidRPr="009B5CFC">
              <w:rPr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C92CD4" w:rsidRPr="009B5CFC" w:rsidRDefault="00C92CD4" w:rsidP="00A447E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 xml:space="preserve"> -Что можете сказать?</w:t>
            </w:r>
          </w:p>
          <w:p w:rsidR="00C92CD4" w:rsidRPr="009B5CFC" w:rsidRDefault="00C92CD4" w:rsidP="00A447E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 xml:space="preserve">  Слово учителя.  </w:t>
            </w:r>
          </w:p>
          <w:p w:rsidR="00C92CD4" w:rsidRPr="009B5CFC" w:rsidRDefault="00C92CD4" w:rsidP="00A447E1">
            <w:pPr>
              <w:jc w:val="both"/>
              <w:rPr>
                <w:color w:val="000000"/>
                <w:sz w:val="24"/>
                <w:szCs w:val="24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 xml:space="preserve"> -Казак не может считать себя казаком, если не знает и не соблюдает традиции и обычаи. Казаки соблюдали заповеди Господние, основные церковные праздники, посещали церковь. В каждой хате был святой угол, где висели иконы. </w:t>
            </w:r>
            <w:r w:rsidRPr="009B5CFC">
              <w:rPr>
                <w:color w:val="000000"/>
                <w:sz w:val="24"/>
                <w:szCs w:val="24"/>
              </w:rPr>
              <w:t>Благоволение свыше четко увязывалось с успехом в делах, удачей. «Господи, благослови!» – говорили кубанцы, начиная какое-либо дело. Казаки также молились перед совершением круга и перед битвой. Молитва есть возвышение ума и сердца к Богу или беседа души с Богом, ибо молитвою мы можем всё испросить у Господа. Кто не молится, тот лишается общения с Богом.</w:t>
            </w:r>
          </w:p>
          <w:p w:rsidR="00C92CD4" w:rsidRPr="009B5CFC" w:rsidRDefault="00C92CD4" w:rsidP="004248D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  <w:color w:val="000000"/>
              </w:rPr>
            </w:pPr>
            <w:r w:rsidRPr="009B5CFC">
              <w:rPr>
                <w:color w:val="000000"/>
              </w:rPr>
              <w:t>  В воскресные дни с раннего утра из разных концов просыпающихся улиц направлялись в церковь казаки. Молодые и пожилые, с жёнами и детьми, коренные жители и иногородние – кто пешком, кто на дрожках, либо в расписной тачанке, устланной персидскими коврами. По дороге встречали родных и друзей, обнимались, договаривались увидеться после церковной службы. Впрочем, житейские радости и заботы отодвигались в сторону, как  только люди приближались к ажурным воротам церкви. Здесь они останавливались, молитвенно склоняли головы, крестились на купола – и, оставив будничные помыслы и настроившись на торжественный лад, входили.</w:t>
            </w:r>
            <w:r w:rsidRPr="009B5CFC">
              <w:rPr>
                <w:rStyle w:val="Strong"/>
                <w:b w:val="0"/>
                <w:bCs w:val="0"/>
                <w:color w:val="000000"/>
              </w:rPr>
              <w:t xml:space="preserve"> </w:t>
            </w:r>
          </w:p>
          <w:p w:rsidR="00C92CD4" w:rsidRPr="009B5CFC" w:rsidRDefault="00C92CD4" w:rsidP="004248D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  <w:color w:val="000000"/>
              </w:rPr>
            </w:pPr>
            <w:r w:rsidRPr="009B5CFC">
              <w:rPr>
                <w:rStyle w:val="Strong"/>
                <w:b w:val="0"/>
                <w:bCs w:val="0"/>
                <w:color w:val="000000"/>
              </w:rPr>
              <w:t>-</w:t>
            </w:r>
            <w:r w:rsidRPr="009B5CFC">
              <w:rPr>
                <w:color w:val="000000"/>
              </w:rPr>
              <w:t>Православие определяло жизненный путь казака с первого дня земной жизни, от крещения до отпевания при отходе его в мир иной.</w:t>
            </w:r>
          </w:p>
          <w:p w:rsidR="00C92CD4" w:rsidRPr="009B5CFC" w:rsidRDefault="00C92CD4" w:rsidP="004248DC">
            <w:pPr>
              <w:pStyle w:val="NormalWeb"/>
              <w:spacing w:before="0" w:beforeAutospacing="0" w:after="0" w:afterAutospacing="0"/>
              <w:rPr>
                <w:rStyle w:val="Strong"/>
                <w:color w:val="000000"/>
              </w:rPr>
            </w:pPr>
            <w:r w:rsidRPr="009B5CFC">
              <w:rPr>
                <w:rStyle w:val="Strong"/>
                <w:color w:val="000000"/>
              </w:rPr>
              <w:t>Одна из православных традиций это крещение.</w:t>
            </w:r>
          </w:p>
          <w:p w:rsidR="00C92CD4" w:rsidRPr="009B5CFC" w:rsidRDefault="00C92CD4" w:rsidP="004248DC">
            <w:pPr>
              <w:pStyle w:val="NormalWeb"/>
              <w:spacing w:before="0" w:beforeAutospacing="0" w:after="0" w:afterAutospacing="0"/>
              <w:rPr>
                <w:rStyle w:val="Strong"/>
                <w:b w:val="0"/>
                <w:bCs w:val="0"/>
                <w:color w:val="000000"/>
              </w:rPr>
            </w:pPr>
            <w:r w:rsidRPr="009B5CFC">
              <w:rPr>
                <w:rStyle w:val="Strong"/>
                <w:b w:val="0"/>
                <w:bCs w:val="0"/>
                <w:color w:val="000000"/>
              </w:rPr>
              <w:t>-Ребята, что вы знаете о таинстве крещения?</w:t>
            </w:r>
          </w:p>
          <w:p w:rsidR="00C92CD4" w:rsidRPr="009B5CFC" w:rsidRDefault="00C92CD4" w:rsidP="004248D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9B5CFC">
              <w:rPr>
                <w:rStyle w:val="Strong"/>
                <w:b w:val="0"/>
                <w:bCs w:val="0"/>
                <w:color w:val="000000"/>
              </w:rPr>
              <w:t xml:space="preserve">      </w:t>
            </w:r>
            <w:r w:rsidRPr="009B5CFC">
              <w:rPr>
                <w:color w:val="000000"/>
              </w:rPr>
              <w:t>Таинству крещения казаки придавали огромное значение, утверждая, что до крещения у младенцев нет души, а дети, умершие не крещенными, не явятся на страшный суд. Отсюда большое уважение к восприемникам (крестной и крестному). Перед тем, как нести ребенка в церковь (на крещение), его клали в красный угол (к иконам) и молились: «определи ему, Господи, талант и счастие, добрый разум и долгие годы». На крестины, кто побогаче, звали священника, когда у младенца прорезывались зубы, родители, посадив его на лошадь, возили в церковь служить молебен Иоанну Воину о том, чтобы он был храбрым казаком.</w:t>
            </w:r>
          </w:p>
          <w:p w:rsidR="00C92CD4" w:rsidRPr="009B5CFC" w:rsidRDefault="00C92CD4" w:rsidP="0076635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92CD4" w:rsidRPr="009B5CFC" w:rsidRDefault="00C92CD4" w:rsidP="0076635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92CD4" w:rsidRPr="009B5CFC" w:rsidRDefault="00C92CD4" w:rsidP="00AB729E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</w:rPr>
              <w:t>-</w:t>
            </w:r>
            <w:r w:rsidRPr="009B5CFC">
              <w:rPr>
                <w:b/>
                <w:bCs/>
                <w:color w:val="000000"/>
                <w:sz w:val="24"/>
                <w:szCs w:val="24"/>
              </w:rPr>
              <w:t>Подходил срок службы казака.</w:t>
            </w:r>
            <w:r w:rsidRPr="009B5CFC">
              <w:rPr>
                <w:color w:val="000000"/>
                <w:sz w:val="24"/>
                <w:szCs w:val="24"/>
              </w:rPr>
              <w:t xml:space="preserve"> В день отправки, по давнему обычаю, он не выходил со двора до тех пор, пока отец с матерью не снимали из святого угла икону – образ Сына Божьего Иисуса Христа или Николая Угодника – и не благословляли ею молодого воина. На шею вешали медальон с изображением Георгия Победоносца – покровителя воинов на Руси. Молодые воины направлялись в церковь, где священник служил напутственный     молебен. Шли годы. Казак возвращался. Родители выходили с иконой встречать его. А потом  икона снова занимала своё место в святом углу.</w:t>
            </w:r>
          </w:p>
          <w:p w:rsidR="00C92CD4" w:rsidRPr="009B5CFC" w:rsidRDefault="00C92CD4" w:rsidP="00766359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C92CD4" w:rsidRPr="009B5CFC" w:rsidRDefault="00C92CD4" w:rsidP="004248DC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C92CD4" w:rsidRPr="009B5CFC" w:rsidRDefault="00C92CD4" w:rsidP="00AF7B14">
            <w:pPr>
              <w:pStyle w:val="NormalWeb"/>
              <w:rPr>
                <w:color w:val="000000"/>
              </w:rPr>
            </w:pPr>
            <w:r w:rsidRPr="009B5CFC">
              <w:rPr>
                <w:rStyle w:val="Strong"/>
                <w:color w:val="000000"/>
              </w:rPr>
              <w:t>-Важным этапом в жизни является брак и венчание.</w:t>
            </w:r>
          </w:p>
          <w:p w:rsidR="00C92CD4" w:rsidRPr="009B5CFC" w:rsidRDefault="00C92CD4" w:rsidP="004A2DA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</w:rPr>
              <w:t>           Народная свадебная обрядность была признана Православием. После согласия жениха и невесты на брак, их ставили рядом и, помолившись Богу, благословляли, приговаривая: «Дай же Бог нам слышанное видеть, желанное получить».Сваты, подходя к дому, говорили три раза: «Господи, Иисусе Христе, сыне Божий, помилуй нас». Из дома отвечали: «Аминь» и отворяли двери. Все основные действия свадебных обрядов также сопровождались молитвами. В день свадьбы с благовестом к обедне отец и мать благословляли святой иконой невесту, которая, положив три Земных поклона, целовала Святой лик, кланялась в ноги родителям. Жених, получив благословление своих родителей, отправлялся к невесте. Впереди шел священник с крестом, затем мальчики несли благословенные образа с пеленами. Венчание было единственным доказательством законности брака.</w:t>
            </w:r>
            <w:r w:rsidRPr="009B5CFC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92CD4" w:rsidRPr="009B5CFC" w:rsidRDefault="00C92CD4" w:rsidP="004A2DA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>-Ребята, а какие у казаков были семьи? (большие)</w:t>
            </w:r>
          </w:p>
          <w:p w:rsidR="00C92CD4" w:rsidRPr="009B5CFC" w:rsidRDefault="00C92CD4" w:rsidP="004A2DA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>По традиции старшему сыну строили хату.</w:t>
            </w:r>
          </w:p>
          <w:p w:rsidR="00C92CD4" w:rsidRPr="009B5CFC" w:rsidRDefault="00C92CD4" w:rsidP="004A2DA0">
            <w:pPr>
              <w:jc w:val="both"/>
              <w:rPr>
                <w:color w:val="000000"/>
                <w:sz w:val="24"/>
                <w:szCs w:val="24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9B5CFC">
              <w:rPr>
                <w:color w:val="000000"/>
                <w:sz w:val="24"/>
                <w:szCs w:val="24"/>
              </w:rPr>
              <w:t>За несколько дней до входин (новоселья) обязательно приглашали священника. Тогда же  в хату заносили дорогие сердцу иконы, среди них и те, которыми благословляли молодых на свадьбе. Вскоре хозяин заказывал красивый стол-угольник тёмно-вишнёвого цвета, на котором появлялась кружевная скатерть – дело рук умелой казачки. Здесь располагались книги: Библия, Евангелие, молитвенники.</w:t>
            </w:r>
          </w:p>
          <w:p w:rsidR="00C92CD4" w:rsidRPr="009B5CFC" w:rsidRDefault="00C92CD4" w:rsidP="004A2DA0">
            <w:pPr>
              <w:rPr>
                <w:color w:val="000000"/>
                <w:sz w:val="24"/>
                <w:szCs w:val="24"/>
              </w:rPr>
            </w:pPr>
            <w:r w:rsidRPr="009B5CFC">
              <w:rPr>
                <w:color w:val="000000"/>
                <w:sz w:val="24"/>
                <w:szCs w:val="24"/>
              </w:rPr>
              <w:t>-Любые мероприятия и грустные и весёлые  казаки отмечали всем куренём.</w:t>
            </w: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>-</w:t>
            </w:r>
            <w:r w:rsidRPr="009B5CFC">
              <w:rPr>
                <w:b/>
                <w:bCs/>
                <w:color w:val="000000"/>
                <w:sz w:val="24"/>
                <w:szCs w:val="24"/>
                <w:lang w:eastAsia="ru-RU"/>
              </w:rPr>
              <w:t>Очень уважали гостей.</w:t>
            </w:r>
            <w:r w:rsidRPr="009B5CFC">
              <w:rPr>
                <w:color w:val="000000"/>
                <w:sz w:val="24"/>
                <w:szCs w:val="24"/>
                <w:lang w:eastAsia="ru-RU"/>
              </w:rPr>
              <w:t xml:space="preserve"> Гость считался посланцем Божьим. Их встречали всегда с хлебом и солью. Самым дорогим и желанным считался незнакомый из дальних мест, которому нужен был приют и отдых. Гостю отводилось самое лучшее место за столом и на отдыхе.</w:t>
            </w: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>Даже старик уступал своё место, хотя гость был моложе его. У казаков считалось за правило: куда бы он ни ехал, никогда не брал еду ни для себя, ни для коня. В любой станице его встретят, как гостя, накормят его и коня.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>Слушают рассказ учителя.</w:t>
            </w: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>Зачитывают заповеди и комментируют.</w:t>
            </w: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>Определяют тему урока.</w:t>
            </w: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>Объясняют смысл пословицы.</w:t>
            </w: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A34060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A34060">
            <w:pPr>
              <w:rPr>
                <w:sz w:val="24"/>
                <w:szCs w:val="24"/>
                <w:lang w:eastAsia="ru-RU"/>
              </w:rPr>
            </w:pPr>
          </w:p>
          <w:p w:rsidR="00C92CD4" w:rsidRPr="009B5CFC" w:rsidRDefault="00C92CD4" w:rsidP="00A34060">
            <w:pPr>
              <w:rPr>
                <w:sz w:val="24"/>
                <w:szCs w:val="24"/>
                <w:lang w:eastAsia="ru-RU"/>
              </w:rPr>
            </w:pPr>
          </w:p>
          <w:p w:rsidR="00C92CD4" w:rsidRPr="009B5CFC" w:rsidRDefault="00C92CD4" w:rsidP="00A34060">
            <w:pPr>
              <w:rPr>
                <w:sz w:val="24"/>
                <w:szCs w:val="24"/>
                <w:lang w:eastAsia="ru-RU"/>
              </w:rPr>
            </w:pPr>
          </w:p>
          <w:p w:rsidR="00C92CD4" w:rsidRPr="009B5CFC" w:rsidRDefault="00C92CD4" w:rsidP="00A34060">
            <w:pPr>
              <w:rPr>
                <w:sz w:val="24"/>
                <w:szCs w:val="24"/>
                <w:lang w:eastAsia="ru-RU"/>
              </w:rPr>
            </w:pPr>
          </w:p>
          <w:p w:rsidR="00C92CD4" w:rsidRPr="009B5CFC" w:rsidRDefault="00C92CD4" w:rsidP="00A34060">
            <w:pPr>
              <w:rPr>
                <w:sz w:val="24"/>
                <w:szCs w:val="24"/>
                <w:lang w:eastAsia="ru-RU"/>
              </w:rPr>
            </w:pPr>
          </w:p>
          <w:p w:rsidR="00C92CD4" w:rsidRPr="009B5CFC" w:rsidRDefault="00C92CD4" w:rsidP="00A34060">
            <w:pPr>
              <w:rPr>
                <w:sz w:val="24"/>
                <w:szCs w:val="24"/>
                <w:lang w:eastAsia="ru-RU"/>
              </w:rPr>
            </w:pPr>
          </w:p>
          <w:p w:rsidR="00C92CD4" w:rsidRPr="009B5CFC" w:rsidRDefault="00C92CD4" w:rsidP="00A34060">
            <w:pPr>
              <w:rPr>
                <w:sz w:val="24"/>
                <w:szCs w:val="24"/>
                <w:lang w:eastAsia="ru-RU"/>
              </w:rPr>
            </w:pPr>
          </w:p>
          <w:p w:rsidR="00C92CD4" w:rsidRPr="009B5CFC" w:rsidRDefault="00C92CD4" w:rsidP="00A34060">
            <w:pPr>
              <w:rPr>
                <w:sz w:val="24"/>
                <w:szCs w:val="24"/>
                <w:lang w:eastAsia="ru-RU"/>
              </w:rPr>
            </w:pPr>
          </w:p>
          <w:p w:rsidR="00C92CD4" w:rsidRPr="009B5CFC" w:rsidRDefault="00C92CD4" w:rsidP="00A34060">
            <w:pPr>
              <w:rPr>
                <w:sz w:val="24"/>
                <w:szCs w:val="24"/>
                <w:lang w:eastAsia="ru-RU"/>
              </w:rPr>
            </w:pPr>
          </w:p>
          <w:p w:rsidR="00C92CD4" w:rsidRPr="009B5CFC" w:rsidRDefault="00C92CD4" w:rsidP="00A34060">
            <w:pPr>
              <w:rPr>
                <w:sz w:val="24"/>
                <w:szCs w:val="24"/>
                <w:lang w:eastAsia="ru-RU"/>
              </w:rPr>
            </w:pPr>
          </w:p>
          <w:p w:rsidR="00C92CD4" w:rsidRPr="009B5CFC" w:rsidRDefault="00C92CD4" w:rsidP="00A34060">
            <w:pPr>
              <w:rPr>
                <w:sz w:val="24"/>
                <w:szCs w:val="24"/>
                <w:lang w:eastAsia="ru-RU"/>
              </w:rPr>
            </w:pPr>
          </w:p>
          <w:p w:rsidR="00C92CD4" w:rsidRPr="009B5CFC" w:rsidRDefault="00C92CD4" w:rsidP="00A34060">
            <w:pPr>
              <w:rPr>
                <w:sz w:val="24"/>
                <w:szCs w:val="24"/>
                <w:lang w:eastAsia="ru-RU"/>
              </w:rPr>
            </w:pPr>
          </w:p>
          <w:p w:rsidR="00C92CD4" w:rsidRPr="009B5CFC" w:rsidRDefault="00C92CD4" w:rsidP="00A34060">
            <w:pPr>
              <w:rPr>
                <w:sz w:val="24"/>
                <w:szCs w:val="24"/>
                <w:lang w:eastAsia="ru-RU"/>
              </w:rPr>
            </w:pPr>
          </w:p>
          <w:p w:rsidR="00C92CD4" w:rsidRPr="009B5CFC" w:rsidRDefault="00C92CD4" w:rsidP="00A34060">
            <w:pPr>
              <w:rPr>
                <w:sz w:val="24"/>
                <w:szCs w:val="24"/>
                <w:lang w:eastAsia="ru-RU"/>
              </w:rPr>
            </w:pPr>
          </w:p>
          <w:p w:rsidR="00C92CD4" w:rsidRPr="009B5CFC" w:rsidRDefault="00C92CD4" w:rsidP="00A34060">
            <w:pPr>
              <w:rPr>
                <w:sz w:val="24"/>
                <w:szCs w:val="24"/>
                <w:lang w:eastAsia="ru-RU"/>
              </w:rPr>
            </w:pPr>
          </w:p>
          <w:p w:rsidR="00C92CD4" w:rsidRPr="009B5CFC" w:rsidRDefault="00C92CD4" w:rsidP="00A34060">
            <w:pPr>
              <w:ind w:firstLine="708"/>
              <w:rPr>
                <w:sz w:val="24"/>
                <w:szCs w:val="24"/>
                <w:lang w:eastAsia="ru-RU"/>
              </w:rPr>
            </w:pPr>
          </w:p>
          <w:p w:rsidR="00C92CD4" w:rsidRPr="009B5CFC" w:rsidRDefault="00C92CD4" w:rsidP="00A34060">
            <w:pPr>
              <w:ind w:firstLine="708"/>
              <w:rPr>
                <w:sz w:val="24"/>
                <w:szCs w:val="24"/>
                <w:lang w:eastAsia="ru-RU"/>
              </w:rPr>
            </w:pPr>
          </w:p>
          <w:p w:rsidR="00C92CD4" w:rsidRPr="009B5CFC" w:rsidRDefault="00C92CD4" w:rsidP="00A34060">
            <w:pPr>
              <w:ind w:firstLine="708"/>
              <w:rPr>
                <w:sz w:val="24"/>
                <w:szCs w:val="24"/>
                <w:lang w:eastAsia="ru-RU"/>
              </w:rPr>
            </w:pPr>
          </w:p>
          <w:p w:rsidR="00C92CD4" w:rsidRPr="009B5CFC" w:rsidRDefault="00C92CD4" w:rsidP="00A34060">
            <w:pPr>
              <w:ind w:firstLine="708"/>
              <w:rPr>
                <w:sz w:val="24"/>
                <w:szCs w:val="24"/>
                <w:lang w:eastAsia="ru-RU"/>
              </w:rPr>
            </w:pPr>
            <w:r w:rsidRPr="009B5CFC">
              <w:rPr>
                <w:sz w:val="24"/>
                <w:szCs w:val="24"/>
                <w:lang w:eastAsia="ru-RU"/>
              </w:rPr>
              <w:t>Ответы детей.</w:t>
            </w:r>
          </w:p>
          <w:p w:rsidR="00C92CD4" w:rsidRPr="009B5CFC" w:rsidRDefault="00C92CD4" w:rsidP="00A34060">
            <w:pPr>
              <w:ind w:firstLine="708"/>
              <w:rPr>
                <w:sz w:val="24"/>
                <w:szCs w:val="24"/>
                <w:lang w:eastAsia="ru-RU"/>
              </w:rPr>
            </w:pPr>
          </w:p>
          <w:p w:rsidR="00C92CD4" w:rsidRPr="009B5CFC" w:rsidRDefault="00C92CD4" w:rsidP="00A34060">
            <w:pPr>
              <w:rPr>
                <w:sz w:val="24"/>
                <w:szCs w:val="24"/>
                <w:lang w:eastAsia="ru-RU"/>
              </w:rPr>
            </w:pPr>
          </w:p>
          <w:p w:rsidR="00C92CD4" w:rsidRPr="009B5CFC" w:rsidRDefault="00C92CD4" w:rsidP="00A34060">
            <w:pPr>
              <w:rPr>
                <w:sz w:val="24"/>
                <w:szCs w:val="24"/>
                <w:lang w:eastAsia="ru-RU"/>
              </w:rPr>
            </w:pPr>
          </w:p>
          <w:p w:rsidR="00C92CD4" w:rsidRPr="009B5CFC" w:rsidRDefault="00C92CD4" w:rsidP="00A34060">
            <w:pPr>
              <w:rPr>
                <w:sz w:val="24"/>
                <w:szCs w:val="24"/>
                <w:lang w:eastAsia="ru-RU"/>
              </w:rPr>
            </w:pPr>
          </w:p>
          <w:p w:rsidR="00C92CD4" w:rsidRPr="009B5CFC" w:rsidRDefault="00C92CD4" w:rsidP="00A34060">
            <w:pPr>
              <w:rPr>
                <w:sz w:val="24"/>
                <w:szCs w:val="24"/>
                <w:lang w:eastAsia="ru-RU"/>
              </w:rPr>
            </w:pPr>
          </w:p>
          <w:p w:rsidR="00C92CD4" w:rsidRPr="009B5CFC" w:rsidRDefault="00C92CD4" w:rsidP="00A34060">
            <w:pPr>
              <w:rPr>
                <w:sz w:val="24"/>
                <w:szCs w:val="24"/>
                <w:lang w:eastAsia="ru-RU"/>
              </w:rPr>
            </w:pPr>
          </w:p>
          <w:p w:rsidR="00C92CD4" w:rsidRPr="009B5CFC" w:rsidRDefault="00C92CD4" w:rsidP="00A34060">
            <w:pPr>
              <w:rPr>
                <w:sz w:val="24"/>
                <w:szCs w:val="24"/>
                <w:lang w:eastAsia="ru-RU"/>
              </w:rPr>
            </w:pPr>
          </w:p>
          <w:p w:rsidR="00C92CD4" w:rsidRPr="009B5CFC" w:rsidRDefault="00C92CD4" w:rsidP="00A34060">
            <w:pPr>
              <w:rPr>
                <w:sz w:val="24"/>
                <w:szCs w:val="24"/>
                <w:lang w:eastAsia="ru-RU"/>
              </w:rPr>
            </w:pPr>
          </w:p>
          <w:p w:rsidR="00C92CD4" w:rsidRPr="009B5CFC" w:rsidRDefault="00C92CD4" w:rsidP="00A34060">
            <w:pPr>
              <w:rPr>
                <w:sz w:val="24"/>
                <w:szCs w:val="24"/>
                <w:lang w:eastAsia="ru-RU"/>
              </w:rPr>
            </w:pPr>
          </w:p>
          <w:p w:rsidR="00C92CD4" w:rsidRPr="009B5CFC" w:rsidRDefault="00C92CD4" w:rsidP="00A34060">
            <w:pPr>
              <w:rPr>
                <w:sz w:val="24"/>
                <w:szCs w:val="24"/>
                <w:lang w:eastAsia="ru-RU"/>
              </w:rPr>
            </w:pPr>
          </w:p>
          <w:p w:rsidR="00C92CD4" w:rsidRPr="009B5CFC" w:rsidRDefault="00C92CD4" w:rsidP="00A34060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A34060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A34060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A34060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A34060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A34060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A34060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A34060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A34060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A34060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A34060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A34060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A34060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A34060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A34060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A34060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A34060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A34060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A34060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A340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b/>
                <w:bCs/>
                <w:color w:val="000000"/>
                <w:sz w:val="24"/>
                <w:szCs w:val="24"/>
                <w:lang w:eastAsia="ru-RU"/>
              </w:rPr>
              <w:t>Свадьба</w:t>
            </w:r>
            <w:r w:rsidRPr="009B5CFC">
              <w:rPr>
                <w:color w:val="000000"/>
                <w:sz w:val="24"/>
                <w:szCs w:val="24"/>
                <w:lang w:eastAsia="ru-RU"/>
              </w:rPr>
              <w:t> произошла от древнего слова «свататься», означавшего прежде – сговариваться, соглашаться. </w:t>
            </w:r>
            <w:r w:rsidRPr="009B5CFC">
              <w:rPr>
                <w:b/>
                <w:bCs/>
                <w:color w:val="000000"/>
                <w:sz w:val="24"/>
                <w:szCs w:val="24"/>
                <w:lang w:eastAsia="ru-RU"/>
              </w:rPr>
              <w:t>Свадебный обряд</w:t>
            </w:r>
            <w:r w:rsidRPr="009B5CFC">
              <w:rPr>
                <w:color w:val="000000"/>
                <w:sz w:val="24"/>
                <w:szCs w:val="24"/>
                <w:lang w:eastAsia="ru-RU"/>
              </w:rPr>
              <w:t> – это ритуал, сопровождающий заключение брака, имеющий определенные требования и запреты.</w:t>
            </w:r>
          </w:p>
          <w:p w:rsidR="00C92CD4" w:rsidRPr="009B5CFC" w:rsidRDefault="00C92CD4" w:rsidP="00A34060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A3406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>Личностные результаты:</w:t>
            </w: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>развиваем умения выказывать своё отношение к героям;</w:t>
            </w: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>выражать свои эмоции; оценивать поступки в соответствии с определённой ситуацией; формируем мотивацию к обучению и целенаправленной познавательной деятельности.</w:t>
            </w: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92CD4" w:rsidRPr="009B5CFC"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>Физминутка</w:t>
            </w:r>
          </w:p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2CD4" w:rsidRPr="009B5CFC" w:rsidRDefault="00C92CD4" w:rsidP="00766359">
            <w:pPr>
              <w:spacing w:after="215"/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>Проводит  ученик для всего класса.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2CD4" w:rsidRPr="009B5CFC" w:rsidRDefault="00C92CD4" w:rsidP="002923F4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92CD4" w:rsidRPr="009B5CFC">
        <w:trPr>
          <w:trHeight w:val="4050"/>
        </w:trPr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2CD4" w:rsidRPr="009B5CFC" w:rsidRDefault="00C92CD4" w:rsidP="002923F4">
            <w:pPr>
              <w:spacing w:after="215"/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>Закрепление изученного материала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2CD4" w:rsidRPr="009B5CFC" w:rsidRDefault="00C92CD4" w:rsidP="00A34060">
            <w:pPr>
              <w:pStyle w:val="NormalWeb"/>
            </w:pPr>
            <w:r w:rsidRPr="009B5CFC">
              <w:t>- Прочитайте кубанские пословицы. Объясните их. Какие православные ценности отражены в них?</w:t>
            </w:r>
          </w:p>
          <w:p w:rsidR="00C92CD4" w:rsidRPr="009B5CFC" w:rsidRDefault="00C92CD4" w:rsidP="00A34060">
            <w:pPr>
              <w:pStyle w:val="NormalWeb"/>
              <w:spacing w:before="0" w:beforeAutospacing="0" w:after="0" w:afterAutospacing="0"/>
            </w:pPr>
            <w:r w:rsidRPr="009B5CFC">
              <w:t>- “Не чоловичьим умом, а Божьим судом”.</w:t>
            </w:r>
          </w:p>
          <w:p w:rsidR="00C92CD4" w:rsidRPr="009B5CFC" w:rsidRDefault="00C92CD4" w:rsidP="00A34060">
            <w:pPr>
              <w:pStyle w:val="NormalWeb"/>
              <w:spacing w:before="0" w:beforeAutospacing="0" w:after="0" w:afterAutospacing="0"/>
            </w:pPr>
            <w:r w:rsidRPr="009B5CFC">
              <w:t>- “Хто правду шукае, того и Бог найдэ”.</w:t>
            </w:r>
          </w:p>
          <w:p w:rsidR="00C92CD4" w:rsidRPr="009B5CFC" w:rsidRDefault="00C92CD4" w:rsidP="00A34060">
            <w:pPr>
              <w:pStyle w:val="NormalWeb"/>
              <w:spacing w:before="0" w:beforeAutospacing="0" w:after="0" w:afterAutospacing="0"/>
            </w:pPr>
            <w:r w:rsidRPr="009B5CFC">
              <w:t>- “Закрый чужый грих, Бог два простыть”.</w:t>
            </w:r>
          </w:p>
          <w:p w:rsidR="00C92CD4" w:rsidRPr="009B5CFC" w:rsidRDefault="00C92CD4" w:rsidP="00A34060">
            <w:pPr>
              <w:pStyle w:val="NormalWeb"/>
              <w:spacing w:before="0" w:beforeAutospacing="0" w:after="0" w:afterAutospacing="0"/>
            </w:pPr>
            <w:r w:rsidRPr="009B5CFC">
              <w:t>- “Хто людям помогае, той горя нэ знае”.</w:t>
            </w:r>
          </w:p>
          <w:p w:rsidR="00C92CD4" w:rsidRPr="009B5CFC" w:rsidRDefault="00C92CD4" w:rsidP="00A34060">
            <w:pPr>
              <w:pStyle w:val="NormalWeb"/>
              <w:spacing w:before="0" w:beforeAutospacing="0" w:after="0" w:afterAutospacing="0"/>
            </w:pPr>
            <w:r w:rsidRPr="009B5CFC">
              <w:t>- “Як батько сказав, так и будэ”.</w:t>
            </w:r>
          </w:p>
          <w:p w:rsidR="00C92CD4" w:rsidRPr="009B5CFC" w:rsidRDefault="00C92CD4" w:rsidP="00A34060">
            <w:pPr>
              <w:pStyle w:val="NormalWeb"/>
              <w:spacing w:before="0" w:beforeAutospacing="0" w:after="0" w:afterAutospacing="0"/>
            </w:pPr>
            <w:r w:rsidRPr="009B5CFC">
              <w:t>- “Бог не без милости, а казак не без счастья”.</w:t>
            </w:r>
          </w:p>
          <w:p w:rsidR="00C92CD4" w:rsidRPr="009B5CFC" w:rsidRDefault="00C92CD4" w:rsidP="00A34060">
            <w:pPr>
              <w:pStyle w:val="NormalWeb"/>
              <w:spacing w:before="0" w:beforeAutospacing="0" w:after="0" w:afterAutospacing="0"/>
            </w:pPr>
            <w:r w:rsidRPr="009B5CFC">
              <w:t>- “Бога бийся, а на сэбэ надийся”.</w:t>
            </w:r>
          </w:p>
          <w:p w:rsidR="00C92CD4" w:rsidRPr="009B5CFC" w:rsidRDefault="00C92CD4" w:rsidP="00A34060">
            <w:pPr>
              <w:rPr>
                <w:sz w:val="24"/>
                <w:szCs w:val="24"/>
              </w:rPr>
            </w:pPr>
            <w:r w:rsidRPr="009B5CFC">
              <w:rPr>
                <w:sz w:val="24"/>
                <w:szCs w:val="24"/>
              </w:rPr>
              <w:t xml:space="preserve"> </w:t>
            </w:r>
          </w:p>
          <w:p w:rsidR="00C92CD4" w:rsidRPr="009B5CFC" w:rsidRDefault="00C92CD4" w:rsidP="00A340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>Помни брат, что у казаков:  </w:t>
            </w:r>
          </w:p>
          <w:p w:rsidR="00C92CD4" w:rsidRPr="009B5CFC" w:rsidRDefault="00C92CD4" w:rsidP="00A340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>Дружба – обычай; </w:t>
            </w:r>
            <w:r w:rsidRPr="009B5CFC">
              <w:rPr>
                <w:color w:val="000000"/>
                <w:sz w:val="24"/>
                <w:szCs w:val="24"/>
                <w:lang w:eastAsia="ru-RU"/>
              </w:rPr>
              <w:br/>
              <w:t>Товарищество – традиция;  </w:t>
            </w:r>
          </w:p>
          <w:p w:rsidR="00C92CD4" w:rsidRPr="009B5CFC" w:rsidRDefault="00C92CD4" w:rsidP="00A340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>Гостеприимство – закон.</w:t>
            </w:r>
          </w:p>
          <w:p w:rsidR="00C92CD4" w:rsidRPr="009B5CFC" w:rsidRDefault="00C92CD4" w:rsidP="00AA5C74">
            <w:pPr>
              <w:spacing w:after="215"/>
              <w:rPr>
                <w:sz w:val="24"/>
                <w:szCs w:val="24"/>
              </w:rPr>
            </w:pPr>
            <w:r w:rsidRPr="009B5CFC">
              <w:rPr>
                <w:sz w:val="24"/>
                <w:szCs w:val="24"/>
              </w:rPr>
              <w:t>-Посмотрите на слайд и определите традиции казаков.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2CD4" w:rsidRPr="009B5CFC" w:rsidRDefault="00C92CD4" w:rsidP="00A447E1">
            <w:pPr>
              <w:spacing w:after="215"/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>Выполняют задание .</w:t>
            </w:r>
          </w:p>
          <w:p w:rsidR="00C92CD4" w:rsidRPr="009B5CFC" w:rsidRDefault="00C92CD4" w:rsidP="004A2DA0">
            <w:pPr>
              <w:rPr>
                <w:sz w:val="24"/>
                <w:szCs w:val="24"/>
                <w:lang w:eastAsia="ru-RU"/>
              </w:rPr>
            </w:pPr>
          </w:p>
          <w:p w:rsidR="00C92CD4" w:rsidRPr="009B5CFC" w:rsidRDefault="00C92CD4" w:rsidP="004A2DA0">
            <w:pPr>
              <w:rPr>
                <w:sz w:val="24"/>
                <w:szCs w:val="24"/>
                <w:lang w:eastAsia="ru-RU"/>
              </w:rPr>
            </w:pPr>
          </w:p>
          <w:p w:rsidR="00C92CD4" w:rsidRPr="009B5CFC" w:rsidRDefault="00C92CD4" w:rsidP="004A2DA0">
            <w:pPr>
              <w:rPr>
                <w:sz w:val="24"/>
                <w:szCs w:val="24"/>
                <w:lang w:eastAsia="ru-RU"/>
              </w:rPr>
            </w:pPr>
          </w:p>
          <w:p w:rsidR="00C92CD4" w:rsidRPr="009B5CFC" w:rsidRDefault="00C92CD4" w:rsidP="004A2DA0">
            <w:pPr>
              <w:rPr>
                <w:sz w:val="24"/>
                <w:szCs w:val="24"/>
                <w:lang w:eastAsia="ru-RU"/>
              </w:rPr>
            </w:pPr>
          </w:p>
          <w:p w:rsidR="00C92CD4" w:rsidRPr="009B5CFC" w:rsidRDefault="00C92CD4" w:rsidP="004A2DA0">
            <w:pPr>
              <w:rPr>
                <w:sz w:val="24"/>
                <w:szCs w:val="24"/>
                <w:lang w:eastAsia="ru-RU"/>
              </w:rPr>
            </w:pPr>
          </w:p>
          <w:p w:rsidR="00C92CD4" w:rsidRPr="009B5CFC" w:rsidRDefault="00C92CD4" w:rsidP="004A2DA0">
            <w:pPr>
              <w:rPr>
                <w:sz w:val="24"/>
                <w:szCs w:val="24"/>
                <w:lang w:eastAsia="ru-RU"/>
              </w:rPr>
            </w:pPr>
          </w:p>
          <w:p w:rsidR="00C92CD4" w:rsidRPr="009B5CFC" w:rsidRDefault="00C92CD4" w:rsidP="004A2DA0">
            <w:pPr>
              <w:rPr>
                <w:sz w:val="24"/>
                <w:szCs w:val="24"/>
                <w:lang w:eastAsia="ru-RU"/>
              </w:rPr>
            </w:pPr>
          </w:p>
          <w:p w:rsidR="00C92CD4" w:rsidRPr="009B5CFC" w:rsidRDefault="00C92CD4" w:rsidP="004A2DA0">
            <w:pPr>
              <w:rPr>
                <w:sz w:val="24"/>
                <w:szCs w:val="24"/>
                <w:lang w:eastAsia="ru-RU"/>
              </w:rPr>
            </w:pPr>
          </w:p>
          <w:p w:rsidR="00C92CD4" w:rsidRPr="009B5CFC" w:rsidRDefault="00C92CD4" w:rsidP="004A2DA0">
            <w:pPr>
              <w:rPr>
                <w:sz w:val="24"/>
                <w:szCs w:val="24"/>
                <w:lang w:eastAsia="ru-RU"/>
              </w:rPr>
            </w:pPr>
          </w:p>
          <w:p w:rsidR="00C92CD4" w:rsidRPr="009B5CFC" w:rsidRDefault="00C92CD4" w:rsidP="004A2DA0">
            <w:pPr>
              <w:rPr>
                <w:sz w:val="24"/>
                <w:szCs w:val="24"/>
                <w:lang w:eastAsia="ru-RU"/>
              </w:rPr>
            </w:pPr>
          </w:p>
          <w:p w:rsidR="00C92CD4" w:rsidRPr="009B5CFC" w:rsidRDefault="00C92CD4" w:rsidP="004A2DA0">
            <w:pPr>
              <w:rPr>
                <w:sz w:val="24"/>
                <w:szCs w:val="24"/>
                <w:lang w:eastAsia="ru-RU"/>
              </w:rPr>
            </w:pPr>
          </w:p>
          <w:p w:rsidR="00C92CD4" w:rsidRPr="009B5CFC" w:rsidRDefault="00C92CD4" w:rsidP="004A2DA0">
            <w:pPr>
              <w:rPr>
                <w:sz w:val="24"/>
                <w:szCs w:val="24"/>
                <w:lang w:eastAsia="ru-RU"/>
              </w:rPr>
            </w:pPr>
          </w:p>
          <w:p w:rsidR="00C92CD4" w:rsidRPr="009B5CFC" w:rsidRDefault="00C92CD4" w:rsidP="004A2DA0">
            <w:pPr>
              <w:rPr>
                <w:sz w:val="24"/>
                <w:szCs w:val="24"/>
                <w:lang w:eastAsia="ru-RU"/>
              </w:rPr>
            </w:pPr>
          </w:p>
          <w:p w:rsidR="00C92CD4" w:rsidRPr="009B5CFC" w:rsidRDefault="00C92CD4" w:rsidP="004A2DA0">
            <w:pPr>
              <w:rPr>
                <w:sz w:val="24"/>
                <w:szCs w:val="24"/>
                <w:lang w:eastAsia="ru-RU"/>
              </w:rPr>
            </w:pPr>
            <w:r w:rsidRPr="009B5CFC">
              <w:rPr>
                <w:sz w:val="24"/>
                <w:szCs w:val="24"/>
                <w:lang w:eastAsia="ru-RU"/>
              </w:rPr>
              <w:t>Определение традиций на слайдах.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2CD4" w:rsidRPr="009B5CFC" w:rsidRDefault="00C92CD4" w:rsidP="002923F4">
            <w:pPr>
              <w:spacing w:after="215"/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>Регулятивные УУД:</w:t>
            </w:r>
          </w:p>
          <w:p w:rsidR="00C92CD4" w:rsidRPr="009B5CFC" w:rsidRDefault="00C92CD4" w:rsidP="002923F4">
            <w:pPr>
              <w:spacing w:after="215"/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>развиваем умение высказывать своё предположение на основе имеющегося опыта; оценивать учебные действия в соответствии с поставленной задачей; прогнозировать предстоящую работу; осуществлять познавательную и личностную рефлексию.</w:t>
            </w:r>
          </w:p>
        </w:tc>
      </w:tr>
      <w:tr w:rsidR="00C92CD4" w:rsidRPr="009B5CFC">
        <w:tc>
          <w:tcPr>
            <w:tcW w:w="2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2CD4" w:rsidRPr="009B5CFC" w:rsidRDefault="00C92CD4" w:rsidP="002923F4">
            <w:pPr>
              <w:spacing w:after="215"/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 xml:space="preserve">Рефлексия </w:t>
            </w:r>
          </w:p>
          <w:p w:rsidR="00C92CD4" w:rsidRPr="009B5CFC" w:rsidRDefault="00C92CD4" w:rsidP="002923F4">
            <w:pPr>
              <w:spacing w:after="215"/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spacing w:after="215"/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spacing w:after="215"/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spacing w:after="215"/>
              <w:rPr>
                <w:color w:val="000000"/>
                <w:sz w:val="24"/>
                <w:szCs w:val="24"/>
                <w:lang w:eastAsia="ru-RU"/>
              </w:rPr>
            </w:pPr>
          </w:p>
          <w:p w:rsidR="00C92CD4" w:rsidRPr="009B5CFC" w:rsidRDefault="00C92CD4" w:rsidP="002923F4">
            <w:pPr>
              <w:spacing w:after="215"/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>Домашнее задание: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2CD4" w:rsidRPr="009B5CFC" w:rsidRDefault="00C92CD4" w:rsidP="00A447E1">
            <w:pPr>
              <w:spacing w:after="215"/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>Что нового вы открыли сегодня на уроке?</w:t>
            </w:r>
          </w:p>
          <w:p w:rsidR="00C92CD4" w:rsidRPr="009B5CFC" w:rsidRDefault="00C92CD4" w:rsidP="002923F4">
            <w:pPr>
              <w:spacing w:after="215"/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>Сегодня на уроке мы заглянули в прошлое и узнали много нового. Это наша история, мы должны знать прошлое нашей малой родины. Ведь без прошлого нет настоящего и нет будущего. Любые обычаи и традиции в своей основе отражают жизнь той или иной группы людей, которые собирались на протяжении веков. И мы должны уважать обычаи и традиции не только своего народа, но и других.</w:t>
            </w:r>
          </w:p>
          <w:p w:rsidR="00C92CD4" w:rsidRPr="009B5CFC" w:rsidRDefault="00C92CD4" w:rsidP="002923F4">
            <w:pPr>
              <w:spacing w:after="215"/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>Итак, ребята, мне бы очень хотелось, чтобы к следующему уроку вы подготовили сообщение об обычаях и традициях в вашей семье.</w:t>
            </w:r>
          </w:p>
          <w:p w:rsidR="00C92CD4" w:rsidRPr="009B5CFC" w:rsidRDefault="00C92CD4" w:rsidP="00A447E1">
            <w:pPr>
              <w:spacing w:after="21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2CD4" w:rsidRPr="009B5CFC" w:rsidRDefault="00C92CD4" w:rsidP="002923F4">
            <w:pPr>
              <w:spacing w:after="215"/>
              <w:rPr>
                <w:color w:val="000000"/>
                <w:sz w:val="24"/>
                <w:szCs w:val="24"/>
                <w:lang w:eastAsia="ru-RU"/>
              </w:rPr>
            </w:pPr>
            <w:r w:rsidRPr="009B5CFC">
              <w:rPr>
                <w:color w:val="000000"/>
                <w:sz w:val="24"/>
                <w:szCs w:val="24"/>
                <w:lang w:eastAsia="ru-RU"/>
              </w:rPr>
              <w:t>Отвечают на поставленные вопросы учителя.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2CD4" w:rsidRPr="009B5CFC" w:rsidRDefault="00C92CD4" w:rsidP="002923F4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C92CD4" w:rsidRPr="009B5CFC" w:rsidRDefault="00C92CD4" w:rsidP="00A447E1">
      <w:pPr>
        <w:rPr>
          <w:sz w:val="24"/>
          <w:szCs w:val="24"/>
        </w:rPr>
      </w:pPr>
    </w:p>
    <w:sectPr w:rsidR="00C92CD4" w:rsidRPr="009B5CFC" w:rsidSect="00A447E1">
      <w:pgSz w:w="16838" w:h="11906" w:orient="landscape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59C8"/>
    <w:rsid w:val="00000357"/>
    <w:rsid w:val="000019FE"/>
    <w:rsid w:val="00001A1A"/>
    <w:rsid w:val="00001E46"/>
    <w:rsid w:val="0000221C"/>
    <w:rsid w:val="0000223E"/>
    <w:rsid w:val="00002304"/>
    <w:rsid w:val="000024F5"/>
    <w:rsid w:val="00002630"/>
    <w:rsid w:val="0000277D"/>
    <w:rsid w:val="00003F5D"/>
    <w:rsid w:val="00005469"/>
    <w:rsid w:val="000061BA"/>
    <w:rsid w:val="0000632E"/>
    <w:rsid w:val="0000636E"/>
    <w:rsid w:val="00006EE9"/>
    <w:rsid w:val="0000757A"/>
    <w:rsid w:val="00007E57"/>
    <w:rsid w:val="00010578"/>
    <w:rsid w:val="00010F2E"/>
    <w:rsid w:val="000114FE"/>
    <w:rsid w:val="00011737"/>
    <w:rsid w:val="00011A1A"/>
    <w:rsid w:val="000124DD"/>
    <w:rsid w:val="00012C31"/>
    <w:rsid w:val="00013033"/>
    <w:rsid w:val="00013802"/>
    <w:rsid w:val="00013A41"/>
    <w:rsid w:val="0001468C"/>
    <w:rsid w:val="00014838"/>
    <w:rsid w:val="00014D01"/>
    <w:rsid w:val="00014D96"/>
    <w:rsid w:val="00014E5F"/>
    <w:rsid w:val="0001522D"/>
    <w:rsid w:val="000159C6"/>
    <w:rsid w:val="00015EA1"/>
    <w:rsid w:val="00016894"/>
    <w:rsid w:val="000168B6"/>
    <w:rsid w:val="00016A21"/>
    <w:rsid w:val="00016C54"/>
    <w:rsid w:val="00016CD4"/>
    <w:rsid w:val="00016ED7"/>
    <w:rsid w:val="00017E39"/>
    <w:rsid w:val="0002047B"/>
    <w:rsid w:val="00020821"/>
    <w:rsid w:val="000209DA"/>
    <w:rsid w:val="00021311"/>
    <w:rsid w:val="00021CFB"/>
    <w:rsid w:val="00021F37"/>
    <w:rsid w:val="000228AD"/>
    <w:rsid w:val="000228E9"/>
    <w:rsid w:val="00022951"/>
    <w:rsid w:val="00022A99"/>
    <w:rsid w:val="00022C82"/>
    <w:rsid w:val="00023A29"/>
    <w:rsid w:val="00023B24"/>
    <w:rsid w:val="00023D47"/>
    <w:rsid w:val="0002419E"/>
    <w:rsid w:val="00024D77"/>
    <w:rsid w:val="000251ED"/>
    <w:rsid w:val="00025A0F"/>
    <w:rsid w:val="00025B5A"/>
    <w:rsid w:val="000261A5"/>
    <w:rsid w:val="000265D6"/>
    <w:rsid w:val="00026866"/>
    <w:rsid w:val="000274B1"/>
    <w:rsid w:val="00027A78"/>
    <w:rsid w:val="00027FEF"/>
    <w:rsid w:val="00030386"/>
    <w:rsid w:val="00030D4C"/>
    <w:rsid w:val="00030DC3"/>
    <w:rsid w:val="00030F3B"/>
    <w:rsid w:val="000318A2"/>
    <w:rsid w:val="000327CF"/>
    <w:rsid w:val="000329B0"/>
    <w:rsid w:val="00032BDE"/>
    <w:rsid w:val="00032C3A"/>
    <w:rsid w:val="00032EE4"/>
    <w:rsid w:val="00032F83"/>
    <w:rsid w:val="00033104"/>
    <w:rsid w:val="000334DE"/>
    <w:rsid w:val="00033662"/>
    <w:rsid w:val="000339C7"/>
    <w:rsid w:val="0003450C"/>
    <w:rsid w:val="000346F5"/>
    <w:rsid w:val="00034EAF"/>
    <w:rsid w:val="00034F10"/>
    <w:rsid w:val="00035457"/>
    <w:rsid w:val="000369EB"/>
    <w:rsid w:val="00037AC1"/>
    <w:rsid w:val="00037C6B"/>
    <w:rsid w:val="00040102"/>
    <w:rsid w:val="00040159"/>
    <w:rsid w:val="00040489"/>
    <w:rsid w:val="000414E4"/>
    <w:rsid w:val="00041B99"/>
    <w:rsid w:val="00043574"/>
    <w:rsid w:val="0004367E"/>
    <w:rsid w:val="000438F1"/>
    <w:rsid w:val="00043A55"/>
    <w:rsid w:val="000440D4"/>
    <w:rsid w:val="00044161"/>
    <w:rsid w:val="0004488C"/>
    <w:rsid w:val="00044C95"/>
    <w:rsid w:val="00044E39"/>
    <w:rsid w:val="00045509"/>
    <w:rsid w:val="00045F38"/>
    <w:rsid w:val="00046384"/>
    <w:rsid w:val="00046770"/>
    <w:rsid w:val="0004692C"/>
    <w:rsid w:val="00046C8F"/>
    <w:rsid w:val="00046CF2"/>
    <w:rsid w:val="00047DCE"/>
    <w:rsid w:val="00047F47"/>
    <w:rsid w:val="00050742"/>
    <w:rsid w:val="00050863"/>
    <w:rsid w:val="000512D8"/>
    <w:rsid w:val="00051F75"/>
    <w:rsid w:val="00052D99"/>
    <w:rsid w:val="00052F2B"/>
    <w:rsid w:val="00053313"/>
    <w:rsid w:val="0005333D"/>
    <w:rsid w:val="0005358D"/>
    <w:rsid w:val="000539FD"/>
    <w:rsid w:val="00053F1F"/>
    <w:rsid w:val="00055982"/>
    <w:rsid w:val="00056254"/>
    <w:rsid w:val="00056D32"/>
    <w:rsid w:val="00056DF4"/>
    <w:rsid w:val="00057770"/>
    <w:rsid w:val="0006043F"/>
    <w:rsid w:val="00060DF5"/>
    <w:rsid w:val="00060F62"/>
    <w:rsid w:val="000612E0"/>
    <w:rsid w:val="00061F35"/>
    <w:rsid w:val="000622D0"/>
    <w:rsid w:val="000623CF"/>
    <w:rsid w:val="0006273A"/>
    <w:rsid w:val="00062ADD"/>
    <w:rsid w:val="00064162"/>
    <w:rsid w:val="000644B3"/>
    <w:rsid w:val="0006507B"/>
    <w:rsid w:val="0006539B"/>
    <w:rsid w:val="000653A6"/>
    <w:rsid w:val="00065777"/>
    <w:rsid w:val="000659C7"/>
    <w:rsid w:val="00065A88"/>
    <w:rsid w:val="00065D63"/>
    <w:rsid w:val="00066670"/>
    <w:rsid w:val="00066E74"/>
    <w:rsid w:val="00067225"/>
    <w:rsid w:val="00067B37"/>
    <w:rsid w:val="0007050F"/>
    <w:rsid w:val="0007090A"/>
    <w:rsid w:val="00070C39"/>
    <w:rsid w:val="00070CDF"/>
    <w:rsid w:val="000710A4"/>
    <w:rsid w:val="0007114E"/>
    <w:rsid w:val="00071AE3"/>
    <w:rsid w:val="00071F0C"/>
    <w:rsid w:val="000728DC"/>
    <w:rsid w:val="000748CB"/>
    <w:rsid w:val="00074AE4"/>
    <w:rsid w:val="00075B2B"/>
    <w:rsid w:val="00075B77"/>
    <w:rsid w:val="000763E9"/>
    <w:rsid w:val="000764A5"/>
    <w:rsid w:val="00076681"/>
    <w:rsid w:val="00076830"/>
    <w:rsid w:val="00076903"/>
    <w:rsid w:val="00076E50"/>
    <w:rsid w:val="0007741D"/>
    <w:rsid w:val="000777CE"/>
    <w:rsid w:val="00077A00"/>
    <w:rsid w:val="00077BEE"/>
    <w:rsid w:val="00077E43"/>
    <w:rsid w:val="00080815"/>
    <w:rsid w:val="000809EA"/>
    <w:rsid w:val="00080B22"/>
    <w:rsid w:val="00080EFF"/>
    <w:rsid w:val="000810DD"/>
    <w:rsid w:val="00081660"/>
    <w:rsid w:val="00081B32"/>
    <w:rsid w:val="00081BD1"/>
    <w:rsid w:val="00082956"/>
    <w:rsid w:val="00083520"/>
    <w:rsid w:val="000836FB"/>
    <w:rsid w:val="00083886"/>
    <w:rsid w:val="00083F07"/>
    <w:rsid w:val="00083FE7"/>
    <w:rsid w:val="000853BB"/>
    <w:rsid w:val="00085625"/>
    <w:rsid w:val="00085674"/>
    <w:rsid w:val="000900B4"/>
    <w:rsid w:val="000903FC"/>
    <w:rsid w:val="0009082D"/>
    <w:rsid w:val="00090A0B"/>
    <w:rsid w:val="00091B00"/>
    <w:rsid w:val="00092599"/>
    <w:rsid w:val="00092706"/>
    <w:rsid w:val="000935E0"/>
    <w:rsid w:val="00093FDF"/>
    <w:rsid w:val="00094F76"/>
    <w:rsid w:val="000951F5"/>
    <w:rsid w:val="000954D9"/>
    <w:rsid w:val="0009554A"/>
    <w:rsid w:val="00095723"/>
    <w:rsid w:val="000958F1"/>
    <w:rsid w:val="00095C6C"/>
    <w:rsid w:val="00096092"/>
    <w:rsid w:val="00096452"/>
    <w:rsid w:val="00096586"/>
    <w:rsid w:val="00096B80"/>
    <w:rsid w:val="000970C9"/>
    <w:rsid w:val="0009726C"/>
    <w:rsid w:val="0009773E"/>
    <w:rsid w:val="00097CE3"/>
    <w:rsid w:val="000A004F"/>
    <w:rsid w:val="000A0781"/>
    <w:rsid w:val="000A0F80"/>
    <w:rsid w:val="000A16C7"/>
    <w:rsid w:val="000A24A2"/>
    <w:rsid w:val="000A24C4"/>
    <w:rsid w:val="000A2BAE"/>
    <w:rsid w:val="000A2D07"/>
    <w:rsid w:val="000A3797"/>
    <w:rsid w:val="000A3CEA"/>
    <w:rsid w:val="000A4DC0"/>
    <w:rsid w:val="000A5358"/>
    <w:rsid w:val="000A5529"/>
    <w:rsid w:val="000A6173"/>
    <w:rsid w:val="000A6419"/>
    <w:rsid w:val="000A6881"/>
    <w:rsid w:val="000A6E4A"/>
    <w:rsid w:val="000A77D1"/>
    <w:rsid w:val="000A7CA8"/>
    <w:rsid w:val="000A7FE5"/>
    <w:rsid w:val="000B1565"/>
    <w:rsid w:val="000B187C"/>
    <w:rsid w:val="000B1A51"/>
    <w:rsid w:val="000B26CA"/>
    <w:rsid w:val="000B2887"/>
    <w:rsid w:val="000B2929"/>
    <w:rsid w:val="000B2DF7"/>
    <w:rsid w:val="000B3029"/>
    <w:rsid w:val="000B32C2"/>
    <w:rsid w:val="000B3E26"/>
    <w:rsid w:val="000B4346"/>
    <w:rsid w:val="000B4BCF"/>
    <w:rsid w:val="000B5424"/>
    <w:rsid w:val="000B59C6"/>
    <w:rsid w:val="000B62B6"/>
    <w:rsid w:val="000B6412"/>
    <w:rsid w:val="000B6C12"/>
    <w:rsid w:val="000B72F4"/>
    <w:rsid w:val="000B7315"/>
    <w:rsid w:val="000B7BEA"/>
    <w:rsid w:val="000C0AD2"/>
    <w:rsid w:val="000C1092"/>
    <w:rsid w:val="000C1DBB"/>
    <w:rsid w:val="000C221F"/>
    <w:rsid w:val="000C2B07"/>
    <w:rsid w:val="000C3648"/>
    <w:rsid w:val="000C3B44"/>
    <w:rsid w:val="000C3C62"/>
    <w:rsid w:val="000C4179"/>
    <w:rsid w:val="000C4AA1"/>
    <w:rsid w:val="000C4FFE"/>
    <w:rsid w:val="000C5D09"/>
    <w:rsid w:val="000C5DAD"/>
    <w:rsid w:val="000C6344"/>
    <w:rsid w:val="000D005E"/>
    <w:rsid w:val="000D038C"/>
    <w:rsid w:val="000D0A9B"/>
    <w:rsid w:val="000D1116"/>
    <w:rsid w:val="000D1383"/>
    <w:rsid w:val="000D1592"/>
    <w:rsid w:val="000D1DB5"/>
    <w:rsid w:val="000D209D"/>
    <w:rsid w:val="000D3122"/>
    <w:rsid w:val="000D3BB8"/>
    <w:rsid w:val="000D3C42"/>
    <w:rsid w:val="000D4357"/>
    <w:rsid w:val="000D468F"/>
    <w:rsid w:val="000D522E"/>
    <w:rsid w:val="000D5412"/>
    <w:rsid w:val="000D5550"/>
    <w:rsid w:val="000D5D89"/>
    <w:rsid w:val="000D606C"/>
    <w:rsid w:val="000D66F0"/>
    <w:rsid w:val="000D6B6C"/>
    <w:rsid w:val="000D6B9D"/>
    <w:rsid w:val="000D7009"/>
    <w:rsid w:val="000D7075"/>
    <w:rsid w:val="000D7323"/>
    <w:rsid w:val="000D7433"/>
    <w:rsid w:val="000D74BF"/>
    <w:rsid w:val="000D7E6B"/>
    <w:rsid w:val="000E0723"/>
    <w:rsid w:val="000E07E9"/>
    <w:rsid w:val="000E0F88"/>
    <w:rsid w:val="000E1908"/>
    <w:rsid w:val="000E1C5F"/>
    <w:rsid w:val="000E1FE7"/>
    <w:rsid w:val="000E33C7"/>
    <w:rsid w:val="000E33FA"/>
    <w:rsid w:val="000E414D"/>
    <w:rsid w:val="000E41E8"/>
    <w:rsid w:val="000E45F3"/>
    <w:rsid w:val="000E4FED"/>
    <w:rsid w:val="000E54AA"/>
    <w:rsid w:val="000E563B"/>
    <w:rsid w:val="000E5F0D"/>
    <w:rsid w:val="000E5FFE"/>
    <w:rsid w:val="000E6564"/>
    <w:rsid w:val="000E6BDB"/>
    <w:rsid w:val="000E7325"/>
    <w:rsid w:val="000F0DF1"/>
    <w:rsid w:val="000F0E5D"/>
    <w:rsid w:val="000F122A"/>
    <w:rsid w:val="000F122B"/>
    <w:rsid w:val="000F13BD"/>
    <w:rsid w:val="000F157E"/>
    <w:rsid w:val="000F1AC5"/>
    <w:rsid w:val="000F1C41"/>
    <w:rsid w:val="000F1D10"/>
    <w:rsid w:val="000F212D"/>
    <w:rsid w:val="000F218F"/>
    <w:rsid w:val="000F23DD"/>
    <w:rsid w:val="000F248D"/>
    <w:rsid w:val="000F2837"/>
    <w:rsid w:val="000F2851"/>
    <w:rsid w:val="000F2D3A"/>
    <w:rsid w:val="000F389B"/>
    <w:rsid w:val="000F3DEC"/>
    <w:rsid w:val="000F408F"/>
    <w:rsid w:val="000F5553"/>
    <w:rsid w:val="000F5E9B"/>
    <w:rsid w:val="000F7327"/>
    <w:rsid w:val="000F74A3"/>
    <w:rsid w:val="000F7BEF"/>
    <w:rsid w:val="00100336"/>
    <w:rsid w:val="001009F7"/>
    <w:rsid w:val="00100E21"/>
    <w:rsid w:val="001015CB"/>
    <w:rsid w:val="0010181B"/>
    <w:rsid w:val="0010188B"/>
    <w:rsid w:val="001019F7"/>
    <w:rsid w:val="00101E0E"/>
    <w:rsid w:val="001026ED"/>
    <w:rsid w:val="001028F3"/>
    <w:rsid w:val="00102A35"/>
    <w:rsid w:val="00102B7B"/>
    <w:rsid w:val="00102F84"/>
    <w:rsid w:val="00103EC3"/>
    <w:rsid w:val="00104279"/>
    <w:rsid w:val="00104494"/>
    <w:rsid w:val="0010554A"/>
    <w:rsid w:val="001058D5"/>
    <w:rsid w:val="00105CF3"/>
    <w:rsid w:val="00106165"/>
    <w:rsid w:val="00106313"/>
    <w:rsid w:val="00106557"/>
    <w:rsid w:val="00106897"/>
    <w:rsid w:val="0010715C"/>
    <w:rsid w:val="00107679"/>
    <w:rsid w:val="00107811"/>
    <w:rsid w:val="00107A30"/>
    <w:rsid w:val="00107EE3"/>
    <w:rsid w:val="001106AB"/>
    <w:rsid w:val="001108E7"/>
    <w:rsid w:val="001113D0"/>
    <w:rsid w:val="00111755"/>
    <w:rsid w:val="0011210B"/>
    <w:rsid w:val="0011261C"/>
    <w:rsid w:val="001129D6"/>
    <w:rsid w:val="00112AFE"/>
    <w:rsid w:val="00112F96"/>
    <w:rsid w:val="0011304C"/>
    <w:rsid w:val="00113142"/>
    <w:rsid w:val="00113938"/>
    <w:rsid w:val="00113BA2"/>
    <w:rsid w:val="00113C25"/>
    <w:rsid w:val="00114592"/>
    <w:rsid w:val="00114D4F"/>
    <w:rsid w:val="00115A5E"/>
    <w:rsid w:val="001166AD"/>
    <w:rsid w:val="00116854"/>
    <w:rsid w:val="00116A79"/>
    <w:rsid w:val="00116AC9"/>
    <w:rsid w:val="00116CA3"/>
    <w:rsid w:val="00116F92"/>
    <w:rsid w:val="00117B09"/>
    <w:rsid w:val="00120C36"/>
    <w:rsid w:val="0012191E"/>
    <w:rsid w:val="00121999"/>
    <w:rsid w:val="00121D14"/>
    <w:rsid w:val="00121F55"/>
    <w:rsid w:val="001222B5"/>
    <w:rsid w:val="0012252C"/>
    <w:rsid w:val="001236A9"/>
    <w:rsid w:val="00123AD0"/>
    <w:rsid w:val="00124643"/>
    <w:rsid w:val="00124AB7"/>
    <w:rsid w:val="00124B29"/>
    <w:rsid w:val="00124CE8"/>
    <w:rsid w:val="00124CF5"/>
    <w:rsid w:val="00124EDF"/>
    <w:rsid w:val="001258EB"/>
    <w:rsid w:val="001267D9"/>
    <w:rsid w:val="0012689B"/>
    <w:rsid w:val="001274DC"/>
    <w:rsid w:val="001278A2"/>
    <w:rsid w:val="00127FF8"/>
    <w:rsid w:val="00130456"/>
    <w:rsid w:val="00130D98"/>
    <w:rsid w:val="00130FC9"/>
    <w:rsid w:val="001310A5"/>
    <w:rsid w:val="0013153C"/>
    <w:rsid w:val="001315CD"/>
    <w:rsid w:val="001316A0"/>
    <w:rsid w:val="0013200B"/>
    <w:rsid w:val="001324BD"/>
    <w:rsid w:val="001325E8"/>
    <w:rsid w:val="00132743"/>
    <w:rsid w:val="001332BF"/>
    <w:rsid w:val="001333A3"/>
    <w:rsid w:val="0013364D"/>
    <w:rsid w:val="001340B4"/>
    <w:rsid w:val="00134F27"/>
    <w:rsid w:val="00134FEA"/>
    <w:rsid w:val="00135290"/>
    <w:rsid w:val="00135448"/>
    <w:rsid w:val="00135AD3"/>
    <w:rsid w:val="00135D6F"/>
    <w:rsid w:val="00135E8B"/>
    <w:rsid w:val="00137093"/>
    <w:rsid w:val="0013714A"/>
    <w:rsid w:val="001374A2"/>
    <w:rsid w:val="0013761A"/>
    <w:rsid w:val="00140789"/>
    <w:rsid w:val="001410E2"/>
    <w:rsid w:val="001414D5"/>
    <w:rsid w:val="001417E8"/>
    <w:rsid w:val="001421A8"/>
    <w:rsid w:val="001421F6"/>
    <w:rsid w:val="001427C8"/>
    <w:rsid w:val="00142A97"/>
    <w:rsid w:val="001436BB"/>
    <w:rsid w:val="001437D9"/>
    <w:rsid w:val="001438C0"/>
    <w:rsid w:val="00143DC1"/>
    <w:rsid w:val="001443DC"/>
    <w:rsid w:val="00145798"/>
    <w:rsid w:val="00145974"/>
    <w:rsid w:val="00145A08"/>
    <w:rsid w:val="00146139"/>
    <w:rsid w:val="0014694B"/>
    <w:rsid w:val="0014758B"/>
    <w:rsid w:val="00147DC6"/>
    <w:rsid w:val="00147EF8"/>
    <w:rsid w:val="001515DF"/>
    <w:rsid w:val="00151DC6"/>
    <w:rsid w:val="00151F5D"/>
    <w:rsid w:val="00152251"/>
    <w:rsid w:val="001524CD"/>
    <w:rsid w:val="00152826"/>
    <w:rsid w:val="0015283E"/>
    <w:rsid w:val="00152B90"/>
    <w:rsid w:val="00153175"/>
    <w:rsid w:val="00153801"/>
    <w:rsid w:val="00153C2B"/>
    <w:rsid w:val="001546AF"/>
    <w:rsid w:val="001550FA"/>
    <w:rsid w:val="0015541D"/>
    <w:rsid w:val="0015625E"/>
    <w:rsid w:val="0015690F"/>
    <w:rsid w:val="00156F5E"/>
    <w:rsid w:val="00157196"/>
    <w:rsid w:val="001575A9"/>
    <w:rsid w:val="00157894"/>
    <w:rsid w:val="00157C29"/>
    <w:rsid w:val="001607AB"/>
    <w:rsid w:val="001609A7"/>
    <w:rsid w:val="00160E39"/>
    <w:rsid w:val="001611C7"/>
    <w:rsid w:val="00161402"/>
    <w:rsid w:val="0016175E"/>
    <w:rsid w:val="00161F5C"/>
    <w:rsid w:val="0016226B"/>
    <w:rsid w:val="001622B7"/>
    <w:rsid w:val="001627CD"/>
    <w:rsid w:val="00163649"/>
    <w:rsid w:val="00164386"/>
    <w:rsid w:val="00164483"/>
    <w:rsid w:val="00165236"/>
    <w:rsid w:val="00166254"/>
    <w:rsid w:val="00166948"/>
    <w:rsid w:val="00166C01"/>
    <w:rsid w:val="00166CDA"/>
    <w:rsid w:val="00167252"/>
    <w:rsid w:val="001704A5"/>
    <w:rsid w:val="001704F1"/>
    <w:rsid w:val="0017082A"/>
    <w:rsid w:val="00170C81"/>
    <w:rsid w:val="001716CC"/>
    <w:rsid w:val="001717E7"/>
    <w:rsid w:val="001719F7"/>
    <w:rsid w:val="0017287F"/>
    <w:rsid w:val="00174649"/>
    <w:rsid w:val="00174E80"/>
    <w:rsid w:val="00175146"/>
    <w:rsid w:val="0017551C"/>
    <w:rsid w:val="001755E6"/>
    <w:rsid w:val="00176233"/>
    <w:rsid w:val="0017636F"/>
    <w:rsid w:val="0017646E"/>
    <w:rsid w:val="001765FE"/>
    <w:rsid w:val="001775C1"/>
    <w:rsid w:val="00177868"/>
    <w:rsid w:val="00180117"/>
    <w:rsid w:val="001801EC"/>
    <w:rsid w:val="001803A7"/>
    <w:rsid w:val="00180678"/>
    <w:rsid w:val="00180717"/>
    <w:rsid w:val="00180B23"/>
    <w:rsid w:val="00181BD3"/>
    <w:rsid w:val="00181CAC"/>
    <w:rsid w:val="0018229E"/>
    <w:rsid w:val="00182492"/>
    <w:rsid w:val="00182D3C"/>
    <w:rsid w:val="0018365E"/>
    <w:rsid w:val="00183AF2"/>
    <w:rsid w:val="00184B38"/>
    <w:rsid w:val="00184F36"/>
    <w:rsid w:val="00185037"/>
    <w:rsid w:val="0018512C"/>
    <w:rsid w:val="00185466"/>
    <w:rsid w:val="00185979"/>
    <w:rsid w:val="00186128"/>
    <w:rsid w:val="00186BF7"/>
    <w:rsid w:val="00186DAA"/>
    <w:rsid w:val="001876BC"/>
    <w:rsid w:val="001907F1"/>
    <w:rsid w:val="00190BA2"/>
    <w:rsid w:val="00191487"/>
    <w:rsid w:val="00192307"/>
    <w:rsid w:val="001923AD"/>
    <w:rsid w:val="0019252A"/>
    <w:rsid w:val="001931BC"/>
    <w:rsid w:val="001933C8"/>
    <w:rsid w:val="00193B65"/>
    <w:rsid w:val="00193B8E"/>
    <w:rsid w:val="00193C50"/>
    <w:rsid w:val="001942F4"/>
    <w:rsid w:val="00194A1B"/>
    <w:rsid w:val="00195816"/>
    <w:rsid w:val="0019624A"/>
    <w:rsid w:val="00196960"/>
    <w:rsid w:val="0019699A"/>
    <w:rsid w:val="00196DF2"/>
    <w:rsid w:val="0019737B"/>
    <w:rsid w:val="00197863"/>
    <w:rsid w:val="001A05DC"/>
    <w:rsid w:val="001A07A7"/>
    <w:rsid w:val="001A0A2F"/>
    <w:rsid w:val="001A0C11"/>
    <w:rsid w:val="001A169B"/>
    <w:rsid w:val="001A16C3"/>
    <w:rsid w:val="001A28D5"/>
    <w:rsid w:val="001A3633"/>
    <w:rsid w:val="001A3F77"/>
    <w:rsid w:val="001A4106"/>
    <w:rsid w:val="001A451D"/>
    <w:rsid w:val="001A465C"/>
    <w:rsid w:val="001A482C"/>
    <w:rsid w:val="001A4A8A"/>
    <w:rsid w:val="001A4ADD"/>
    <w:rsid w:val="001A4C21"/>
    <w:rsid w:val="001A52A5"/>
    <w:rsid w:val="001A5EB7"/>
    <w:rsid w:val="001A6035"/>
    <w:rsid w:val="001A60D9"/>
    <w:rsid w:val="001A64D5"/>
    <w:rsid w:val="001A651D"/>
    <w:rsid w:val="001A65E3"/>
    <w:rsid w:val="001A689E"/>
    <w:rsid w:val="001A74DF"/>
    <w:rsid w:val="001A75F1"/>
    <w:rsid w:val="001A78A2"/>
    <w:rsid w:val="001A7A7D"/>
    <w:rsid w:val="001A7E7F"/>
    <w:rsid w:val="001B038D"/>
    <w:rsid w:val="001B05A8"/>
    <w:rsid w:val="001B07BB"/>
    <w:rsid w:val="001B0C49"/>
    <w:rsid w:val="001B14DF"/>
    <w:rsid w:val="001B1BB4"/>
    <w:rsid w:val="001B23D4"/>
    <w:rsid w:val="001B2AE1"/>
    <w:rsid w:val="001B2BA2"/>
    <w:rsid w:val="001B2BF5"/>
    <w:rsid w:val="001B3637"/>
    <w:rsid w:val="001B3CE4"/>
    <w:rsid w:val="001B3CFE"/>
    <w:rsid w:val="001B41A8"/>
    <w:rsid w:val="001B42A5"/>
    <w:rsid w:val="001B43ED"/>
    <w:rsid w:val="001B6151"/>
    <w:rsid w:val="001B622B"/>
    <w:rsid w:val="001B68A7"/>
    <w:rsid w:val="001B6EC6"/>
    <w:rsid w:val="001B7812"/>
    <w:rsid w:val="001B7AC2"/>
    <w:rsid w:val="001C0AD8"/>
    <w:rsid w:val="001C0AED"/>
    <w:rsid w:val="001C1882"/>
    <w:rsid w:val="001C1B04"/>
    <w:rsid w:val="001C1E8F"/>
    <w:rsid w:val="001C2C4B"/>
    <w:rsid w:val="001C2C83"/>
    <w:rsid w:val="001C2CE8"/>
    <w:rsid w:val="001C390F"/>
    <w:rsid w:val="001C3924"/>
    <w:rsid w:val="001C3B6F"/>
    <w:rsid w:val="001C41EA"/>
    <w:rsid w:val="001C4C8B"/>
    <w:rsid w:val="001C554C"/>
    <w:rsid w:val="001C566F"/>
    <w:rsid w:val="001C5684"/>
    <w:rsid w:val="001C5CCB"/>
    <w:rsid w:val="001C5F54"/>
    <w:rsid w:val="001C6630"/>
    <w:rsid w:val="001C6687"/>
    <w:rsid w:val="001C68B1"/>
    <w:rsid w:val="001C6987"/>
    <w:rsid w:val="001C6A53"/>
    <w:rsid w:val="001C7448"/>
    <w:rsid w:val="001C77C2"/>
    <w:rsid w:val="001C7A6B"/>
    <w:rsid w:val="001D045E"/>
    <w:rsid w:val="001D0827"/>
    <w:rsid w:val="001D0E76"/>
    <w:rsid w:val="001D1970"/>
    <w:rsid w:val="001D2389"/>
    <w:rsid w:val="001D26A6"/>
    <w:rsid w:val="001D33EB"/>
    <w:rsid w:val="001D3C65"/>
    <w:rsid w:val="001D4A7C"/>
    <w:rsid w:val="001D4DE5"/>
    <w:rsid w:val="001D4ED8"/>
    <w:rsid w:val="001D4F5D"/>
    <w:rsid w:val="001D5507"/>
    <w:rsid w:val="001D5DBB"/>
    <w:rsid w:val="001D6376"/>
    <w:rsid w:val="001D68BA"/>
    <w:rsid w:val="001D6B2C"/>
    <w:rsid w:val="001D6FD6"/>
    <w:rsid w:val="001D7C66"/>
    <w:rsid w:val="001D7EE8"/>
    <w:rsid w:val="001E1129"/>
    <w:rsid w:val="001E175B"/>
    <w:rsid w:val="001E1A32"/>
    <w:rsid w:val="001E1B8C"/>
    <w:rsid w:val="001E2004"/>
    <w:rsid w:val="001E212C"/>
    <w:rsid w:val="001E24BC"/>
    <w:rsid w:val="001E27F5"/>
    <w:rsid w:val="001E29CC"/>
    <w:rsid w:val="001E3325"/>
    <w:rsid w:val="001E3AD7"/>
    <w:rsid w:val="001E4846"/>
    <w:rsid w:val="001E4957"/>
    <w:rsid w:val="001E586C"/>
    <w:rsid w:val="001E5DFD"/>
    <w:rsid w:val="001E5F51"/>
    <w:rsid w:val="001E74F9"/>
    <w:rsid w:val="001E7980"/>
    <w:rsid w:val="001E7BEE"/>
    <w:rsid w:val="001E7D26"/>
    <w:rsid w:val="001E7D3A"/>
    <w:rsid w:val="001F1335"/>
    <w:rsid w:val="001F2291"/>
    <w:rsid w:val="001F22BC"/>
    <w:rsid w:val="001F2396"/>
    <w:rsid w:val="001F2687"/>
    <w:rsid w:val="001F35EF"/>
    <w:rsid w:val="001F3614"/>
    <w:rsid w:val="001F377D"/>
    <w:rsid w:val="001F40BD"/>
    <w:rsid w:val="001F4989"/>
    <w:rsid w:val="001F535D"/>
    <w:rsid w:val="001F596C"/>
    <w:rsid w:val="001F59DE"/>
    <w:rsid w:val="001F636A"/>
    <w:rsid w:val="001F6A49"/>
    <w:rsid w:val="001F6E15"/>
    <w:rsid w:val="001F7642"/>
    <w:rsid w:val="001F771C"/>
    <w:rsid w:val="001F7A66"/>
    <w:rsid w:val="001F7CB3"/>
    <w:rsid w:val="002008E0"/>
    <w:rsid w:val="00200D41"/>
    <w:rsid w:val="00201296"/>
    <w:rsid w:val="00201C56"/>
    <w:rsid w:val="00201F50"/>
    <w:rsid w:val="00202131"/>
    <w:rsid w:val="00203913"/>
    <w:rsid w:val="002042A8"/>
    <w:rsid w:val="0020440B"/>
    <w:rsid w:val="00205DEE"/>
    <w:rsid w:val="0020660A"/>
    <w:rsid w:val="0020664B"/>
    <w:rsid w:val="002067A7"/>
    <w:rsid w:val="00206BD3"/>
    <w:rsid w:val="00206DE0"/>
    <w:rsid w:val="002073D5"/>
    <w:rsid w:val="00210130"/>
    <w:rsid w:val="0021041C"/>
    <w:rsid w:val="00211154"/>
    <w:rsid w:val="00211C53"/>
    <w:rsid w:val="00212B0D"/>
    <w:rsid w:val="002133A5"/>
    <w:rsid w:val="0021342D"/>
    <w:rsid w:val="00213C1A"/>
    <w:rsid w:val="0021480B"/>
    <w:rsid w:val="0021480F"/>
    <w:rsid w:val="00215324"/>
    <w:rsid w:val="0021534B"/>
    <w:rsid w:val="00215409"/>
    <w:rsid w:val="00215456"/>
    <w:rsid w:val="00215CE4"/>
    <w:rsid w:val="00216F4E"/>
    <w:rsid w:val="002175AA"/>
    <w:rsid w:val="00217860"/>
    <w:rsid w:val="002202AB"/>
    <w:rsid w:val="00220502"/>
    <w:rsid w:val="0022092F"/>
    <w:rsid w:val="00220F42"/>
    <w:rsid w:val="00221ACF"/>
    <w:rsid w:val="00221E0D"/>
    <w:rsid w:val="00222965"/>
    <w:rsid w:val="00224681"/>
    <w:rsid w:val="002246BB"/>
    <w:rsid w:val="00224B85"/>
    <w:rsid w:val="00225554"/>
    <w:rsid w:val="00225959"/>
    <w:rsid w:val="00226114"/>
    <w:rsid w:val="002268E7"/>
    <w:rsid w:val="00226A80"/>
    <w:rsid w:val="00226EF5"/>
    <w:rsid w:val="0022700F"/>
    <w:rsid w:val="0022704C"/>
    <w:rsid w:val="0022742A"/>
    <w:rsid w:val="00227617"/>
    <w:rsid w:val="00227CBE"/>
    <w:rsid w:val="00227F81"/>
    <w:rsid w:val="002305A2"/>
    <w:rsid w:val="00230790"/>
    <w:rsid w:val="00230D1A"/>
    <w:rsid w:val="00231BFD"/>
    <w:rsid w:val="00232BEF"/>
    <w:rsid w:val="00232FEF"/>
    <w:rsid w:val="00233519"/>
    <w:rsid w:val="00234304"/>
    <w:rsid w:val="002345E1"/>
    <w:rsid w:val="00234BD0"/>
    <w:rsid w:val="002350A7"/>
    <w:rsid w:val="00235764"/>
    <w:rsid w:val="00235923"/>
    <w:rsid w:val="00235E7E"/>
    <w:rsid w:val="00236245"/>
    <w:rsid w:val="00236766"/>
    <w:rsid w:val="00236E6A"/>
    <w:rsid w:val="00237B92"/>
    <w:rsid w:val="00237E3C"/>
    <w:rsid w:val="00240A5D"/>
    <w:rsid w:val="00241846"/>
    <w:rsid w:val="00241E8B"/>
    <w:rsid w:val="00241ED7"/>
    <w:rsid w:val="00242FBC"/>
    <w:rsid w:val="002430D5"/>
    <w:rsid w:val="00243129"/>
    <w:rsid w:val="002438C2"/>
    <w:rsid w:val="00243D17"/>
    <w:rsid w:val="002449C5"/>
    <w:rsid w:val="00244CF0"/>
    <w:rsid w:val="00244DB2"/>
    <w:rsid w:val="00244F42"/>
    <w:rsid w:val="002451BD"/>
    <w:rsid w:val="00245BFF"/>
    <w:rsid w:val="00246704"/>
    <w:rsid w:val="00246D4B"/>
    <w:rsid w:val="00246E9C"/>
    <w:rsid w:val="00247143"/>
    <w:rsid w:val="00247B3A"/>
    <w:rsid w:val="00247FA2"/>
    <w:rsid w:val="00250176"/>
    <w:rsid w:val="0025034A"/>
    <w:rsid w:val="002503FC"/>
    <w:rsid w:val="00250A34"/>
    <w:rsid w:val="00250E84"/>
    <w:rsid w:val="002512D6"/>
    <w:rsid w:val="0025132D"/>
    <w:rsid w:val="002516CC"/>
    <w:rsid w:val="002518C5"/>
    <w:rsid w:val="00251F53"/>
    <w:rsid w:val="00252060"/>
    <w:rsid w:val="00252736"/>
    <w:rsid w:val="00252B64"/>
    <w:rsid w:val="00252F5E"/>
    <w:rsid w:val="002539F1"/>
    <w:rsid w:val="00254160"/>
    <w:rsid w:val="00254B2A"/>
    <w:rsid w:val="002552E1"/>
    <w:rsid w:val="00255375"/>
    <w:rsid w:val="00255DBD"/>
    <w:rsid w:val="002562D0"/>
    <w:rsid w:val="00256318"/>
    <w:rsid w:val="002563D9"/>
    <w:rsid w:val="002564B4"/>
    <w:rsid w:val="0025680E"/>
    <w:rsid w:val="0025695D"/>
    <w:rsid w:val="00256C4D"/>
    <w:rsid w:val="0025769B"/>
    <w:rsid w:val="00257A5B"/>
    <w:rsid w:val="00257F0A"/>
    <w:rsid w:val="00260851"/>
    <w:rsid w:val="00260942"/>
    <w:rsid w:val="00260DCA"/>
    <w:rsid w:val="00260E16"/>
    <w:rsid w:val="00260F2B"/>
    <w:rsid w:val="00260FFD"/>
    <w:rsid w:val="00261193"/>
    <w:rsid w:val="00261561"/>
    <w:rsid w:val="0026157F"/>
    <w:rsid w:val="00261608"/>
    <w:rsid w:val="00261707"/>
    <w:rsid w:val="00261724"/>
    <w:rsid w:val="00261B5D"/>
    <w:rsid w:val="00261CE8"/>
    <w:rsid w:val="00261E39"/>
    <w:rsid w:val="0026227E"/>
    <w:rsid w:val="0026368D"/>
    <w:rsid w:val="0026416C"/>
    <w:rsid w:val="002643DB"/>
    <w:rsid w:val="00264717"/>
    <w:rsid w:val="002649C6"/>
    <w:rsid w:val="00264AAA"/>
    <w:rsid w:val="002653A8"/>
    <w:rsid w:val="002655ED"/>
    <w:rsid w:val="002662BF"/>
    <w:rsid w:val="00266765"/>
    <w:rsid w:val="00266F45"/>
    <w:rsid w:val="002679F0"/>
    <w:rsid w:val="002701DA"/>
    <w:rsid w:val="002704CE"/>
    <w:rsid w:val="00271DEA"/>
    <w:rsid w:val="0027235A"/>
    <w:rsid w:val="002724A8"/>
    <w:rsid w:val="00272839"/>
    <w:rsid w:val="00272C0F"/>
    <w:rsid w:val="00272EBA"/>
    <w:rsid w:val="0027302A"/>
    <w:rsid w:val="0027352F"/>
    <w:rsid w:val="00273D2D"/>
    <w:rsid w:val="00273E36"/>
    <w:rsid w:val="00273E4C"/>
    <w:rsid w:val="0027498E"/>
    <w:rsid w:val="002759FC"/>
    <w:rsid w:val="00275E3B"/>
    <w:rsid w:val="00276E59"/>
    <w:rsid w:val="00276EAC"/>
    <w:rsid w:val="002777B1"/>
    <w:rsid w:val="00277864"/>
    <w:rsid w:val="0027792A"/>
    <w:rsid w:val="00277C90"/>
    <w:rsid w:val="00280113"/>
    <w:rsid w:val="002804A1"/>
    <w:rsid w:val="002805CB"/>
    <w:rsid w:val="002805E8"/>
    <w:rsid w:val="00280706"/>
    <w:rsid w:val="0028095C"/>
    <w:rsid w:val="00280DC8"/>
    <w:rsid w:val="0028109C"/>
    <w:rsid w:val="002815A0"/>
    <w:rsid w:val="0028169B"/>
    <w:rsid w:val="00281AF0"/>
    <w:rsid w:val="00281C64"/>
    <w:rsid w:val="00282130"/>
    <w:rsid w:val="0028253E"/>
    <w:rsid w:val="00282A97"/>
    <w:rsid w:val="00282EE1"/>
    <w:rsid w:val="00284564"/>
    <w:rsid w:val="002845F6"/>
    <w:rsid w:val="0028470A"/>
    <w:rsid w:val="002847D0"/>
    <w:rsid w:val="0028484B"/>
    <w:rsid w:val="00284867"/>
    <w:rsid w:val="00284C29"/>
    <w:rsid w:val="00284EFC"/>
    <w:rsid w:val="00284F6B"/>
    <w:rsid w:val="0028510C"/>
    <w:rsid w:val="00285ABB"/>
    <w:rsid w:val="00286486"/>
    <w:rsid w:val="00286D59"/>
    <w:rsid w:val="00287508"/>
    <w:rsid w:val="00287812"/>
    <w:rsid w:val="00287C4F"/>
    <w:rsid w:val="00287FE3"/>
    <w:rsid w:val="00290025"/>
    <w:rsid w:val="002900C7"/>
    <w:rsid w:val="00290709"/>
    <w:rsid w:val="00290B0E"/>
    <w:rsid w:val="00290D59"/>
    <w:rsid w:val="0029147F"/>
    <w:rsid w:val="00291906"/>
    <w:rsid w:val="00291B7A"/>
    <w:rsid w:val="002923F4"/>
    <w:rsid w:val="00292C0A"/>
    <w:rsid w:val="00292C34"/>
    <w:rsid w:val="0029369C"/>
    <w:rsid w:val="0029370E"/>
    <w:rsid w:val="002942A5"/>
    <w:rsid w:val="0029455C"/>
    <w:rsid w:val="00294B2C"/>
    <w:rsid w:val="00294D8F"/>
    <w:rsid w:val="00295AC8"/>
    <w:rsid w:val="00295EA4"/>
    <w:rsid w:val="002968B4"/>
    <w:rsid w:val="002972EF"/>
    <w:rsid w:val="002976FA"/>
    <w:rsid w:val="00297704"/>
    <w:rsid w:val="00297898"/>
    <w:rsid w:val="00297D7D"/>
    <w:rsid w:val="002A0AD0"/>
    <w:rsid w:val="002A10D1"/>
    <w:rsid w:val="002A1502"/>
    <w:rsid w:val="002A16C4"/>
    <w:rsid w:val="002A1896"/>
    <w:rsid w:val="002A1F34"/>
    <w:rsid w:val="002A2B40"/>
    <w:rsid w:val="002A2BA1"/>
    <w:rsid w:val="002A30FE"/>
    <w:rsid w:val="002A3864"/>
    <w:rsid w:val="002A44BE"/>
    <w:rsid w:val="002A4A15"/>
    <w:rsid w:val="002A5035"/>
    <w:rsid w:val="002A5538"/>
    <w:rsid w:val="002A55DC"/>
    <w:rsid w:val="002A5B27"/>
    <w:rsid w:val="002A5B56"/>
    <w:rsid w:val="002A5BDB"/>
    <w:rsid w:val="002A6DF1"/>
    <w:rsid w:val="002A71A9"/>
    <w:rsid w:val="002A74ED"/>
    <w:rsid w:val="002A7C9D"/>
    <w:rsid w:val="002B01CA"/>
    <w:rsid w:val="002B02DF"/>
    <w:rsid w:val="002B084B"/>
    <w:rsid w:val="002B1D50"/>
    <w:rsid w:val="002B2412"/>
    <w:rsid w:val="002B2828"/>
    <w:rsid w:val="002B2873"/>
    <w:rsid w:val="002B28D6"/>
    <w:rsid w:val="002B2A83"/>
    <w:rsid w:val="002B372C"/>
    <w:rsid w:val="002B3A3A"/>
    <w:rsid w:val="002B3B44"/>
    <w:rsid w:val="002B4339"/>
    <w:rsid w:val="002B44CF"/>
    <w:rsid w:val="002B4847"/>
    <w:rsid w:val="002B4E08"/>
    <w:rsid w:val="002B50AB"/>
    <w:rsid w:val="002B6899"/>
    <w:rsid w:val="002B73E0"/>
    <w:rsid w:val="002B7563"/>
    <w:rsid w:val="002B785D"/>
    <w:rsid w:val="002B7964"/>
    <w:rsid w:val="002C0EA9"/>
    <w:rsid w:val="002C106F"/>
    <w:rsid w:val="002C107D"/>
    <w:rsid w:val="002C1305"/>
    <w:rsid w:val="002C161F"/>
    <w:rsid w:val="002C17D3"/>
    <w:rsid w:val="002C2499"/>
    <w:rsid w:val="002C283C"/>
    <w:rsid w:val="002C29BE"/>
    <w:rsid w:val="002C2B28"/>
    <w:rsid w:val="002C2BD7"/>
    <w:rsid w:val="002C2DD4"/>
    <w:rsid w:val="002C30A8"/>
    <w:rsid w:val="002C3603"/>
    <w:rsid w:val="002C384F"/>
    <w:rsid w:val="002C3A80"/>
    <w:rsid w:val="002C3E88"/>
    <w:rsid w:val="002C48DF"/>
    <w:rsid w:val="002C5193"/>
    <w:rsid w:val="002C53D7"/>
    <w:rsid w:val="002C5C89"/>
    <w:rsid w:val="002C5E7F"/>
    <w:rsid w:val="002C5FBE"/>
    <w:rsid w:val="002C627F"/>
    <w:rsid w:val="002C637A"/>
    <w:rsid w:val="002C6B7D"/>
    <w:rsid w:val="002C7115"/>
    <w:rsid w:val="002C73AA"/>
    <w:rsid w:val="002C77D7"/>
    <w:rsid w:val="002C7A09"/>
    <w:rsid w:val="002C7F7F"/>
    <w:rsid w:val="002D0213"/>
    <w:rsid w:val="002D0395"/>
    <w:rsid w:val="002D089F"/>
    <w:rsid w:val="002D0E3D"/>
    <w:rsid w:val="002D13CF"/>
    <w:rsid w:val="002D223B"/>
    <w:rsid w:val="002D2263"/>
    <w:rsid w:val="002D394C"/>
    <w:rsid w:val="002D46F0"/>
    <w:rsid w:val="002D470E"/>
    <w:rsid w:val="002D4715"/>
    <w:rsid w:val="002D49DF"/>
    <w:rsid w:val="002D4ADF"/>
    <w:rsid w:val="002D4BC7"/>
    <w:rsid w:val="002D5291"/>
    <w:rsid w:val="002D5F65"/>
    <w:rsid w:val="002D5F9C"/>
    <w:rsid w:val="002D6264"/>
    <w:rsid w:val="002D706A"/>
    <w:rsid w:val="002D759B"/>
    <w:rsid w:val="002D79E3"/>
    <w:rsid w:val="002D7F28"/>
    <w:rsid w:val="002E19E1"/>
    <w:rsid w:val="002E2017"/>
    <w:rsid w:val="002E2055"/>
    <w:rsid w:val="002E22A3"/>
    <w:rsid w:val="002E2585"/>
    <w:rsid w:val="002E352F"/>
    <w:rsid w:val="002E3B83"/>
    <w:rsid w:val="002E53F5"/>
    <w:rsid w:val="002E584A"/>
    <w:rsid w:val="002E5916"/>
    <w:rsid w:val="002E660B"/>
    <w:rsid w:val="002E66A6"/>
    <w:rsid w:val="002E6886"/>
    <w:rsid w:val="002E68AF"/>
    <w:rsid w:val="002E6CAA"/>
    <w:rsid w:val="002E6DD9"/>
    <w:rsid w:val="002E7198"/>
    <w:rsid w:val="002E78AC"/>
    <w:rsid w:val="002E793D"/>
    <w:rsid w:val="002F080B"/>
    <w:rsid w:val="002F0BCE"/>
    <w:rsid w:val="002F0EC2"/>
    <w:rsid w:val="002F1461"/>
    <w:rsid w:val="002F153D"/>
    <w:rsid w:val="002F181D"/>
    <w:rsid w:val="002F192F"/>
    <w:rsid w:val="002F1B53"/>
    <w:rsid w:val="002F2551"/>
    <w:rsid w:val="002F2697"/>
    <w:rsid w:val="002F2DB2"/>
    <w:rsid w:val="002F3426"/>
    <w:rsid w:val="002F3595"/>
    <w:rsid w:val="002F3983"/>
    <w:rsid w:val="002F4108"/>
    <w:rsid w:val="002F4196"/>
    <w:rsid w:val="002F4450"/>
    <w:rsid w:val="002F4632"/>
    <w:rsid w:val="002F4739"/>
    <w:rsid w:val="002F48C2"/>
    <w:rsid w:val="002F4AF2"/>
    <w:rsid w:val="002F5281"/>
    <w:rsid w:val="002F5854"/>
    <w:rsid w:val="002F5D6F"/>
    <w:rsid w:val="002F612E"/>
    <w:rsid w:val="002F6887"/>
    <w:rsid w:val="002F7255"/>
    <w:rsid w:val="002F7549"/>
    <w:rsid w:val="0030075D"/>
    <w:rsid w:val="00300B3E"/>
    <w:rsid w:val="00301458"/>
    <w:rsid w:val="00301E6D"/>
    <w:rsid w:val="00301EA5"/>
    <w:rsid w:val="003020CD"/>
    <w:rsid w:val="003024F4"/>
    <w:rsid w:val="003025C2"/>
    <w:rsid w:val="0030298D"/>
    <w:rsid w:val="003039BD"/>
    <w:rsid w:val="00303C44"/>
    <w:rsid w:val="00303D94"/>
    <w:rsid w:val="0030494B"/>
    <w:rsid w:val="00304FD3"/>
    <w:rsid w:val="00304FD8"/>
    <w:rsid w:val="003050E7"/>
    <w:rsid w:val="00305187"/>
    <w:rsid w:val="00305289"/>
    <w:rsid w:val="00305426"/>
    <w:rsid w:val="003057D9"/>
    <w:rsid w:val="00305A35"/>
    <w:rsid w:val="00305D71"/>
    <w:rsid w:val="003062B7"/>
    <w:rsid w:val="003066C0"/>
    <w:rsid w:val="00306B63"/>
    <w:rsid w:val="00306DAF"/>
    <w:rsid w:val="00307044"/>
    <w:rsid w:val="00307192"/>
    <w:rsid w:val="00307BE3"/>
    <w:rsid w:val="003110D9"/>
    <w:rsid w:val="00311754"/>
    <w:rsid w:val="00311BD8"/>
    <w:rsid w:val="00312759"/>
    <w:rsid w:val="003129CC"/>
    <w:rsid w:val="00312FA5"/>
    <w:rsid w:val="00312FB9"/>
    <w:rsid w:val="00312FF4"/>
    <w:rsid w:val="003140B6"/>
    <w:rsid w:val="003146B0"/>
    <w:rsid w:val="00314795"/>
    <w:rsid w:val="00315191"/>
    <w:rsid w:val="00315B99"/>
    <w:rsid w:val="00315D2A"/>
    <w:rsid w:val="0031608F"/>
    <w:rsid w:val="0031744B"/>
    <w:rsid w:val="00317735"/>
    <w:rsid w:val="00317944"/>
    <w:rsid w:val="00320149"/>
    <w:rsid w:val="00320CCA"/>
    <w:rsid w:val="00321205"/>
    <w:rsid w:val="003212E3"/>
    <w:rsid w:val="00321997"/>
    <w:rsid w:val="00321D65"/>
    <w:rsid w:val="00322531"/>
    <w:rsid w:val="00322D66"/>
    <w:rsid w:val="00323F7F"/>
    <w:rsid w:val="00323FED"/>
    <w:rsid w:val="00324822"/>
    <w:rsid w:val="00324D8E"/>
    <w:rsid w:val="00324EA3"/>
    <w:rsid w:val="0032519C"/>
    <w:rsid w:val="00326235"/>
    <w:rsid w:val="00326833"/>
    <w:rsid w:val="003268B5"/>
    <w:rsid w:val="00326E9D"/>
    <w:rsid w:val="003272CF"/>
    <w:rsid w:val="00327A00"/>
    <w:rsid w:val="00327E70"/>
    <w:rsid w:val="00330FEA"/>
    <w:rsid w:val="003310FF"/>
    <w:rsid w:val="003312A1"/>
    <w:rsid w:val="0033180A"/>
    <w:rsid w:val="00331888"/>
    <w:rsid w:val="00331940"/>
    <w:rsid w:val="00332120"/>
    <w:rsid w:val="0033294A"/>
    <w:rsid w:val="003338C1"/>
    <w:rsid w:val="00333D00"/>
    <w:rsid w:val="0033416B"/>
    <w:rsid w:val="003342E7"/>
    <w:rsid w:val="003343A0"/>
    <w:rsid w:val="00334909"/>
    <w:rsid w:val="00334AA0"/>
    <w:rsid w:val="003351BD"/>
    <w:rsid w:val="00335D59"/>
    <w:rsid w:val="0033673B"/>
    <w:rsid w:val="00336994"/>
    <w:rsid w:val="003371F4"/>
    <w:rsid w:val="00340537"/>
    <w:rsid w:val="003407C7"/>
    <w:rsid w:val="003420C3"/>
    <w:rsid w:val="00342E93"/>
    <w:rsid w:val="00343321"/>
    <w:rsid w:val="00343759"/>
    <w:rsid w:val="00343920"/>
    <w:rsid w:val="00343AAD"/>
    <w:rsid w:val="00343B7B"/>
    <w:rsid w:val="00343ED3"/>
    <w:rsid w:val="00344594"/>
    <w:rsid w:val="003445CA"/>
    <w:rsid w:val="00344746"/>
    <w:rsid w:val="00344BA1"/>
    <w:rsid w:val="00345622"/>
    <w:rsid w:val="00347166"/>
    <w:rsid w:val="00347623"/>
    <w:rsid w:val="00347FDF"/>
    <w:rsid w:val="00350173"/>
    <w:rsid w:val="00350728"/>
    <w:rsid w:val="003509E9"/>
    <w:rsid w:val="00350E05"/>
    <w:rsid w:val="003518C1"/>
    <w:rsid w:val="00351A8F"/>
    <w:rsid w:val="00351C0E"/>
    <w:rsid w:val="00351D32"/>
    <w:rsid w:val="003522EB"/>
    <w:rsid w:val="00352CE2"/>
    <w:rsid w:val="00352F44"/>
    <w:rsid w:val="0035309C"/>
    <w:rsid w:val="00353A3A"/>
    <w:rsid w:val="00354519"/>
    <w:rsid w:val="0035461E"/>
    <w:rsid w:val="0035532B"/>
    <w:rsid w:val="003560FE"/>
    <w:rsid w:val="003569C3"/>
    <w:rsid w:val="00356B7D"/>
    <w:rsid w:val="0035727D"/>
    <w:rsid w:val="003575E5"/>
    <w:rsid w:val="003577E2"/>
    <w:rsid w:val="00357F50"/>
    <w:rsid w:val="003601E8"/>
    <w:rsid w:val="00360321"/>
    <w:rsid w:val="003603E4"/>
    <w:rsid w:val="00360F4A"/>
    <w:rsid w:val="00361C41"/>
    <w:rsid w:val="00362579"/>
    <w:rsid w:val="00362658"/>
    <w:rsid w:val="00362D84"/>
    <w:rsid w:val="0036344D"/>
    <w:rsid w:val="0036352F"/>
    <w:rsid w:val="003635D5"/>
    <w:rsid w:val="00363947"/>
    <w:rsid w:val="00363A28"/>
    <w:rsid w:val="00363A6E"/>
    <w:rsid w:val="00365417"/>
    <w:rsid w:val="0036559A"/>
    <w:rsid w:val="00365728"/>
    <w:rsid w:val="00365BB2"/>
    <w:rsid w:val="00365DC5"/>
    <w:rsid w:val="00366090"/>
    <w:rsid w:val="00366978"/>
    <w:rsid w:val="00367356"/>
    <w:rsid w:val="00370C49"/>
    <w:rsid w:val="00370F03"/>
    <w:rsid w:val="003714B6"/>
    <w:rsid w:val="00371E7A"/>
    <w:rsid w:val="00373C6C"/>
    <w:rsid w:val="00374578"/>
    <w:rsid w:val="003745E6"/>
    <w:rsid w:val="00374818"/>
    <w:rsid w:val="0037497E"/>
    <w:rsid w:val="003754CA"/>
    <w:rsid w:val="0037574D"/>
    <w:rsid w:val="003769AE"/>
    <w:rsid w:val="00376DD8"/>
    <w:rsid w:val="00377222"/>
    <w:rsid w:val="003779BD"/>
    <w:rsid w:val="0038023C"/>
    <w:rsid w:val="003803AC"/>
    <w:rsid w:val="0038055A"/>
    <w:rsid w:val="00380805"/>
    <w:rsid w:val="00380DA2"/>
    <w:rsid w:val="00381150"/>
    <w:rsid w:val="003814CB"/>
    <w:rsid w:val="0038224B"/>
    <w:rsid w:val="00382361"/>
    <w:rsid w:val="00382F74"/>
    <w:rsid w:val="003832C5"/>
    <w:rsid w:val="00383CB1"/>
    <w:rsid w:val="0038419E"/>
    <w:rsid w:val="0038463D"/>
    <w:rsid w:val="003846AA"/>
    <w:rsid w:val="00384A74"/>
    <w:rsid w:val="0038525A"/>
    <w:rsid w:val="0038533B"/>
    <w:rsid w:val="00386987"/>
    <w:rsid w:val="0038709E"/>
    <w:rsid w:val="00387A9F"/>
    <w:rsid w:val="00387FAA"/>
    <w:rsid w:val="003902B3"/>
    <w:rsid w:val="00391477"/>
    <w:rsid w:val="003920AA"/>
    <w:rsid w:val="00392517"/>
    <w:rsid w:val="003927C2"/>
    <w:rsid w:val="0039299A"/>
    <w:rsid w:val="003929CB"/>
    <w:rsid w:val="00392F37"/>
    <w:rsid w:val="00393406"/>
    <w:rsid w:val="0039392A"/>
    <w:rsid w:val="00393941"/>
    <w:rsid w:val="0039487A"/>
    <w:rsid w:val="003948FE"/>
    <w:rsid w:val="00394BA7"/>
    <w:rsid w:val="003953C5"/>
    <w:rsid w:val="003953D2"/>
    <w:rsid w:val="00395438"/>
    <w:rsid w:val="003954FB"/>
    <w:rsid w:val="00395510"/>
    <w:rsid w:val="00396144"/>
    <w:rsid w:val="003961DF"/>
    <w:rsid w:val="003962CD"/>
    <w:rsid w:val="003969DA"/>
    <w:rsid w:val="00396BA3"/>
    <w:rsid w:val="00396FDB"/>
    <w:rsid w:val="003974E4"/>
    <w:rsid w:val="003A059E"/>
    <w:rsid w:val="003A10D6"/>
    <w:rsid w:val="003A14C9"/>
    <w:rsid w:val="003A15BA"/>
    <w:rsid w:val="003A15C2"/>
    <w:rsid w:val="003A1AB5"/>
    <w:rsid w:val="003A1CBA"/>
    <w:rsid w:val="003A209B"/>
    <w:rsid w:val="003A274E"/>
    <w:rsid w:val="003A28C0"/>
    <w:rsid w:val="003A3379"/>
    <w:rsid w:val="003A3528"/>
    <w:rsid w:val="003A355A"/>
    <w:rsid w:val="003A3CA1"/>
    <w:rsid w:val="003A470F"/>
    <w:rsid w:val="003A4E9D"/>
    <w:rsid w:val="003A53D3"/>
    <w:rsid w:val="003A5792"/>
    <w:rsid w:val="003A5F04"/>
    <w:rsid w:val="003A738B"/>
    <w:rsid w:val="003A7A9A"/>
    <w:rsid w:val="003A7E6C"/>
    <w:rsid w:val="003B01EA"/>
    <w:rsid w:val="003B10FE"/>
    <w:rsid w:val="003B11D7"/>
    <w:rsid w:val="003B1597"/>
    <w:rsid w:val="003B197B"/>
    <w:rsid w:val="003B1FA6"/>
    <w:rsid w:val="003B26AA"/>
    <w:rsid w:val="003B28A9"/>
    <w:rsid w:val="003B2B44"/>
    <w:rsid w:val="003B3EA9"/>
    <w:rsid w:val="003B4C56"/>
    <w:rsid w:val="003B57A4"/>
    <w:rsid w:val="003B5F98"/>
    <w:rsid w:val="003B6096"/>
    <w:rsid w:val="003B611A"/>
    <w:rsid w:val="003B6AA1"/>
    <w:rsid w:val="003C137C"/>
    <w:rsid w:val="003C1543"/>
    <w:rsid w:val="003C18C2"/>
    <w:rsid w:val="003C19C1"/>
    <w:rsid w:val="003C1CC1"/>
    <w:rsid w:val="003C231C"/>
    <w:rsid w:val="003C2AFD"/>
    <w:rsid w:val="003C37EB"/>
    <w:rsid w:val="003C3952"/>
    <w:rsid w:val="003C3E56"/>
    <w:rsid w:val="003C3E94"/>
    <w:rsid w:val="003C3F2C"/>
    <w:rsid w:val="003C400E"/>
    <w:rsid w:val="003C432B"/>
    <w:rsid w:val="003C43CD"/>
    <w:rsid w:val="003C4747"/>
    <w:rsid w:val="003C4911"/>
    <w:rsid w:val="003C496F"/>
    <w:rsid w:val="003C4982"/>
    <w:rsid w:val="003C4D32"/>
    <w:rsid w:val="003C4DCD"/>
    <w:rsid w:val="003C4E9F"/>
    <w:rsid w:val="003C5522"/>
    <w:rsid w:val="003C591C"/>
    <w:rsid w:val="003C59C7"/>
    <w:rsid w:val="003C6158"/>
    <w:rsid w:val="003C627E"/>
    <w:rsid w:val="003C6684"/>
    <w:rsid w:val="003C704B"/>
    <w:rsid w:val="003C713F"/>
    <w:rsid w:val="003C7424"/>
    <w:rsid w:val="003C7730"/>
    <w:rsid w:val="003C7D5C"/>
    <w:rsid w:val="003D0039"/>
    <w:rsid w:val="003D01D5"/>
    <w:rsid w:val="003D01FD"/>
    <w:rsid w:val="003D0531"/>
    <w:rsid w:val="003D0A85"/>
    <w:rsid w:val="003D0ED7"/>
    <w:rsid w:val="003D1427"/>
    <w:rsid w:val="003D246D"/>
    <w:rsid w:val="003D24A3"/>
    <w:rsid w:val="003D3622"/>
    <w:rsid w:val="003D3C61"/>
    <w:rsid w:val="003D3EA8"/>
    <w:rsid w:val="003D545F"/>
    <w:rsid w:val="003D55C0"/>
    <w:rsid w:val="003D60AB"/>
    <w:rsid w:val="003D708A"/>
    <w:rsid w:val="003D7716"/>
    <w:rsid w:val="003D77AB"/>
    <w:rsid w:val="003D7E10"/>
    <w:rsid w:val="003E08B2"/>
    <w:rsid w:val="003E0C51"/>
    <w:rsid w:val="003E1CF3"/>
    <w:rsid w:val="003E204A"/>
    <w:rsid w:val="003E29CE"/>
    <w:rsid w:val="003E2D8F"/>
    <w:rsid w:val="003E3490"/>
    <w:rsid w:val="003E3BA5"/>
    <w:rsid w:val="003E41B6"/>
    <w:rsid w:val="003E4864"/>
    <w:rsid w:val="003E48B3"/>
    <w:rsid w:val="003E4EDF"/>
    <w:rsid w:val="003E55C9"/>
    <w:rsid w:val="003E563F"/>
    <w:rsid w:val="003E5EC8"/>
    <w:rsid w:val="003E5FF9"/>
    <w:rsid w:val="003E6403"/>
    <w:rsid w:val="003E66C4"/>
    <w:rsid w:val="003E6827"/>
    <w:rsid w:val="003E6DBE"/>
    <w:rsid w:val="003E7BB9"/>
    <w:rsid w:val="003E7CF0"/>
    <w:rsid w:val="003E7FE9"/>
    <w:rsid w:val="003F00AA"/>
    <w:rsid w:val="003F05BA"/>
    <w:rsid w:val="003F087B"/>
    <w:rsid w:val="003F1578"/>
    <w:rsid w:val="003F1DB0"/>
    <w:rsid w:val="003F27D0"/>
    <w:rsid w:val="003F2C8F"/>
    <w:rsid w:val="003F2DDE"/>
    <w:rsid w:val="003F2E5F"/>
    <w:rsid w:val="003F3439"/>
    <w:rsid w:val="003F349E"/>
    <w:rsid w:val="003F3F75"/>
    <w:rsid w:val="003F40BE"/>
    <w:rsid w:val="003F50F1"/>
    <w:rsid w:val="003F5183"/>
    <w:rsid w:val="003F5CEF"/>
    <w:rsid w:val="003F5FC0"/>
    <w:rsid w:val="003F7207"/>
    <w:rsid w:val="003F72E2"/>
    <w:rsid w:val="003F72F1"/>
    <w:rsid w:val="003F732E"/>
    <w:rsid w:val="003F760E"/>
    <w:rsid w:val="003F7610"/>
    <w:rsid w:val="003F7ABD"/>
    <w:rsid w:val="003F7FA0"/>
    <w:rsid w:val="0040097C"/>
    <w:rsid w:val="0040169C"/>
    <w:rsid w:val="00401C33"/>
    <w:rsid w:val="004022C4"/>
    <w:rsid w:val="0040282C"/>
    <w:rsid w:val="00402DCE"/>
    <w:rsid w:val="004030C5"/>
    <w:rsid w:val="0040358B"/>
    <w:rsid w:val="0040408A"/>
    <w:rsid w:val="004049AE"/>
    <w:rsid w:val="00404A15"/>
    <w:rsid w:val="00404B87"/>
    <w:rsid w:val="00404C8C"/>
    <w:rsid w:val="00404FDA"/>
    <w:rsid w:val="004051FD"/>
    <w:rsid w:val="0040523B"/>
    <w:rsid w:val="00405285"/>
    <w:rsid w:val="004054B3"/>
    <w:rsid w:val="00405921"/>
    <w:rsid w:val="00406227"/>
    <w:rsid w:val="00406607"/>
    <w:rsid w:val="004066AD"/>
    <w:rsid w:val="004068B0"/>
    <w:rsid w:val="00407055"/>
    <w:rsid w:val="004073DF"/>
    <w:rsid w:val="0040780E"/>
    <w:rsid w:val="004106EC"/>
    <w:rsid w:val="00410832"/>
    <w:rsid w:val="00411E8E"/>
    <w:rsid w:val="00411ED4"/>
    <w:rsid w:val="0041269C"/>
    <w:rsid w:val="00412FA6"/>
    <w:rsid w:val="004133C6"/>
    <w:rsid w:val="004144A9"/>
    <w:rsid w:val="00414C6C"/>
    <w:rsid w:val="004157D2"/>
    <w:rsid w:val="00415811"/>
    <w:rsid w:val="00415BC6"/>
    <w:rsid w:val="004164DC"/>
    <w:rsid w:val="004168C7"/>
    <w:rsid w:val="00416B8A"/>
    <w:rsid w:val="00416D88"/>
    <w:rsid w:val="00417F13"/>
    <w:rsid w:val="00417FAE"/>
    <w:rsid w:val="004201F4"/>
    <w:rsid w:val="00420232"/>
    <w:rsid w:val="00420633"/>
    <w:rsid w:val="004209B0"/>
    <w:rsid w:val="00420C96"/>
    <w:rsid w:val="00420E5F"/>
    <w:rsid w:val="004217FC"/>
    <w:rsid w:val="00421CA6"/>
    <w:rsid w:val="004230EA"/>
    <w:rsid w:val="0042327B"/>
    <w:rsid w:val="004238CD"/>
    <w:rsid w:val="00423BC4"/>
    <w:rsid w:val="004248DC"/>
    <w:rsid w:val="004249CF"/>
    <w:rsid w:val="004249F2"/>
    <w:rsid w:val="00424B6E"/>
    <w:rsid w:val="00424EE4"/>
    <w:rsid w:val="0042720B"/>
    <w:rsid w:val="00427B58"/>
    <w:rsid w:val="00427BA6"/>
    <w:rsid w:val="00427D14"/>
    <w:rsid w:val="00427D5A"/>
    <w:rsid w:val="00427DEE"/>
    <w:rsid w:val="00427E1A"/>
    <w:rsid w:val="00431231"/>
    <w:rsid w:val="004313ED"/>
    <w:rsid w:val="00431E21"/>
    <w:rsid w:val="004321B9"/>
    <w:rsid w:val="0043305D"/>
    <w:rsid w:val="0043306D"/>
    <w:rsid w:val="004336B9"/>
    <w:rsid w:val="004336E8"/>
    <w:rsid w:val="00434BBA"/>
    <w:rsid w:val="00434DC7"/>
    <w:rsid w:val="00434FEE"/>
    <w:rsid w:val="0043504F"/>
    <w:rsid w:val="00436BD0"/>
    <w:rsid w:val="00437719"/>
    <w:rsid w:val="0043796F"/>
    <w:rsid w:val="00437CC2"/>
    <w:rsid w:val="00437FD2"/>
    <w:rsid w:val="00437FF6"/>
    <w:rsid w:val="00440526"/>
    <w:rsid w:val="00440C28"/>
    <w:rsid w:val="00440D1B"/>
    <w:rsid w:val="004411D1"/>
    <w:rsid w:val="004412A7"/>
    <w:rsid w:val="004413BB"/>
    <w:rsid w:val="00441A8D"/>
    <w:rsid w:val="00442313"/>
    <w:rsid w:val="004424E4"/>
    <w:rsid w:val="00442FB7"/>
    <w:rsid w:val="004433B0"/>
    <w:rsid w:val="0044341F"/>
    <w:rsid w:val="00443549"/>
    <w:rsid w:val="00443775"/>
    <w:rsid w:val="00443808"/>
    <w:rsid w:val="00443E78"/>
    <w:rsid w:val="00444D23"/>
    <w:rsid w:val="00444D74"/>
    <w:rsid w:val="00444EF1"/>
    <w:rsid w:val="00445051"/>
    <w:rsid w:val="0044532E"/>
    <w:rsid w:val="00445610"/>
    <w:rsid w:val="00445AB4"/>
    <w:rsid w:val="00445B6B"/>
    <w:rsid w:val="00446135"/>
    <w:rsid w:val="0044657D"/>
    <w:rsid w:val="004465F1"/>
    <w:rsid w:val="00446679"/>
    <w:rsid w:val="0044667B"/>
    <w:rsid w:val="00446BA3"/>
    <w:rsid w:val="00447381"/>
    <w:rsid w:val="0044751E"/>
    <w:rsid w:val="00447C6D"/>
    <w:rsid w:val="0045016E"/>
    <w:rsid w:val="00451553"/>
    <w:rsid w:val="00451783"/>
    <w:rsid w:val="004517D2"/>
    <w:rsid w:val="0045185E"/>
    <w:rsid w:val="00451F2F"/>
    <w:rsid w:val="00452159"/>
    <w:rsid w:val="00452E00"/>
    <w:rsid w:val="00452EA8"/>
    <w:rsid w:val="0045368D"/>
    <w:rsid w:val="0045431A"/>
    <w:rsid w:val="004543F9"/>
    <w:rsid w:val="004549BC"/>
    <w:rsid w:val="00454F5E"/>
    <w:rsid w:val="00455453"/>
    <w:rsid w:val="00455BCE"/>
    <w:rsid w:val="00456993"/>
    <w:rsid w:val="00457B16"/>
    <w:rsid w:val="00457C4B"/>
    <w:rsid w:val="00457E96"/>
    <w:rsid w:val="00461BE0"/>
    <w:rsid w:val="00461CA2"/>
    <w:rsid w:val="0046249D"/>
    <w:rsid w:val="0046251B"/>
    <w:rsid w:val="0046283F"/>
    <w:rsid w:val="00462A7A"/>
    <w:rsid w:val="00463275"/>
    <w:rsid w:val="00463508"/>
    <w:rsid w:val="0046356F"/>
    <w:rsid w:val="00463650"/>
    <w:rsid w:val="00463943"/>
    <w:rsid w:val="00465754"/>
    <w:rsid w:val="00465DB3"/>
    <w:rsid w:val="00466498"/>
    <w:rsid w:val="00466E69"/>
    <w:rsid w:val="00467798"/>
    <w:rsid w:val="00467BBD"/>
    <w:rsid w:val="004705AF"/>
    <w:rsid w:val="00470ED9"/>
    <w:rsid w:val="00471406"/>
    <w:rsid w:val="00471DF6"/>
    <w:rsid w:val="00472300"/>
    <w:rsid w:val="004726F5"/>
    <w:rsid w:val="00472BEF"/>
    <w:rsid w:val="004730EB"/>
    <w:rsid w:val="0047343C"/>
    <w:rsid w:val="00473892"/>
    <w:rsid w:val="004738F6"/>
    <w:rsid w:val="00473D38"/>
    <w:rsid w:val="00474A21"/>
    <w:rsid w:val="00474BA5"/>
    <w:rsid w:val="00474FC5"/>
    <w:rsid w:val="0047534D"/>
    <w:rsid w:val="00475D5C"/>
    <w:rsid w:val="0047628D"/>
    <w:rsid w:val="0047641A"/>
    <w:rsid w:val="004767F9"/>
    <w:rsid w:val="00476C6F"/>
    <w:rsid w:val="0047749B"/>
    <w:rsid w:val="00477620"/>
    <w:rsid w:val="0047774F"/>
    <w:rsid w:val="00480004"/>
    <w:rsid w:val="004800FB"/>
    <w:rsid w:val="00480A0E"/>
    <w:rsid w:val="004821B0"/>
    <w:rsid w:val="00482D7F"/>
    <w:rsid w:val="00483038"/>
    <w:rsid w:val="004836FE"/>
    <w:rsid w:val="00483727"/>
    <w:rsid w:val="00483FC3"/>
    <w:rsid w:val="004840DF"/>
    <w:rsid w:val="004845B0"/>
    <w:rsid w:val="004845EF"/>
    <w:rsid w:val="00484942"/>
    <w:rsid w:val="00484F6E"/>
    <w:rsid w:val="0048545C"/>
    <w:rsid w:val="00485D14"/>
    <w:rsid w:val="00485FD9"/>
    <w:rsid w:val="004866F7"/>
    <w:rsid w:val="00486CD9"/>
    <w:rsid w:val="00487145"/>
    <w:rsid w:val="00487209"/>
    <w:rsid w:val="004872E1"/>
    <w:rsid w:val="00487359"/>
    <w:rsid w:val="0048771E"/>
    <w:rsid w:val="004877A0"/>
    <w:rsid w:val="00487E94"/>
    <w:rsid w:val="0049014E"/>
    <w:rsid w:val="004906ED"/>
    <w:rsid w:val="0049079E"/>
    <w:rsid w:val="00490811"/>
    <w:rsid w:val="00490951"/>
    <w:rsid w:val="00490A8E"/>
    <w:rsid w:val="00490DFF"/>
    <w:rsid w:val="00491080"/>
    <w:rsid w:val="00491162"/>
    <w:rsid w:val="00491186"/>
    <w:rsid w:val="004916CF"/>
    <w:rsid w:val="004919D8"/>
    <w:rsid w:val="00491D1D"/>
    <w:rsid w:val="00492D8A"/>
    <w:rsid w:val="00492DBC"/>
    <w:rsid w:val="0049324E"/>
    <w:rsid w:val="004934C2"/>
    <w:rsid w:val="0049362F"/>
    <w:rsid w:val="004936A7"/>
    <w:rsid w:val="00493BCA"/>
    <w:rsid w:val="00494B60"/>
    <w:rsid w:val="00495A32"/>
    <w:rsid w:val="004960BB"/>
    <w:rsid w:val="004961A5"/>
    <w:rsid w:val="0049661A"/>
    <w:rsid w:val="0049682B"/>
    <w:rsid w:val="00496ABC"/>
    <w:rsid w:val="00496F49"/>
    <w:rsid w:val="00497B21"/>
    <w:rsid w:val="00497DB2"/>
    <w:rsid w:val="004A07FF"/>
    <w:rsid w:val="004A0979"/>
    <w:rsid w:val="004A14EA"/>
    <w:rsid w:val="004A1704"/>
    <w:rsid w:val="004A1728"/>
    <w:rsid w:val="004A1CA7"/>
    <w:rsid w:val="004A2078"/>
    <w:rsid w:val="004A23CD"/>
    <w:rsid w:val="004A2DA0"/>
    <w:rsid w:val="004A31B3"/>
    <w:rsid w:val="004A3BF8"/>
    <w:rsid w:val="004A40F6"/>
    <w:rsid w:val="004A4106"/>
    <w:rsid w:val="004A473E"/>
    <w:rsid w:val="004A476D"/>
    <w:rsid w:val="004A493E"/>
    <w:rsid w:val="004A5489"/>
    <w:rsid w:val="004A55A4"/>
    <w:rsid w:val="004A58B0"/>
    <w:rsid w:val="004A5B1D"/>
    <w:rsid w:val="004A688D"/>
    <w:rsid w:val="004A6910"/>
    <w:rsid w:val="004A6F88"/>
    <w:rsid w:val="004B14FD"/>
    <w:rsid w:val="004B1A7D"/>
    <w:rsid w:val="004B1B42"/>
    <w:rsid w:val="004B1BDD"/>
    <w:rsid w:val="004B28BF"/>
    <w:rsid w:val="004B29BB"/>
    <w:rsid w:val="004B2BC8"/>
    <w:rsid w:val="004B2ED4"/>
    <w:rsid w:val="004B336D"/>
    <w:rsid w:val="004B358B"/>
    <w:rsid w:val="004B360B"/>
    <w:rsid w:val="004B38E9"/>
    <w:rsid w:val="004B4E83"/>
    <w:rsid w:val="004B4F01"/>
    <w:rsid w:val="004B5A45"/>
    <w:rsid w:val="004B6DD3"/>
    <w:rsid w:val="004B7AC5"/>
    <w:rsid w:val="004C00DF"/>
    <w:rsid w:val="004C01BA"/>
    <w:rsid w:val="004C049C"/>
    <w:rsid w:val="004C0674"/>
    <w:rsid w:val="004C0DC6"/>
    <w:rsid w:val="004C0FAF"/>
    <w:rsid w:val="004C17B7"/>
    <w:rsid w:val="004C1B90"/>
    <w:rsid w:val="004C21F5"/>
    <w:rsid w:val="004C22D9"/>
    <w:rsid w:val="004C25AC"/>
    <w:rsid w:val="004C2E8E"/>
    <w:rsid w:val="004C3A68"/>
    <w:rsid w:val="004C3EE2"/>
    <w:rsid w:val="004C4417"/>
    <w:rsid w:val="004C4A58"/>
    <w:rsid w:val="004C4AEE"/>
    <w:rsid w:val="004C4C67"/>
    <w:rsid w:val="004C4E2A"/>
    <w:rsid w:val="004C4FCD"/>
    <w:rsid w:val="004C5687"/>
    <w:rsid w:val="004C57D8"/>
    <w:rsid w:val="004C5E87"/>
    <w:rsid w:val="004C5FA8"/>
    <w:rsid w:val="004C6186"/>
    <w:rsid w:val="004C61D4"/>
    <w:rsid w:val="004C631E"/>
    <w:rsid w:val="004C6BDE"/>
    <w:rsid w:val="004C6E25"/>
    <w:rsid w:val="004C7A10"/>
    <w:rsid w:val="004D0093"/>
    <w:rsid w:val="004D16A6"/>
    <w:rsid w:val="004D1BFE"/>
    <w:rsid w:val="004D1D1E"/>
    <w:rsid w:val="004D2D7C"/>
    <w:rsid w:val="004D37EE"/>
    <w:rsid w:val="004D3867"/>
    <w:rsid w:val="004D39A7"/>
    <w:rsid w:val="004D3D6F"/>
    <w:rsid w:val="004D51A9"/>
    <w:rsid w:val="004D5B31"/>
    <w:rsid w:val="004D5CF7"/>
    <w:rsid w:val="004D5D5F"/>
    <w:rsid w:val="004D64A3"/>
    <w:rsid w:val="004D673C"/>
    <w:rsid w:val="004D6E89"/>
    <w:rsid w:val="004D781A"/>
    <w:rsid w:val="004D7857"/>
    <w:rsid w:val="004D7A8D"/>
    <w:rsid w:val="004E04A1"/>
    <w:rsid w:val="004E0ACC"/>
    <w:rsid w:val="004E1B90"/>
    <w:rsid w:val="004E2287"/>
    <w:rsid w:val="004E2541"/>
    <w:rsid w:val="004E25EC"/>
    <w:rsid w:val="004E265F"/>
    <w:rsid w:val="004E2EF3"/>
    <w:rsid w:val="004E319B"/>
    <w:rsid w:val="004E31CF"/>
    <w:rsid w:val="004E4099"/>
    <w:rsid w:val="004E4152"/>
    <w:rsid w:val="004E4978"/>
    <w:rsid w:val="004E4BBE"/>
    <w:rsid w:val="004E4C75"/>
    <w:rsid w:val="004E4D3C"/>
    <w:rsid w:val="004E52C0"/>
    <w:rsid w:val="004E543E"/>
    <w:rsid w:val="004E565B"/>
    <w:rsid w:val="004E5D98"/>
    <w:rsid w:val="004E67CC"/>
    <w:rsid w:val="004E6CCB"/>
    <w:rsid w:val="004E77F2"/>
    <w:rsid w:val="004E7E6D"/>
    <w:rsid w:val="004F0542"/>
    <w:rsid w:val="004F076C"/>
    <w:rsid w:val="004F0BDA"/>
    <w:rsid w:val="004F0DA9"/>
    <w:rsid w:val="004F0F69"/>
    <w:rsid w:val="004F1787"/>
    <w:rsid w:val="004F29BB"/>
    <w:rsid w:val="004F2B9E"/>
    <w:rsid w:val="004F2D98"/>
    <w:rsid w:val="004F336E"/>
    <w:rsid w:val="004F346A"/>
    <w:rsid w:val="004F35DC"/>
    <w:rsid w:val="004F3BA1"/>
    <w:rsid w:val="004F3FCD"/>
    <w:rsid w:val="004F417B"/>
    <w:rsid w:val="004F4470"/>
    <w:rsid w:val="004F4489"/>
    <w:rsid w:val="004F4722"/>
    <w:rsid w:val="004F4BB8"/>
    <w:rsid w:val="004F4C64"/>
    <w:rsid w:val="004F4DD1"/>
    <w:rsid w:val="004F5242"/>
    <w:rsid w:val="004F52B7"/>
    <w:rsid w:val="004F5700"/>
    <w:rsid w:val="004F5E56"/>
    <w:rsid w:val="004F6D09"/>
    <w:rsid w:val="004F736E"/>
    <w:rsid w:val="004F76DA"/>
    <w:rsid w:val="004F7F5A"/>
    <w:rsid w:val="005011CD"/>
    <w:rsid w:val="00501766"/>
    <w:rsid w:val="0050181F"/>
    <w:rsid w:val="00501D41"/>
    <w:rsid w:val="00502232"/>
    <w:rsid w:val="005023C3"/>
    <w:rsid w:val="0050248E"/>
    <w:rsid w:val="00502FA5"/>
    <w:rsid w:val="005035FF"/>
    <w:rsid w:val="0050376B"/>
    <w:rsid w:val="00503874"/>
    <w:rsid w:val="00504C36"/>
    <w:rsid w:val="00504E9B"/>
    <w:rsid w:val="00504EC4"/>
    <w:rsid w:val="00504FAA"/>
    <w:rsid w:val="00505401"/>
    <w:rsid w:val="005054E8"/>
    <w:rsid w:val="0050608F"/>
    <w:rsid w:val="00506582"/>
    <w:rsid w:val="0050679D"/>
    <w:rsid w:val="00506F98"/>
    <w:rsid w:val="00507663"/>
    <w:rsid w:val="0050797F"/>
    <w:rsid w:val="005079A4"/>
    <w:rsid w:val="00507D6D"/>
    <w:rsid w:val="005106DF"/>
    <w:rsid w:val="00510749"/>
    <w:rsid w:val="00510C50"/>
    <w:rsid w:val="00511096"/>
    <w:rsid w:val="00511657"/>
    <w:rsid w:val="005116C5"/>
    <w:rsid w:val="00511718"/>
    <w:rsid w:val="00511935"/>
    <w:rsid w:val="00511B94"/>
    <w:rsid w:val="00511C2D"/>
    <w:rsid w:val="0051231E"/>
    <w:rsid w:val="00512322"/>
    <w:rsid w:val="00512658"/>
    <w:rsid w:val="00512E2C"/>
    <w:rsid w:val="005131A1"/>
    <w:rsid w:val="00513AC7"/>
    <w:rsid w:val="00513CFD"/>
    <w:rsid w:val="00513F27"/>
    <w:rsid w:val="00515054"/>
    <w:rsid w:val="0051543E"/>
    <w:rsid w:val="00515C1B"/>
    <w:rsid w:val="00516378"/>
    <w:rsid w:val="0051663F"/>
    <w:rsid w:val="005169A7"/>
    <w:rsid w:val="00516C59"/>
    <w:rsid w:val="005170D6"/>
    <w:rsid w:val="00517327"/>
    <w:rsid w:val="00517C8D"/>
    <w:rsid w:val="00517E8D"/>
    <w:rsid w:val="00520371"/>
    <w:rsid w:val="005207A6"/>
    <w:rsid w:val="0052082A"/>
    <w:rsid w:val="0052113C"/>
    <w:rsid w:val="00521EE1"/>
    <w:rsid w:val="005220DC"/>
    <w:rsid w:val="0052224A"/>
    <w:rsid w:val="00522D6A"/>
    <w:rsid w:val="005233F8"/>
    <w:rsid w:val="0052360C"/>
    <w:rsid w:val="0052389D"/>
    <w:rsid w:val="00524DA9"/>
    <w:rsid w:val="00525232"/>
    <w:rsid w:val="00525692"/>
    <w:rsid w:val="005261F3"/>
    <w:rsid w:val="00526260"/>
    <w:rsid w:val="005262FD"/>
    <w:rsid w:val="00526579"/>
    <w:rsid w:val="00526749"/>
    <w:rsid w:val="00526815"/>
    <w:rsid w:val="00526D66"/>
    <w:rsid w:val="00526F22"/>
    <w:rsid w:val="00527079"/>
    <w:rsid w:val="005270FC"/>
    <w:rsid w:val="00527D97"/>
    <w:rsid w:val="00530B53"/>
    <w:rsid w:val="0053141E"/>
    <w:rsid w:val="00531E3F"/>
    <w:rsid w:val="005322EA"/>
    <w:rsid w:val="00532666"/>
    <w:rsid w:val="005327BD"/>
    <w:rsid w:val="00533712"/>
    <w:rsid w:val="005340D3"/>
    <w:rsid w:val="005344D7"/>
    <w:rsid w:val="00534720"/>
    <w:rsid w:val="00534817"/>
    <w:rsid w:val="0053481D"/>
    <w:rsid w:val="005348C5"/>
    <w:rsid w:val="00534E25"/>
    <w:rsid w:val="00535077"/>
    <w:rsid w:val="005362DF"/>
    <w:rsid w:val="00536469"/>
    <w:rsid w:val="005367D8"/>
    <w:rsid w:val="00536814"/>
    <w:rsid w:val="005369A7"/>
    <w:rsid w:val="00536DBB"/>
    <w:rsid w:val="005371EC"/>
    <w:rsid w:val="0053797D"/>
    <w:rsid w:val="005401A8"/>
    <w:rsid w:val="0054029F"/>
    <w:rsid w:val="00540A3C"/>
    <w:rsid w:val="00540FDA"/>
    <w:rsid w:val="00541087"/>
    <w:rsid w:val="00541800"/>
    <w:rsid w:val="00541974"/>
    <w:rsid w:val="00542723"/>
    <w:rsid w:val="00542A63"/>
    <w:rsid w:val="00542AEF"/>
    <w:rsid w:val="00542C5C"/>
    <w:rsid w:val="00542D5D"/>
    <w:rsid w:val="00542F28"/>
    <w:rsid w:val="00543CC0"/>
    <w:rsid w:val="00544297"/>
    <w:rsid w:val="005444F4"/>
    <w:rsid w:val="00544C9F"/>
    <w:rsid w:val="00545B09"/>
    <w:rsid w:val="00545CC1"/>
    <w:rsid w:val="00545E20"/>
    <w:rsid w:val="00546037"/>
    <w:rsid w:val="0054605D"/>
    <w:rsid w:val="005468CE"/>
    <w:rsid w:val="00547264"/>
    <w:rsid w:val="0054783C"/>
    <w:rsid w:val="00547ECC"/>
    <w:rsid w:val="005505E4"/>
    <w:rsid w:val="00550668"/>
    <w:rsid w:val="00550929"/>
    <w:rsid w:val="00551C87"/>
    <w:rsid w:val="00552233"/>
    <w:rsid w:val="005522B2"/>
    <w:rsid w:val="00552C4F"/>
    <w:rsid w:val="005533CB"/>
    <w:rsid w:val="0055362E"/>
    <w:rsid w:val="0055384F"/>
    <w:rsid w:val="00553BFD"/>
    <w:rsid w:val="00553D7D"/>
    <w:rsid w:val="00553E03"/>
    <w:rsid w:val="0055419C"/>
    <w:rsid w:val="00554230"/>
    <w:rsid w:val="005543D1"/>
    <w:rsid w:val="00554595"/>
    <w:rsid w:val="00554D8C"/>
    <w:rsid w:val="00554E1A"/>
    <w:rsid w:val="00555ED5"/>
    <w:rsid w:val="00556D1A"/>
    <w:rsid w:val="00556D6D"/>
    <w:rsid w:val="00557E3F"/>
    <w:rsid w:val="0056006F"/>
    <w:rsid w:val="005609FB"/>
    <w:rsid w:val="00560A97"/>
    <w:rsid w:val="0056102F"/>
    <w:rsid w:val="005610AF"/>
    <w:rsid w:val="0056125C"/>
    <w:rsid w:val="00561CEC"/>
    <w:rsid w:val="00561CF2"/>
    <w:rsid w:val="0056207A"/>
    <w:rsid w:val="00562659"/>
    <w:rsid w:val="005627C5"/>
    <w:rsid w:val="00562DA4"/>
    <w:rsid w:val="0056377F"/>
    <w:rsid w:val="0056439D"/>
    <w:rsid w:val="00564EE3"/>
    <w:rsid w:val="00565316"/>
    <w:rsid w:val="0056609F"/>
    <w:rsid w:val="00566210"/>
    <w:rsid w:val="00566582"/>
    <w:rsid w:val="005666AA"/>
    <w:rsid w:val="0056676F"/>
    <w:rsid w:val="005670F0"/>
    <w:rsid w:val="005675FD"/>
    <w:rsid w:val="00570822"/>
    <w:rsid w:val="0057132A"/>
    <w:rsid w:val="00571C18"/>
    <w:rsid w:val="0057233F"/>
    <w:rsid w:val="005733B3"/>
    <w:rsid w:val="00574346"/>
    <w:rsid w:val="00574988"/>
    <w:rsid w:val="00574C26"/>
    <w:rsid w:val="00575F2E"/>
    <w:rsid w:val="00576721"/>
    <w:rsid w:val="00577446"/>
    <w:rsid w:val="00577911"/>
    <w:rsid w:val="005779D2"/>
    <w:rsid w:val="00577A6C"/>
    <w:rsid w:val="0058035E"/>
    <w:rsid w:val="005809B5"/>
    <w:rsid w:val="00580D7E"/>
    <w:rsid w:val="00580EB1"/>
    <w:rsid w:val="00580EF0"/>
    <w:rsid w:val="0058111F"/>
    <w:rsid w:val="00581CDF"/>
    <w:rsid w:val="005832FB"/>
    <w:rsid w:val="00583408"/>
    <w:rsid w:val="005835B7"/>
    <w:rsid w:val="005835BC"/>
    <w:rsid w:val="005836E1"/>
    <w:rsid w:val="0058456B"/>
    <w:rsid w:val="0058494C"/>
    <w:rsid w:val="00585A73"/>
    <w:rsid w:val="00585F31"/>
    <w:rsid w:val="005867EC"/>
    <w:rsid w:val="00586977"/>
    <w:rsid w:val="00586A3A"/>
    <w:rsid w:val="0058704A"/>
    <w:rsid w:val="005876C6"/>
    <w:rsid w:val="00587AB1"/>
    <w:rsid w:val="00587D60"/>
    <w:rsid w:val="005901EE"/>
    <w:rsid w:val="0059033C"/>
    <w:rsid w:val="00590D3C"/>
    <w:rsid w:val="00590DCC"/>
    <w:rsid w:val="0059105C"/>
    <w:rsid w:val="00591121"/>
    <w:rsid w:val="00591656"/>
    <w:rsid w:val="00591A9C"/>
    <w:rsid w:val="005923EC"/>
    <w:rsid w:val="00593597"/>
    <w:rsid w:val="0059361A"/>
    <w:rsid w:val="00593750"/>
    <w:rsid w:val="00593840"/>
    <w:rsid w:val="00593B4F"/>
    <w:rsid w:val="00595504"/>
    <w:rsid w:val="00595591"/>
    <w:rsid w:val="005959C0"/>
    <w:rsid w:val="00595AA9"/>
    <w:rsid w:val="0059613B"/>
    <w:rsid w:val="00596292"/>
    <w:rsid w:val="0059658B"/>
    <w:rsid w:val="00596719"/>
    <w:rsid w:val="00596856"/>
    <w:rsid w:val="005969CB"/>
    <w:rsid w:val="00596DA6"/>
    <w:rsid w:val="0059748E"/>
    <w:rsid w:val="00597A6C"/>
    <w:rsid w:val="00597F2A"/>
    <w:rsid w:val="005A0043"/>
    <w:rsid w:val="005A096C"/>
    <w:rsid w:val="005A0A7E"/>
    <w:rsid w:val="005A13CE"/>
    <w:rsid w:val="005A143F"/>
    <w:rsid w:val="005A16AA"/>
    <w:rsid w:val="005A16B5"/>
    <w:rsid w:val="005A29DF"/>
    <w:rsid w:val="005A3137"/>
    <w:rsid w:val="005A33FD"/>
    <w:rsid w:val="005A3B04"/>
    <w:rsid w:val="005A42BC"/>
    <w:rsid w:val="005A48A8"/>
    <w:rsid w:val="005A4C27"/>
    <w:rsid w:val="005A6B83"/>
    <w:rsid w:val="005A7FA0"/>
    <w:rsid w:val="005B0CD6"/>
    <w:rsid w:val="005B0D4B"/>
    <w:rsid w:val="005B10DE"/>
    <w:rsid w:val="005B1B89"/>
    <w:rsid w:val="005B1BBF"/>
    <w:rsid w:val="005B24C9"/>
    <w:rsid w:val="005B3037"/>
    <w:rsid w:val="005B383D"/>
    <w:rsid w:val="005B3984"/>
    <w:rsid w:val="005B39F9"/>
    <w:rsid w:val="005B3A09"/>
    <w:rsid w:val="005B4350"/>
    <w:rsid w:val="005B46EF"/>
    <w:rsid w:val="005B4E45"/>
    <w:rsid w:val="005B5524"/>
    <w:rsid w:val="005B584B"/>
    <w:rsid w:val="005B5977"/>
    <w:rsid w:val="005B6361"/>
    <w:rsid w:val="005B6943"/>
    <w:rsid w:val="005B728F"/>
    <w:rsid w:val="005B75D5"/>
    <w:rsid w:val="005B765F"/>
    <w:rsid w:val="005B7C4A"/>
    <w:rsid w:val="005C0218"/>
    <w:rsid w:val="005C028F"/>
    <w:rsid w:val="005C0512"/>
    <w:rsid w:val="005C0CBA"/>
    <w:rsid w:val="005C0DA3"/>
    <w:rsid w:val="005C22AB"/>
    <w:rsid w:val="005C2477"/>
    <w:rsid w:val="005C2B46"/>
    <w:rsid w:val="005C35B5"/>
    <w:rsid w:val="005C4050"/>
    <w:rsid w:val="005C4188"/>
    <w:rsid w:val="005C46C5"/>
    <w:rsid w:val="005C49D0"/>
    <w:rsid w:val="005C5BDA"/>
    <w:rsid w:val="005C5DE6"/>
    <w:rsid w:val="005C6180"/>
    <w:rsid w:val="005C67F1"/>
    <w:rsid w:val="005C6A2A"/>
    <w:rsid w:val="005C6AC9"/>
    <w:rsid w:val="005C6ED2"/>
    <w:rsid w:val="005C6F44"/>
    <w:rsid w:val="005C6FAF"/>
    <w:rsid w:val="005C723B"/>
    <w:rsid w:val="005C793E"/>
    <w:rsid w:val="005C7D5A"/>
    <w:rsid w:val="005C7DDF"/>
    <w:rsid w:val="005D15AC"/>
    <w:rsid w:val="005D1B50"/>
    <w:rsid w:val="005D23B0"/>
    <w:rsid w:val="005D2B7F"/>
    <w:rsid w:val="005D2BFD"/>
    <w:rsid w:val="005D32C8"/>
    <w:rsid w:val="005D3300"/>
    <w:rsid w:val="005D3318"/>
    <w:rsid w:val="005D3E01"/>
    <w:rsid w:val="005D449E"/>
    <w:rsid w:val="005D4750"/>
    <w:rsid w:val="005D4D17"/>
    <w:rsid w:val="005D4D3D"/>
    <w:rsid w:val="005D6376"/>
    <w:rsid w:val="005D687C"/>
    <w:rsid w:val="005D695F"/>
    <w:rsid w:val="005D69A7"/>
    <w:rsid w:val="005D6A97"/>
    <w:rsid w:val="005D6C5F"/>
    <w:rsid w:val="005D7B5B"/>
    <w:rsid w:val="005E0012"/>
    <w:rsid w:val="005E0206"/>
    <w:rsid w:val="005E02A6"/>
    <w:rsid w:val="005E0303"/>
    <w:rsid w:val="005E0763"/>
    <w:rsid w:val="005E0988"/>
    <w:rsid w:val="005E1038"/>
    <w:rsid w:val="005E1131"/>
    <w:rsid w:val="005E14AD"/>
    <w:rsid w:val="005E19EF"/>
    <w:rsid w:val="005E2F98"/>
    <w:rsid w:val="005E3696"/>
    <w:rsid w:val="005E37A5"/>
    <w:rsid w:val="005E3C6F"/>
    <w:rsid w:val="005E3F63"/>
    <w:rsid w:val="005E4190"/>
    <w:rsid w:val="005E41D4"/>
    <w:rsid w:val="005E46E4"/>
    <w:rsid w:val="005E4ABD"/>
    <w:rsid w:val="005E4C3A"/>
    <w:rsid w:val="005E4E2E"/>
    <w:rsid w:val="005E5D53"/>
    <w:rsid w:val="005E5ED3"/>
    <w:rsid w:val="005E627F"/>
    <w:rsid w:val="005E6585"/>
    <w:rsid w:val="005E6D30"/>
    <w:rsid w:val="005E6DAD"/>
    <w:rsid w:val="005E74BB"/>
    <w:rsid w:val="005E76E7"/>
    <w:rsid w:val="005F0309"/>
    <w:rsid w:val="005F0752"/>
    <w:rsid w:val="005F0DAE"/>
    <w:rsid w:val="005F1DB7"/>
    <w:rsid w:val="005F1E61"/>
    <w:rsid w:val="005F1E82"/>
    <w:rsid w:val="005F31FE"/>
    <w:rsid w:val="005F331F"/>
    <w:rsid w:val="005F3438"/>
    <w:rsid w:val="005F367E"/>
    <w:rsid w:val="005F4277"/>
    <w:rsid w:val="005F452E"/>
    <w:rsid w:val="005F489C"/>
    <w:rsid w:val="005F49FD"/>
    <w:rsid w:val="005F4FC2"/>
    <w:rsid w:val="005F56E8"/>
    <w:rsid w:val="005F5701"/>
    <w:rsid w:val="005F59CA"/>
    <w:rsid w:val="005F5C34"/>
    <w:rsid w:val="005F5F22"/>
    <w:rsid w:val="005F5F81"/>
    <w:rsid w:val="005F64BF"/>
    <w:rsid w:val="005F6504"/>
    <w:rsid w:val="005F748C"/>
    <w:rsid w:val="005F77BD"/>
    <w:rsid w:val="005F78E2"/>
    <w:rsid w:val="005F7B4F"/>
    <w:rsid w:val="00600C66"/>
    <w:rsid w:val="0060114D"/>
    <w:rsid w:val="006016C0"/>
    <w:rsid w:val="006018B6"/>
    <w:rsid w:val="00601AD0"/>
    <w:rsid w:val="006026B5"/>
    <w:rsid w:val="00602B84"/>
    <w:rsid w:val="00602E22"/>
    <w:rsid w:val="006046AC"/>
    <w:rsid w:val="006047FA"/>
    <w:rsid w:val="00604972"/>
    <w:rsid w:val="00604E54"/>
    <w:rsid w:val="00604F35"/>
    <w:rsid w:val="00605FD1"/>
    <w:rsid w:val="006060C6"/>
    <w:rsid w:val="00606AA9"/>
    <w:rsid w:val="00606AD7"/>
    <w:rsid w:val="00606DF4"/>
    <w:rsid w:val="00607292"/>
    <w:rsid w:val="00607BB0"/>
    <w:rsid w:val="00610289"/>
    <w:rsid w:val="006119AA"/>
    <w:rsid w:val="00611AE5"/>
    <w:rsid w:val="00611CF6"/>
    <w:rsid w:val="00612392"/>
    <w:rsid w:val="0061275D"/>
    <w:rsid w:val="00612975"/>
    <w:rsid w:val="00612D7D"/>
    <w:rsid w:val="006130C7"/>
    <w:rsid w:val="006134C6"/>
    <w:rsid w:val="00613BC2"/>
    <w:rsid w:val="00614007"/>
    <w:rsid w:val="00614374"/>
    <w:rsid w:val="006148E9"/>
    <w:rsid w:val="00614909"/>
    <w:rsid w:val="00615D14"/>
    <w:rsid w:val="006165F5"/>
    <w:rsid w:val="00616C6B"/>
    <w:rsid w:val="0061713D"/>
    <w:rsid w:val="006176FD"/>
    <w:rsid w:val="006206CA"/>
    <w:rsid w:val="00620E25"/>
    <w:rsid w:val="006211D8"/>
    <w:rsid w:val="00621535"/>
    <w:rsid w:val="006215BF"/>
    <w:rsid w:val="006217BF"/>
    <w:rsid w:val="00622187"/>
    <w:rsid w:val="00622221"/>
    <w:rsid w:val="00622678"/>
    <w:rsid w:val="00622A90"/>
    <w:rsid w:val="00622F79"/>
    <w:rsid w:val="0062332A"/>
    <w:rsid w:val="0062362B"/>
    <w:rsid w:val="00623BAE"/>
    <w:rsid w:val="00624979"/>
    <w:rsid w:val="00624DE8"/>
    <w:rsid w:val="00624E8A"/>
    <w:rsid w:val="00625C00"/>
    <w:rsid w:val="00627516"/>
    <w:rsid w:val="0063091B"/>
    <w:rsid w:val="00630C41"/>
    <w:rsid w:val="00631287"/>
    <w:rsid w:val="00631292"/>
    <w:rsid w:val="00631591"/>
    <w:rsid w:val="00631725"/>
    <w:rsid w:val="0063191F"/>
    <w:rsid w:val="00632F7E"/>
    <w:rsid w:val="00633468"/>
    <w:rsid w:val="0063361A"/>
    <w:rsid w:val="00634105"/>
    <w:rsid w:val="00634EE4"/>
    <w:rsid w:val="00635959"/>
    <w:rsid w:val="00635BD5"/>
    <w:rsid w:val="00636282"/>
    <w:rsid w:val="006362E2"/>
    <w:rsid w:val="006369B4"/>
    <w:rsid w:val="006374DF"/>
    <w:rsid w:val="00637834"/>
    <w:rsid w:val="006378AE"/>
    <w:rsid w:val="006378C8"/>
    <w:rsid w:val="00637AD5"/>
    <w:rsid w:val="00637C98"/>
    <w:rsid w:val="00640A88"/>
    <w:rsid w:val="006419C9"/>
    <w:rsid w:val="00641A28"/>
    <w:rsid w:val="00641AEF"/>
    <w:rsid w:val="00641C4B"/>
    <w:rsid w:val="00641EF2"/>
    <w:rsid w:val="0064205B"/>
    <w:rsid w:val="00642254"/>
    <w:rsid w:val="0064263C"/>
    <w:rsid w:val="00642E83"/>
    <w:rsid w:val="006436DD"/>
    <w:rsid w:val="00643742"/>
    <w:rsid w:val="006438AE"/>
    <w:rsid w:val="006441E1"/>
    <w:rsid w:val="006443E4"/>
    <w:rsid w:val="006445FC"/>
    <w:rsid w:val="00644690"/>
    <w:rsid w:val="00644EF7"/>
    <w:rsid w:val="006453D6"/>
    <w:rsid w:val="00645C17"/>
    <w:rsid w:val="00646D6A"/>
    <w:rsid w:val="00647CE4"/>
    <w:rsid w:val="00650490"/>
    <w:rsid w:val="006505B6"/>
    <w:rsid w:val="006505E7"/>
    <w:rsid w:val="006509E9"/>
    <w:rsid w:val="00650B39"/>
    <w:rsid w:val="00650E8F"/>
    <w:rsid w:val="00652CCC"/>
    <w:rsid w:val="00653903"/>
    <w:rsid w:val="0065475F"/>
    <w:rsid w:val="00655250"/>
    <w:rsid w:val="00655273"/>
    <w:rsid w:val="006552F6"/>
    <w:rsid w:val="006565FD"/>
    <w:rsid w:val="00656E9C"/>
    <w:rsid w:val="00657632"/>
    <w:rsid w:val="006602D6"/>
    <w:rsid w:val="0066067C"/>
    <w:rsid w:val="0066180B"/>
    <w:rsid w:val="00661C89"/>
    <w:rsid w:val="00662742"/>
    <w:rsid w:val="00662C4F"/>
    <w:rsid w:val="0066300B"/>
    <w:rsid w:val="006630C8"/>
    <w:rsid w:val="00663134"/>
    <w:rsid w:val="00663472"/>
    <w:rsid w:val="0066361B"/>
    <w:rsid w:val="0066383C"/>
    <w:rsid w:val="006647E9"/>
    <w:rsid w:val="00664AC3"/>
    <w:rsid w:val="00665F4C"/>
    <w:rsid w:val="00665F64"/>
    <w:rsid w:val="006662B2"/>
    <w:rsid w:val="0066643A"/>
    <w:rsid w:val="00666514"/>
    <w:rsid w:val="00666F71"/>
    <w:rsid w:val="00666FE0"/>
    <w:rsid w:val="0066768E"/>
    <w:rsid w:val="0066793E"/>
    <w:rsid w:val="0067079B"/>
    <w:rsid w:val="006707FE"/>
    <w:rsid w:val="00670F69"/>
    <w:rsid w:val="00671466"/>
    <w:rsid w:val="006717A9"/>
    <w:rsid w:val="0067412F"/>
    <w:rsid w:val="00674260"/>
    <w:rsid w:val="00674A57"/>
    <w:rsid w:val="00674D42"/>
    <w:rsid w:val="00674D6A"/>
    <w:rsid w:val="00674F16"/>
    <w:rsid w:val="00675171"/>
    <w:rsid w:val="0067573A"/>
    <w:rsid w:val="0067582B"/>
    <w:rsid w:val="006759EE"/>
    <w:rsid w:val="006764DA"/>
    <w:rsid w:val="0067673C"/>
    <w:rsid w:val="00676C23"/>
    <w:rsid w:val="0068013C"/>
    <w:rsid w:val="0068036D"/>
    <w:rsid w:val="00680C8D"/>
    <w:rsid w:val="00680F25"/>
    <w:rsid w:val="00681AE9"/>
    <w:rsid w:val="00681B32"/>
    <w:rsid w:val="00681BD8"/>
    <w:rsid w:val="00681BDD"/>
    <w:rsid w:val="00681C1A"/>
    <w:rsid w:val="00681F0C"/>
    <w:rsid w:val="00682930"/>
    <w:rsid w:val="00683209"/>
    <w:rsid w:val="00683970"/>
    <w:rsid w:val="0068432A"/>
    <w:rsid w:val="00684656"/>
    <w:rsid w:val="006847AC"/>
    <w:rsid w:val="00684B44"/>
    <w:rsid w:val="00684EE9"/>
    <w:rsid w:val="006851D7"/>
    <w:rsid w:val="00685338"/>
    <w:rsid w:val="00686CBA"/>
    <w:rsid w:val="00686E36"/>
    <w:rsid w:val="006873EA"/>
    <w:rsid w:val="00687D53"/>
    <w:rsid w:val="00690965"/>
    <w:rsid w:val="00690B52"/>
    <w:rsid w:val="00690E35"/>
    <w:rsid w:val="00691398"/>
    <w:rsid w:val="006914DC"/>
    <w:rsid w:val="006917E1"/>
    <w:rsid w:val="00691FCD"/>
    <w:rsid w:val="00692A61"/>
    <w:rsid w:val="006943F5"/>
    <w:rsid w:val="0069486B"/>
    <w:rsid w:val="006958E6"/>
    <w:rsid w:val="00695C83"/>
    <w:rsid w:val="00695EE3"/>
    <w:rsid w:val="00696298"/>
    <w:rsid w:val="006963DD"/>
    <w:rsid w:val="0069688A"/>
    <w:rsid w:val="00696AF6"/>
    <w:rsid w:val="00697229"/>
    <w:rsid w:val="00697298"/>
    <w:rsid w:val="00697976"/>
    <w:rsid w:val="00697DFA"/>
    <w:rsid w:val="00697E85"/>
    <w:rsid w:val="006A0676"/>
    <w:rsid w:val="006A09D9"/>
    <w:rsid w:val="006A0BDE"/>
    <w:rsid w:val="006A0F63"/>
    <w:rsid w:val="006A105B"/>
    <w:rsid w:val="006A1292"/>
    <w:rsid w:val="006A1BCC"/>
    <w:rsid w:val="006A1C73"/>
    <w:rsid w:val="006A1EC3"/>
    <w:rsid w:val="006A1FA6"/>
    <w:rsid w:val="006A215F"/>
    <w:rsid w:val="006A2B60"/>
    <w:rsid w:val="006A2D3B"/>
    <w:rsid w:val="006A30C3"/>
    <w:rsid w:val="006A3269"/>
    <w:rsid w:val="006A3F67"/>
    <w:rsid w:val="006A40B6"/>
    <w:rsid w:val="006A41AE"/>
    <w:rsid w:val="006A42A0"/>
    <w:rsid w:val="006A4B6E"/>
    <w:rsid w:val="006A6169"/>
    <w:rsid w:val="006A692A"/>
    <w:rsid w:val="006A7BB2"/>
    <w:rsid w:val="006B00D9"/>
    <w:rsid w:val="006B0240"/>
    <w:rsid w:val="006B036E"/>
    <w:rsid w:val="006B0824"/>
    <w:rsid w:val="006B0912"/>
    <w:rsid w:val="006B17F6"/>
    <w:rsid w:val="006B1978"/>
    <w:rsid w:val="006B1DD3"/>
    <w:rsid w:val="006B1F5E"/>
    <w:rsid w:val="006B2385"/>
    <w:rsid w:val="006B2976"/>
    <w:rsid w:val="006B2C98"/>
    <w:rsid w:val="006B338E"/>
    <w:rsid w:val="006B3513"/>
    <w:rsid w:val="006B3600"/>
    <w:rsid w:val="006B3C18"/>
    <w:rsid w:val="006B4339"/>
    <w:rsid w:val="006B4577"/>
    <w:rsid w:val="006B46D9"/>
    <w:rsid w:val="006B480D"/>
    <w:rsid w:val="006B56CD"/>
    <w:rsid w:val="006B659D"/>
    <w:rsid w:val="006B6C4F"/>
    <w:rsid w:val="006B715D"/>
    <w:rsid w:val="006B7351"/>
    <w:rsid w:val="006B74E9"/>
    <w:rsid w:val="006B79FA"/>
    <w:rsid w:val="006B7CF3"/>
    <w:rsid w:val="006C0FFA"/>
    <w:rsid w:val="006C12EF"/>
    <w:rsid w:val="006C1CEE"/>
    <w:rsid w:val="006C2530"/>
    <w:rsid w:val="006C2912"/>
    <w:rsid w:val="006C2AA7"/>
    <w:rsid w:val="006C2AAB"/>
    <w:rsid w:val="006C3970"/>
    <w:rsid w:val="006C419A"/>
    <w:rsid w:val="006C4747"/>
    <w:rsid w:val="006C5844"/>
    <w:rsid w:val="006C5EAB"/>
    <w:rsid w:val="006C6385"/>
    <w:rsid w:val="006C7EE2"/>
    <w:rsid w:val="006D02D2"/>
    <w:rsid w:val="006D080E"/>
    <w:rsid w:val="006D0910"/>
    <w:rsid w:val="006D0ABA"/>
    <w:rsid w:val="006D0BBB"/>
    <w:rsid w:val="006D0E91"/>
    <w:rsid w:val="006D1246"/>
    <w:rsid w:val="006D170D"/>
    <w:rsid w:val="006D187D"/>
    <w:rsid w:val="006D1891"/>
    <w:rsid w:val="006D1BD9"/>
    <w:rsid w:val="006D20E4"/>
    <w:rsid w:val="006D25DC"/>
    <w:rsid w:val="006D3606"/>
    <w:rsid w:val="006D3AB5"/>
    <w:rsid w:val="006D3B2D"/>
    <w:rsid w:val="006D3E05"/>
    <w:rsid w:val="006D4857"/>
    <w:rsid w:val="006D4861"/>
    <w:rsid w:val="006D4DDD"/>
    <w:rsid w:val="006D4F2A"/>
    <w:rsid w:val="006D56C1"/>
    <w:rsid w:val="006D59B7"/>
    <w:rsid w:val="006D617E"/>
    <w:rsid w:val="006D65CF"/>
    <w:rsid w:val="006D65D5"/>
    <w:rsid w:val="006D7522"/>
    <w:rsid w:val="006D75E6"/>
    <w:rsid w:val="006E005F"/>
    <w:rsid w:val="006E1530"/>
    <w:rsid w:val="006E1FB0"/>
    <w:rsid w:val="006E2172"/>
    <w:rsid w:val="006E2411"/>
    <w:rsid w:val="006E2D02"/>
    <w:rsid w:val="006E2E9F"/>
    <w:rsid w:val="006E3DB9"/>
    <w:rsid w:val="006E4061"/>
    <w:rsid w:val="006E4327"/>
    <w:rsid w:val="006E46F4"/>
    <w:rsid w:val="006E4781"/>
    <w:rsid w:val="006E4A95"/>
    <w:rsid w:val="006E5358"/>
    <w:rsid w:val="006E55F6"/>
    <w:rsid w:val="006E56D6"/>
    <w:rsid w:val="006E5724"/>
    <w:rsid w:val="006E5CF8"/>
    <w:rsid w:val="006E607B"/>
    <w:rsid w:val="006E6645"/>
    <w:rsid w:val="006E7468"/>
    <w:rsid w:val="006E7F92"/>
    <w:rsid w:val="006F0830"/>
    <w:rsid w:val="006F0831"/>
    <w:rsid w:val="006F094B"/>
    <w:rsid w:val="006F15EE"/>
    <w:rsid w:val="006F1E53"/>
    <w:rsid w:val="006F2222"/>
    <w:rsid w:val="006F23FC"/>
    <w:rsid w:val="006F2642"/>
    <w:rsid w:val="006F2997"/>
    <w:rsid w:val="006F2A25"/>
    <w:rsid w:val="006F2CDF"/>
    <w:rsid w:val="006F3844"/>
    <w:rsid w:val="006F3EC2"/>
    <w:rsid w:val="006F3F33"/>
    <w:rsid w:val="006F4175"/>
    <w:rsid w:val="006F428B"/>
    <w:rsid w:val="006F4510"/>
    <w:rsid w:val="006F49E9"/>
    <w:rsid w:val="006F4D73"/>
    <w:rsid w:val="006F4FB2"/>
    <w:rsid w:val="006F604F"/>
    <w:rsid w:val="006F6AED"/>
    <w:rsid w:val="006F6E5D"/>
    <w:rsid w:val="006F71FA"/>
    <w:rsid w:val="006F757A"/>
    <w:rsid w:val="007001DE"/>
    <w:rsid w:val="007011DB"/>
    <w:rsid w:val="0070152C"/>
    <w:rsid w:val="00701568"/>
    <w:rsid w:val="00701AA9"/>
    <w:rsid w:val="00701C7E"/>
    <w:rsid w:val="00702229"/>
    <w:rsid w:val="0070280A"/>
    <w:rsid w:val="00703333"/>
    <w:rsid w:val="007035C7"/>
    <w:rsid w:val="00703783"/>
    <w:rsid w:val="00703F05"/>
    <w:rsid w:val="007042E2"/>
    <w:rsid w:val="007048A2"/>
    <w:rsid w:val="00705150"/>
    <w:rsid w:val="00705302"/>
    <w:rsid w:val="00705582"/>
    <w:rsid w:val="00705D3C"/>
    <w:rsid w:val="00706189"/>
    <w:rsid w:val="0070629A"/>
    <w:rsid w:val="007063C9"/>
    <w:rsid w:val="007063D0"/>
    <w:rsid w:val="0070649C"/>
    <w:rsid w:val="007065FD"/>
    <w:rsid w:val="00706BA7"/>
    <w:rsid w:val="00706E9F"/>
    <w:rsid w:val="00706F9B"/>
    <w:rsid w:val="007076B7"/>
    <w:rsid w:val="00707DCC"/>
    <w:rsid w:val="00707E11"/>
    <w:rsid w:val="0071027C"/>
    <w:rsid w:val="00710C94"/>
    <w:rsid w:val="00710D15"/>
    <w:rsid w:val="0071104C"/>
    <w:rsid w:val="00711545"/>
    <w:rsid w:val="0071164C"/>
    <w:rsid w:val="007120F4"/>
    <w:rsid w:val="00712230"/>
    <w:rsid w:val="00712307"/>
    <w:rsid w:val="007123BB"/>
    <w:rsid w:val="00712589"/>
    <w:rsid w:val="007129F1"/>
    <w:rsid w:val="00712DE1"/>
    <w:rsid w:val="00713CAF"/>
    <w:rsid w:val="00713F46"/>
    <w:rsid w:val="00714847"/>
    <w:rsid w:val="007150E3"/>
    <w:rsid w:val="007155EB"/>
    <w:rsid w:val="00716051"/>
    <w:rsid w:val="007164E5"/>
    <w:rsid w:val="00717C00"/>
    <w:rsid w:val="00717D7D"/>
    <w:rsid w:val="00717DED"/>
    <w:rsid w:val="00717E28"/>
    <w:rsid w:val="007211A3"/>
    <w:rsid w:val="00721694"/>
    <w:rsid w:val="00721E2C"/>
    <w:rsid w:val="00721E70"/>
    <w:rsid w:val="00722E40"/>
    <w:rsid w:val="00723043"/>
    <w:rsid w:val="007235AB"/>
    <w:rsid w:val="00723912"/>
    <w:rsid w:val="007247AA"/>
    <w:rsid w:val="00724FAE"/>
    <w:rsid w:val="00725042"/>
    <w:rsid w:val="00725156"/>
    <w:rsid w:val="00725989"/>
    <w:rsid w:val="0072607D"/>
    <w:rsid w:val="00726965"/>
    <w:rsid w:val="00726F5B"/>
    <w:rsid w:val="007274EF"/>
    <w:rsid w:val="0072758D"/>
    <w:rsid w:val="00730927"/>
    <w:rsid w:val="00730A92"/>
    <w:rsid w:val="00730CCB"/>
    <w:rsid w:val="00731408"/>
    <w:rsid w:val="0073154E"/>
    <w:rsid w:val="00731696"/>
    <w:rsid w:val="007323EE"/>
    <w:rsid w:val="007326DB"/>
    <w:rsid w:val="00732BFB"/>
    <w:rsid w:val="00732CF0"/>
    <w:rsid w:val="00733C6B"/>
    <w:rsid w:val="00733F58"/>
    <w:rsid w:val="00734D0A"/>
    <w:rsid w:val="00734E85"/>
    <w:rsid w:val="00735624"/>
    <w:rsid w:val="00735B12"/>
    <w:rsid w:val="007360B8"/>
    <w:rsid w:val="007360FE"/>
    <w:rsid w:val="00736586"/>
    <w:rsid w:val="00736875"/>
    <w:rsid w:val="00736A98"/>
    <w:rsid w:val="00736ED6"/>
    <w:rsid w:val="00736F78"/>
    <w:rsid w:val="00737452"/>
    <w:rsid w:val="00737BAD"/>
    <w:rsid w:val="007401AB"/>
    <w:rsid w:val="00740335"/>
    <w:rsid w:val="00740504"/>
    <w:rsid w:val="007409E8"/>
    <w:rsid w:val="00740CF6"/>
    <w:rsid w:val="00741285"/>
    <w:rsid w:val="00741380"/>
    <w:rsid w:val="00741E3D"/>
    <w:rsid w:val="00742509"/>
    <w:rsid w:val="00742603"/>
    <w:rsid w:val="007433EC"/>
    <w:rsid w:val="0074365B"/>
    <w:rsid w:val="0074458D"/>
    <w:rsid w:val="0074498A"/>
    <w:rsid w:val="00744FA7"/>
    <w:rsid w:val="00745861"/>
    <w:rsid w:val="00745987"/>
    <w:rsid w:val="007459BB"/>
    <w:rsid w:val="00745B6A"/>
    <w:rsid w:val="00745CB7"/>
    <w:rsid w:val="00745F12"/>
    <w:rsid w:val="0074667C"/>
    <w:rsid w:val="007472CA"/>
    <w:rsid w:val="00747418"/>
    <w:rsid w:val="00750063"/>
    <w:rsid w:val="0075051A"/>
    <w:rsid w:val="00750B71"/>
    <w:rsid w:val="00750D89"/>
    <w:rsid w:val="00750E21"/>
    <w:rsid w:val="007510D9"/>
    <w:rsid w:val="0075148B"/>
    <w:rsid w:val="007514F2"/>
    <w:rsid w:val="0075206A"/>
    <w:rsid w:val="00752484"/>
    <w:rsid w:val="0075481C"/>
    <w:rsid w:val="00754AB4"/>
    <w:rsid w:val="00754D06"/>
    <w:rsid w:val="00754D1E"/>
    <w:rsid w:val="007555FC"/>
    <w:rsid w:val="00755E1B"/>
    <w:rsid w:val="007566A2"/>
    <w:rsid w:val="0075672F"/>
    <w:rsid w:val="00756CF4"/>
    <w:rsid w:val="00757502"/>
    <w:rsid w:val="0075756D"/>
    <w:rsid w:val="00757742"/>
    <w:rsid w:val="00757A47"/>
    <w:rsid w:val="00757F7D"/>
    <w:rsid w:val="00760DE2"/>
    <w:rsid w:val="007619C7"/>
    <w:rsid w:val="00761D4F"/>
    <w:rsid w:val="007627EB"/>
    <w:rsid w:val="00762866"/>
    <w:rsid w:val="00765A34"/>
    <w:rsid w:val="00765DAB"/>
    <w:rsid w:val="00766359"/>
    <w:rsid w:val="00766571"/>
    <w:rsid w:val="00766576"/>
    <w:rsid w:val="00766880"/>
    <w:rsid w:val="00767010"/>
    <w:rsid w:val="007676E2"/>
    <w:rsid w:val="00767E22"/>
    <w:rsid w:val="00770120"/>
    <w:rsid w:val="00770357"/>
    <w:rsid w:val="007709FB"/>
    <w:rsid w:val="00770A69"/>
    <w:rsid w:val="00771203"/>
    <w:rsid w:val="00771221"/>
    <w:rsid w:val="00771726"/>
    <w:rsid w:val="00772514"/>
    <w:rsid w:val="00774454"/>
    <w:rsid w:val="007744BE"/>
    <w:rsid w:val="0077484C"/>
    <w:rsid w:val="007749FA"/>
    <w:rsid w:val="0077506B"/>
    <w:rsid w:val="0077518D"/>
    <w:rsid w:val="007762C1"/>
    <w:rsid w:val="0077679D"/>
    <w:rsid w:val="0077687F"/>
    <w:rsid w:val="00776F6B"/>
    <w:rsid w:val="00777273"/>
    <w:rsid w:val="007773B8"/>
    <w:rsid w:val="007802B7"/>
    <w:rsid w:val="0078040C"/>
    <w:rsid w:val="007808AA"/>
    <w:rsid w:val="00781104"/>
    <w:rsid w:val="0078205A"/>
    <w:rsid w:val="007832C3"/>
    <w:rsid w:val="007833B3"/>
    <w:rsid w:val="0078349E"/>
    <w:rsid w:val="00783899"/>
    <w:rsid w:val="00783C29"/>
    <w:rsid w:val="007843FE"/>
    <w:rsid w:val="007845D4"/>
    <w:rsid w:val="00784A0A"/>
    <w:rsid w:val="0078553D"/>
    <w:rsid w:val="007863AF"/>
    <w:rsid w:val="00787261"/>
    <w:rsid w:val="00787E34"/>
    <w:rsid w:val="00787FC8"/>
    <w:rsid w:val="0079024D"/>
    <w:rsid w:val="007906E1"/>
    <w:rsid w:val="00790B2A"/>
    <w:rsid w:val="00791331"/>
    <w:rsid w:val="007913F8"/>
    <w:rsid w:val="00791FCB"/>
    <w:rsid w:val="0079234B"/>
    <w:rsid w:val="0079262B"/>
    <w:rsid w:val="00793130"/>
    <w:rsid w:val="00794006"/>
    <w:rsid w:val="00794133"/>
    <w:rsid w:val="00794642"/>
    <w:rsid w:val="00794661"/>
    <w:rsid w:val="007952BE"/>
    <w:rsid w:val="0079565B"/>
    <w:rsid w:val="00795FEC"/>
    <w:rsid w:val="00796CCB"/>
    <w:rsid w:val="00797040"/>
    <w:rsid w:val="0079725A"/>
    <w:rsid w:val="00797B72"/>
    <w:rsid w:val="00797F32"/>
    <w:rsid w:val="007A04D0"/>
    <w:rsid w:val="007A086D"/>
    <w:rsid w:val="007A0BB5"/>
    <w:rsid w:val="007A11AC"/>
    <w:rsid w:val="007A1659"/>
    <w:rsid w:val="007A1772"/>
    <w:rsid w:val="007A24C6"/>
    <w:rsid w:val="007A24E7"/>
    <w:rsid w:val="007A2709"/>
    <w:rsid w:val="007A30A7"/>
    <w:rsid w:val="007A312E"/>
    <w:rsid w:val="007A3829"/>
    <w:rsid w:val="007A3DA4"/>
    <w:rsid w:val="007A3E87"/>
    <w:rsid w:val="007A4114"/>
    <w:rsid w:val="007A505E"/>
    <w:rsid w:val="007A5281"/>
    <w:rsid w:val="007A52FC"/>
    <w:rsid w:val="007A5A7D"/>
    <w:rsid w:val="007A5E00"/>
    <w:rsid w:val="007A6C1F"/>
    <w:rsid w:val="007A6F26"/>
    <w:rsid w:val="007A752A"/>
    <w:rsid w:val="007A769C"/>
    <w:rsid w:val="007A78B2"/>
    <w:rsid w:val="007A78E2"/>
    <w:rsid w:val="007A79EE"/>
    <w:rsid w:val="007A7A02"/>
    <w:rsid w:val="007B026C"/>
    <w:rsid w:val="007B0543"/>
    <w:rsid w:val="007B0E40"/>
    <w:rsid w:val="007B112A"/>
    <w:rsid w:val="007B15D2"/>
    <w:rsid w:val="007B1B4E"/>
    <w:rsid w:val="007B4029"/>
    <w:rsid w:val="007B435E"/>
    <w:rsid w:val="007B462A"/>
    <w:rsid w:val="007B4FCC"/>
    <w:rsid w:val="007B58CA"/>
    <w:rsid w:val="007B592A"/>
    <w:rsid w:val="007B59FC"/>
    <w:rsid w:val="007B5E9D"/>
    <w:rsid w:val="007B5EBE"/>
    <w:rsid w:val="007B642E"/>
    <w:rsid w:val="007B647C"/>
    <w:rsid w:val="007B6D78"/>
    <w:rsid w:val="007B77F4"/>
    <w:rsid w:val="007B7B99"/>
    <w:rsid w:val="007C0B00"/>
    <w:rsid w:val="007C2250"/>
    <w:rsid w:val="007C22D1"/>
    <w:rsid w:val="007C262C"/>
    <w:rsid w:val="007C32B7"/>
    <w:rsid w:val="007C39C6"/>
    <w:rsid w:val="007C3AA8"/>
    <w:rsid w:val="007C41FD"/>
    <w:rsid w:val="007C4F30"/>
    <w:rsid w:val="007C51C0"/>
    <w:rsid w:val="007C57D8"/>
    <w:rsid w:val="007C6173"/>
    <w:rsid w:val="007C659B"/>
    <w:rsid w:val="007C73A5"/>
    <w:rsid w:val="007D0744"/>
    <w:rsid w:val="007D08AE"/>
    <w:rsid w:val="007D1025"/>
    <w:rsid w:val="007D20E8"/>
    <w:rsid w:val="007D28BC"/>
    <w:rsid w:val="007D2B3F"/>
    <w:rsid w:val="007D2DC6"/>
    <w:rsid w:val="007D2E83"/>
    <w:rsid w:val="007D302A"/>
    <w:rsid w:val="007D3446"/>
    <w:rsid w:val="007D5211"/>
    <w:rsid w:val="007D5326"/>
    <w:rsid w:val="007D5D65"/>
    <w:rsid w:val="007D63EB"/>
    <w:rsid w:val="007D6893"/>
    <w:rsid w:val="007D6AD6"/>
    <w:rsid w:val="007D6B7B"/>
    <w:rsid w:val="007D6F16"/>
    <w:rsid w:val="007D7373"/>
    <w:rsid w:val="007D744A"/>
    <w:rsid w:val="007D74DF"/>
    <w:rsid w:val="007E004C"/>
    <w:rsid w:val="007E0932"/>
    <w:rsid w:val="007E14DB"/>
    <w:rsid w:val="007E292B"/>
    <w:rsid w:val="007E3383"/>
    <w:rsid w:val="007E3726"/>
    <w:rsid w:val="007E3BD0"/>
    <w:rsid w:val="007E3BFE"/>
    <w:rsid w:val="007E3C17"/>
    <w:rsid w:val="007E3FD1"/>
    <w:rsid w:val="007E412A"/>
    <w:rsid w:val="007E412B"/>
    <w:rsid w:val="007E426C"/>
    <w:rsid w:val="007E48F3"/>
    <w:rsid w:val="007E4B1F"/>
    <w:rsid w:val="007E4B83"/>
    <w:rsid w:val="007E4BEC"/>
    <w:rsid w:val="007E5B87"/>
    <w:rsid w:val="007E69CC"/>
    <w:rsid w:val="007E6F01"/>
    <w:rsid w:val="007E6F23"/>
    <w:rsid w:val="007F1121"/>
    <w:rsid w:val="007F17F6"/>
    <w:rsid w:val="007F1C1E"/>
    <w:rsid w:val="007F1D39"/>
    <w:rsid w:val="007F1DB3"/>
    <w:rsid w:val="007F2640"/>
    <w:rsid w:val="007F2F06"/>
    <w:rsid w:val="007F30E2"/>
    <w:rsid w:val="007F3BB1"/>
    <w:rsid w:val="007F3BF3"/>
    <w:rsid w:val="007F3C6B"/>
    <w:rsid w:val="007F3E2D"/>
    <w:rsid w:val="007F4F70"/>
    <w:rsid w:val="007F523C"/>
    <w:rsid w:val="007F5697"/>
    <w:rsid w:val="007F58CE"/>
    <w:rsid w:val="007F5E25"/>
    <w:rsid w:val="007F603A"/>
    <w:rsid w:val="007F6A74"/>
    <w:rsid w:val="007F6BCA"/>
    <w:rsid w:val="007F7490"/>
    <w:rsid w:val="008002A5"/>
    <w:rsid w:val="00800EAB"/>
    <w:rsid w:val="00801C1C"/>
    <w:rsid w:val="0080239E"/>
    <w:rsid w:val="00802AEF"/>
    <w:rsid w:val="00802B08"/>
    <w:rsid w:val="00802F3A"/>
    <w:rsid w:val="00803031"/>
    <w:rsid w:val="00803335"/>
    <w:rsid w:val="00803431"/>
    <w:rsid w:val="008038F7"/>
    <w:rsid w:val="00803C28"/>
    <w:rsid w:val="00803F89"/>
    <w:rsid w:val="008042FC"/>
    <w:rsid w:val="00804C3A"/>
    <w:rsid w:val="00804D95"/>
    <w:rsid w:val="00804EE9"/>
    <w:rsid w:val="0080614D"/>
    <w:rsid w:val="0080673A"/>
    <w:rsid w:val="00806B64"/>
    <w:rsid w:val="0080755A"/>
    <w:rsid w:val="008076EB"/>
    <w:rsid w:val="00807748"/>
    <w:rsid w:val="008079B8"/>
    <w:rsid w:val="00810591"/>
    <w:rsid w:val="008108B7"/>
    <w:rsid w:val="00810A8D"/>
    <w:rsid w:val="00810FE7"/>
    <w:rsid w:val="0081150C"/>
    <w:rsid w:val="0081164F"/>
    <w:rsid w:val="0081199F"/>
    <w:rsid w:val="00811EB2"/>
    <w:rsid w:val="00812348"/>
    <w:rsid w:val="008127CF"/>
    <w:rsid w:val="00812E51"/>
    <w:rsid w:val="00813953"/>
    <w:rsid w:val="00813A19"/>
    <w:rsid w:val="00813ACA"/>
    <w:rsid w:val="008145A7"/>
    <w:rsid w:val="008145FB"/>
    <w:rsid w:val="00815188"/>
    <w:rsid w:val="0081535F"/>
    <w:rsid w:val="00816880"/>
    <w:rsid w:val="00816932"/>
    <w:rsid w:val="0081758B"/>
    <w:rsid w:val="0081767A"/>
    <w:rsid w:val="00817D93"/>
    <w:rsid w:val="00820A9B"/>
    <w:rsid w:val="00820B16"/>
    <w:rsid w:val="00820B22"/>
    <w:rsid w:val="00821425"/>
    <w:rsid w:val="00821463"/>
    <w:rsid w:val="0082220D"/>
    <w:rsid w:val="008226FC"/>
    <w:rsid w:val="00823C14"/>
    <w:rsid w:val="00824146"/>
    <w:rsid w:val="00824493"/>
    <w:rsid w:val="00824530"/>
    <w:rsid w:val="00824A08"/>
    <w:rsid w:val="00825098"/>
    <w:rsid w:val="008252A2"/>
    <w:rsid w:val="008252EA"/>
    <w:rsid w:val="008263A8"/>
    <w:rsid w:val="008264A2"/>
    <w:rsid w:val="008266A8"/>
    <w:rsid w:val="00826936"/>
    <w:rsid w:val="0082758E"/>
    <w:rsid w:val="00827662"/>
    <w:rsid w:val="00827939"/>
    <w:rsid w:val="00827A00"/>
    <w:rsid w:val="008300B3"/>
    <w:rsid w:val="008301C6"/>
    <w:rsid w:val="008301E0"/>
    <w:rsid w:val="00830F4C"/>
    <w:rsid w:val="0083115F"/>
    <w:rsid w:val="0083143E"/>
    <w:rsid w:val="00831907"/>
    <w:rsid w:val="00831B5F"/>
    <w:rsid w:val="0083213A"/>
    <w:rsid w:val="0083310A"/>
    <w:rsid w:val="00834A93"/>
    <w:rsid w:val="00834B58"/>
    <w:rsid w:val="00834B86"/>
    <w:rsid w:val="00834FAF"/>
    <w:rsid w:val="00835AC7"/>
    <w:rsid w:val="0083654F"/>
    <w:rsid w:val="00836A28"/>
    <w:rsid w:val="00837F4E"/>
    <w:rsid w:val="00840776"/>
    <w:rsid w:val="00841001"/>
    <w:rsid w:val="008417C1"/>
    <w:rsid w:val="00841A47"/>
    <w:rsid w:val="008428AB"/>
    <w:rsid w:val="008438A1"/>
    <w:rsid w:val="00844047"/>
    <w:rsid w:val="00844508"/>
    <w:rsid w:val="00844B39"/>
    <w:rsid w:val="00844E9F"/>
    <w:rsid w:val="00845124"/>
    <w:rsid w:val="00845596"/>
    <w:rsid w:val="0084627B"/>
    <w:rsid w:val="008466B6"/>
    <w:rsid w:val="008468C0"/>
    <w:rsid w:val="008468EF"/>
    <w:rsid w:val="00846901"/>
    <w:rsid w:val="00846B2F"/>
    <w:rsid w:val="00846FC8"/>
    <w:rsid w:val="00847003"/>
    <w:rsid w:val="00847257"/>
    <w:rsid w:val="008508EE"/>
    <w:rsid w:val="00850B94"/>
    <w:rsid w:val="0085161B"/>
    <w:rsid w:val="008521ED"/>
    <w:rsid w:val="0085251D"/>
    <w:rsid w:val="00852E24"/>
    <w:rsid w:val="00852E6C"/>
    <w:rsid w:val="00853122"/>
    <w:rsid w:val="0085323F"/>
    <w:rsid w:val="00853375"/>
    <w:rsid w:val="0085383C"/>
    <w:rsid w:val="00853D43"/>
    <w:rsid w:val="00853D53"/>
    <w:rsid w:val="00853E60"/>
    <w:rsid w:val="00854247"/>
    <w:rsid w:val="00854F91"/>
    <w:rsid w:val="0085551F"/>
    <w:rsid w:val="00855655"/>
    <w:rsid w:val="0085569C"/>
    <w:rsid w:val="00855E2C"/>
    <w:rsid w:val="008561FC"/>
    <w:rsid w:val="00860F89"/>
    <w:rsid w:val="00860FD6"/>
    <w:rsid w:val="00861726"/>
    <w:rsid w:val="00861BC7"/>
    <w:rsid w:val="008625B4"/>
    <w:rsid w:val="008629F4"/>
    <w:rsid w:val="0086325E"/>
    <w:rsid w:val="008634D7"/>
    <w:rsid w:val="008635F0"/>
    <w:rsid w:val="00863B36"/>
    <w:rsid w:val="00863BCD"/>
    <w:rsid w:val="00864274"/>
    <w:rsid w:val="00866113"/>
    <w:rsid w:val="0086620C"/>
    <w:rsid w:val="00866231"/>
    <w:rsid w:val="008664B5"/>
    <w:rsid w:val="0086662C"/>
    <w:rsid w:val="008666EF"/>
    <w:rsid w:val="008668CE"/>
    <w:rsid w:val="00866DD1"/>
    <w:rsid w:val="00866E26"/>
    <w:rsid w:val="00867577"/>
    <w:rsid w:val="00867E5B"/>
    <w:rsid w:val="00870A29"/>
    <w:rsid w:val="00870B8E"/>
    <w:rsid w:val="00870D75"/>
    <w:rsid w:val="00870DB0"/>
    <w:rsid w:val="00871853"/>
    <w:rsid w:val="00871D0B"/>
    <w:rsid w:val="00872010"/>
    <w:rsid w:val="0087221D"/>
    <w:rsid w:val="008726F8"/>
    <w:rsid w:val="008727CD"/>
    <w:rsid w:val="0087296C"/>
    <w:rsid w:val="00872A37"/>
    <w:rsid w:val="00872E6F"/>
    <w:rsid w:val="00873766"/>
    <w:rsid w:val="00873ACC"/>
    <w:rsid w:val="00873AF3"/>
    <w:rsid w:val="00873AF6"/>
    <w:rsid w:val="00874091"/>
    <w:rsid w:val="008741A8"/>
    <w:rsid w:val="0087492E"/>
    <w:rsid w:val="00874EEC"/>
    <w:rsid w:val="00874FC2"/>
    <w:rsid w:val="00875045"/>
    <w:rsid w:val="00875D9E"/>
    <w:rsid w:val="00876CF0"/>
    <w:rsid w:val="008777C9"/>
    <w:rsid w:val="00877837"/>
    <w:rsid w:val="00877A4B"/>
    <w:rsid w:val="00877CED"/>
    <w:rsid w:val="00880960"/>
    <w:rsid w:val="008820ED"/>
    <w:rsid w:val="0088211F"/>
    <w:rsid w:val="00883026"/>
    <w:rsid w:val="008833DE"/>
    <w:rsid w:val="00883BC2"/>
    <w:rsid w:val="008849DD"/>
    <w:rsid w:val="00884A6B"/>
    <w:rsid w:val="0088566A"/>
    <w:rsid w:val="008862E5"/>
    <w:rsid w:val="008868C6"/>
    <w:rsid w:val="00886C63"/>
    <w:rsid w:val="00887139"/>
    <w:rsid w:val="008877E1"/>
    <w:rsid w:val="008879E3"/>
    <w:rsid w:val="00887CC3"/>
    <w:rsid w:val="00890DAF"/>
    <w:rsid w:val="00891640"/>
    <w:rsid w:val="0089217D"/>
    <w:rsid w:val="00892EA7"/>
    <w:rsid w:val="0089367D"/>
    <w:rsid w:val="008937C2"/>
    <w:rsid w:val="00893A44"/>
    <w:rsid w:val="00893D30"/>
    <w:rsid w:val="00896373"/>
    <w:rsid w:val="008970EF"/>
    <w:rsid w:val="00897786"/>
    <w:rsid w:val="008978B9"/>
    <w:rsid w:val="00897A74"/>
    <w:rsid w:val="008A02CA"/>
    <w:rsid w:val="008A041F"/>
    <w:rsid w:val="008A079F"/>
    <w:rsid w:val="008A1D1D"/>
    <w:rsid w:val="008A1E02"/>
    <w:rsid w:val="008A249B"/>
    <w:rsid w:val="008A2592"/>
    <w:rsid w:val="008A2685"/>
    <w:rsid w:val="008A2946"/>
    <w:rsid w:val="008A2E3F"/>
    <w:rsid w:val="008A388D"/>
    <w:rsid w:val="008A409C"/>
    <w:rsid w:val="008A4DED"/>
    <w:rsid w:val="008A4FDD"/>
    <w:rsid w:val="008A5241"/>
    <w:rsid w:val="008A5652"/>
    <w:rsid w:val="008A56E3"/>
    <w:rsid w:val="008A5F48"/>
    <w:rsid w:val="008A626E"/>
    <w:rsid w:val="008A6579"/>
    <w:rsid w:val="008A6C7F"/>
    <w:rsid w:val="008A6FAA"/>
    <w:rsid w:val="008A7DB6"/>
    <w:rsid w:val="008A7E27"/>
    <w:rsid w:val="008B0B0E"/>
    <w:rsid w:val="008B19B3"/>
    <w:rsid w:val="008B2664"/>
    <w:rsid w:val="008B28FA"/>
    <w:rsid w:val="008B37F4"/>
    <w:rsid w:val="008B3A96"/>
    <w:rsid w:val="008B3AE0"/>
    <w:rsid w:val="008B5182"/>
    <w:rsid w:val="008B51BF"/>
    <w:rsid w:val="008B550E"/>
    <w:rsid w:val="008B72BC"/>
    <w:rsid w:val="008B7386"/>
    <w:rsid w:val="008B7C2F"/>
    <w:rsid w:val="008C00D5"/>
    <w:rsid w:val="008C0363"/>
    <w:rsid w:val="008C075F"/>
    <w:rsid w:val="008C09BA"/>
    <w:rsid w:val="008C0B40"/>
    <w:rsid w:val="008C15D7"/>
    <w:rsid w:val="008C196F"/>
    <w:rsid w:val="008C1AD9"/>
    <w:rsid w:val="008C2211"/>
    <w:rsid w:val="008C23F5"/>
    <w:rsid w:val="008C2539"/>
    <w:rsid w:val="008C3887"/>
    <w:rsid w:val="008C3A0B"/>
    <w:rsid w:val="008C45F0"/>
    <w:rsid w:val="008C4A85"/>
    <w:rsid w:val="008C4C35"/>
    <w:rsid w:val="008C5066"/>
    <w:rsid w:val="008C59AB"/>
    <w:rsid w:val="008C5E11"/>
    <w:rsid w:val="008C6EE2"/>
    <w:rsid w:val="008C7153"/>
    <w:rsid w:val="008C75A5"/>
    <w:rsid w:val="008C7955"/>
    <w:rsid w:val="008C7A0B"/>
    <w:rsid w:val="008C7FD5"/>
    <w:rsid w:val="008D053D"/>
    <w:rsid w:val="008D0E50"/>
    <w:rsid w:val="008D1432"/>
    <w:rsid w:val="008D17BF"/>
    <w:rsid w:val="008D269C"/>
    <w:rsid w:val="008D2946"/>
    <w:rsid w:val="008D2A3E"/>
    <w:rsid w:val="008D3339"/>
    <w:rsid w:val="008D3BDE"/>
    <w:rsid w:val="008D3C29"/>
    <w:rsid w:val="008D5A03"/>
    <w:rsid w:val="008D5DB0"/>
    <w:rsid w:val="008D7099"/>
    <w:rsid w:val="008D7AF2"/>
    <w:rsid w:val="008D7CDA"/>
    <w:rsid w:val="008D7D5F"/>
    <w:rsid w:val="008E01F8"/>
    <w:rsid w:val="008E08CE"/>
    <w:rsid w:val="008E13AD"/>
    <w:rsid w:val="008E1928"/>
    <w:rsid w:val="008E1A62"/>
    <w:rsid w:val="008E1DAB"/>
    <w:rsid w:val="008E2973"/>
    <w:rsid w:val="008E2AA5"/>
    <w:rsid w:val="008E2AE9"/>
    <w:rsid w:val="008E2B32"/>
    <w:rsid w:val="008E30AA"/>
    <w:rsid w:val="008E33BB"/>
    <w:rsid w:val="008E3B5F"/>
    <w:rsid w:val="008E3F7A"/>
    <w:rsid w:val="008E4A8E"/>
    <w:rsid w:val="008E522E"/>
    <w:rsid w:val="008E52AF"/>
    <w:rsid w:val="008E56BF"/>
    <w:rsid w:val="008E5A6D"/>
    <w:rsid w:val="008E6126"/>
    <w:rsid w:val="008E61C0"/>
    <w:rsid w:val="008E7335"/>
    <w:rsid w:val="008E73ED"/>
    <w:rsid w:val="008F0201"/>
    <w:rsid w:val="008F0428"/>
    <w:rsid w:val="008F0684"/>
    <w:rsid w:val="008F0DFE"/>
    <w:rsid w:val="008F11D3"/>
    <w:rsid w:val="008F12A7"/>
    <w:rsid w:val="008F1DFF"/>
    <w:rsid w:val="008F2324"/>
    <w:rsid w:val="008F289D"/>
    <w:rsid w:val="008F312A"/>
    <w:rsid w:val="008F348D"/>
    <w:rsid w:val="008F35E0"/>
    <w:rsid w:val="008F38FA"/>
    <w:rsid w:val="008F3C02"/>
    <w:rsid w:val="008F3D74"/>
    <w:rsid w:val="008F3E16"/>
    <w:rsid w:val="008F43CF"/>
    <w:rsid w:val="008F485F"/>
    <w:rsid w:val="008F5220"/>
    <w:rsid w:val="008F53AA"/>
    <w:rsid w:val="008F577C"/>
    <w:rsid w:val="008F5A7B"/>
    <w:rsid w:val="008F6761"/>
    <w:rsid w:val="008F6F7C"/>
    <w:rsid w:val="008F7663"/>
    <w:rsid w:val="008F7698"/>
    <w:rsid w:val="008F7757"/>
    <w:rsid w:val="008F7F19"/>
    <w:rsid w:val="00900140"/>
    <w:rsid w:val="009004AE"/>
    <w:rsid w:val="0090097D"/>
    <w:rsid w:val="009009A4"/>
    <w:rsid w:val="00900A66"/>
    <w:rsid w:val="00900EBB"/>
    <w:rsid w:val="00900ECB"/>
    <w:rsid w:val="00901C5A"/>
    <w:rsid w:val="00901E2C"/>
    <w:rsid w:val="009023D5"/>
    <w:rsid w:val="00902870"/>
    <w:rsid w:val="00902D6F"/>
    <w:rsid w:val="00902E47"/>
    <w:rsid w:val="00903532"/>
    <w:rsid w:val="00903C41"/>
    <w:rsid w:val="009049B2"/>
    <w:rsid w:val="00904CCC"/>
    <w:rsid w:val="009056F6"/>
    <w:rsid w:val="00905E95"/>
    <w:rsid w:val="00906027"/>
    <w:rsid w:val="009060FA"/>
    <w:rsid w:val="009066FE"/>
    <w:rsid w:val="009070F9"/>
    <w:rsid w:val="009103B6"/>
    <w:rsid w:val="0091136C"/>
    <w:rsid w:val="00911506"/>
    <w:rsid w:val="00911B0F"/>
    <w:rsid w:val="00911C31"/>
    <w:rsid w:val="0091261D"/>
    <w:rsid w:val="00913C36"/>
    <w:rsid w:val="00913E6F"/>
    <w:rsid w:val="00913EE3"/>
    <w:rsid w:val="00915169"/>
    <w:rsid w:val="00915673"/>
    <w:rsid w:val="00915EA1"/>
    <w:rsid w:val="00916319"/>
    <w:rsid w:val="009163B8"/>
    <w:rsid w:val="00916451"/>
    <w:rsid w:val="009166B7"/>
    <w:rsid w:val="009167C8"/>
    <w:rsid w:val="00916CBF"/>
    <w:rsid w:val="00916E67"/>
    <w:rsid w:val="00917294"/>
    <w:rsid w:val="009172DF"/>
    <w:rsid w:val="00917AD4"/>
    <w:rsid w:val="00917C37"/>
    <w:rsid w:val="00917C9F"/>
    <w:rsid w:val="0092010B"/>
    <w:rsid w:val="00920A15"/>
    <w:rsid w:val="00920D69"/>
    <w:rsid w:val="00920DC8"/>
    <w:rsid w:val="009214FA"/>
    <w:rsid w:val="00922425"/>
    <w:rsid w:val="00922750"/>
    <w:rsid w:val="009227FE"/>
    <w:rsid w:val="009229FE"/>
    <w:rsid w:val="00922CA0"/>
    <w:rsid w:val="00923368"/>
    <w:rsid w:val="00923845"/>
    <w:rsid w:val="009248C4"/>
    <w:rsid w:val="00924A72"/>
    <w:rsid w:val="00924DE0"/>
    <w:rsid w:val="0092504B"/>
    <w:rsid w:val="009252D8"/>
    <w:rsid w:val="0092542B"/>
    <w:rsid w:val="009259B4"/>
    <w:rsid w:val="00925FEB"/>
    <w:rsid w:val="0092601F"/>
    <w:rsid w:val="009269FA"/>
    <w:rsid w:val="00926F2F"/>
    <w:rsid w:val="00927751"/>
    <w:rsid w:val="00927E08"/>
    <w:rsid w:val="00927ED3"/>
    <w:rsid w:val="009303BA"/>
    <w:rsid w:val="00930A39"/>
    <w:rsid w:val="00930E0B"/>
    <w:rsid w:val="00931F80"/>
    <w:rsid w:val="0093209E"/>
    <w:rsid w:val="0093282A"/>
    <w:rsid w:val="00932984"/>
    <w:rsid w:val="009329D9"/>
    <w:rsid w:val="00932BC4"/>
    <w:rsid w:val="0093389E"/>
    <w:rsid w:val="009339F0"/>
    <w:rsid w:val="00935154"/>
    <w:rsid w:val="009352CE"/>
    <w:rsid w:val="009353CA"/>
    <w:rsid w:val="00935A36"/>
    <w:rsid w:val="00935E2D"/>
    <w:rsid w:val="00936085"/>
    <w:rsid w:val="00936105"/>
    <w:rsid w:val="009362B8"/>
    <w:rsid w:val="00936F74"/>
    <w:rsid w:val="00937216"/>
    <w:rsid w:val="00937548"/>
    <w:rsid w:val="0093755A"/>
    <w:rsid w:val="00937857"/>
    <w:rsid w:val="00937C83"/>
    <w:rsid w:val="00940061"/>
    <w:rsid w:val="00940ED3"/>
    <w:rsid w:val="009416A1"/>
    <w:rsid w:val="00941E3C"/>
    <w:rsid w:val="009423E1"/>
    <w:rsid w:val="00942454"/>
    <w:rsid w:val="009425F0"/>
    <w:rsid w:val="00944DE8"/>
    <w:rsid w:val="009451BC"/>
    <w:rsid w:val="00945413"/>
    <w:rsid w:val="00945A8E"/>
    <w:rsid w:val="00945EB0"/>
    <w:rsid w:val="00946180"/>
    <w:rsid w:val="0094623A"/>
    <w:rsid w:val="00946275"/>
    <w:rsid w:val="0094712E"/>
    <w:rsid w:val="00947A69"/>
    <w:rsid w:val="00950316"/>
    <w:rsid w:val="00950350"/>
    <w:rsid w:val="0095054A"/>
    <w:rsid w:val="00950A8D"/>
    <w:rsid w:val="00950E97"/>
    <w:rsid w:val="00951A03"/>
    <w:rsid w:val="00951ACC"/>
    <w:rsid w:val="00951D0C"/>
    <w:rsid w:val="009528D0"/>
    <w:rsid w:val="009529A0"/>
    <w:rsid w:val="009529B5"/>
    <w:rsid w:val="00952EE5"/>
    <w:rsid w:val="0095325E"/>
    <w:rsid w:val="009532A0"/>
    <w:rsid w:val="009533FF"/>
    <w:rsid w:val="00953D95"/>
    <w:rsid w:val="00954445"/>
    <w:rsid w:val="00954735"/>
    <w:rsid w:val="009547A1"/>
    <w:rsid w:val="0095574D"/>
    <w:rsid w:val="00955ADE"/>
    <w:rsid w:val="00955E21"/>
    <w:rsid w:val="0095623E"/>
    <w:rsid w:val="00956E8B"/>
    <w:rsid w:val="009575E3"/>
    <w:rsid w:val="00957778"/>
    <w:rsid w:val="0095784F"/>
    <w:rsid w:val="00957B57"/>
    <w:rsid w:val="0096088D"/>
    <w:rsid w:val="00960A1A"/>
    <w:rsid w:val="0096118E"/>
    <w:rsid w:val="009611CC"/>
    <w:rsid w:val="009619E7"/>
    <w:rsid w:val="00961A12"/>
    <w:rsid w:val="00962A4C"/>
    <w:rsid w:val="00962A72"/>
    <w:rsid w:val="00963025"/>
    <w:rsid w:val="009634C6"/>
    <w:rsid w:val="0096383D"/>
    <w:rsid w:val="009638D2"/>
    <w:rsid w:val="0096461F"/>
    <w:rsid w:val="009659BF"/>
    <w:rsid w:val="00965B2E"/>
    <w:rsid w:val="009662BD"/>
    <w:rsid w:val="009663A9"/>
    <w:rsid w:val="00966A01"/>
    <w:rsid w:val="00966E48"/>
    <w:rsid w:val="0096704E"/>
    <w:rsid w:val="009671A8"/>
    <w:rsid w:val="00967C63"/>
    <w:rsid w:val="0097084D"/>
    <w:rsid w:val="00970922"/>
    <w:rsid w:val="0097123F"/>
    <w:rsid w:val="00971514"/>
    <w:rsid w:val="009716B5"/>
    <w:rsid w:val="009716F1"/>
    <w:rsid w:val="00973D97"/>
    <w:rsid w:val="0097410B"/>
    <w:rsid w:val="00974D55"/>
    <w:rsid w:val="00975C2B"/>
    <w:rsid w:val="00975D4D"/>
    <w:rsid w:val="00976B64"/>
    <w:rsid w:val="0097700A"/>
    <w:rsid w:val="009804D7"/>
    <w:rsid w:val="00980992"/>
    <w:rsid w:val="00980B89"/>
    <w:rsid w:val="00981200"/>
    <w:rsid w:val="009813BB"/>
    <w:rsid w:val="009813DC"/>
    <w:rsid w:val="00981867"/>
    <w:rsid w:val="009824F0"/>
    <w:rsid w:val="009826F9"/>
    <w:rsid w:val="00982759"/>
    <w:rsid w:val="009827BF"/>
    <w:rsid w:val="00982AAC"/>
    <w:rsid w:val="00982FF5"/>
    <w:rsid w:val="0098305F"/>
    <w:rsid w:val="00983114"/>
    <w:rsid w:val="0098315F"/>
    <w:rsid w:val="00983203"/>
    <w:rsid w:val="009833A4"/>
    <w:rsid w:val="00983E38"/>
    <w:rsid w:val="009843EA"/>
    <w:rsid w:val="0098528A"/>
    <w:rsid w:val="009858B6"/>
    <w:rsid w:val="00986017"/>
    <w:rsid w:val="00986606"/>
    <w:rsid w:val="00986873"/>
    <w:rsid w:val="00986DC5"/>
    <w:rsid w:val="0098761D"/>
    <w:rsid w:val="00987715"/>
    <w:rsid w:val="00987C13"/>
    <w:rsid w:val="00987F96"/>
    <w:rsid w:val="00990BF5"/>
    <w:rsid w:val="00991549"/>
    <w:rsid w:val="00991B75"/>
    <w:rsid w:val="00991CB8"/>
    <w:rsid w:val="00991CC8"/>
    <w:rsid w:val="00991D7B"/>
    <w:rsid w:val="00991EA5"/>
    <w:rsid w:val="00992A27"/>
    <w:rsid w:val="00992B4B"/>
    <w:rsid w:val="00992C74"/>
    <w:rsid w:val="00992D6B"/>
    <w:rsid w:val="00992D87"/>
    <w:rsid w:val="00992FCC"/>
    <w:rsid w:val="00993394"/>
    <w:rsid w:val="00993488"/>
    <w:rsid w:val="00994408"/>
    <w:rsid w:val="00994583"/>
    <w:rsid w:val="00994A36"/>
    <w:rsid w:val="00994FF6"/>
    <w:rsid w:val="009954CF"/>
    <w:rsid w:val="00995891"/>
    <w:rsid w:val="00995C5E"/>
    <w:rsid w:val="00996ED8"/>
    <w:rsid w:val="00996FA3"/>
    <w:rsid w:val="009973F6"/>
    <w:rsid w:val="00997570"/>
    <w:rsid w:val="00997C4D"/>
    <w:rsid w:val="00997E20"/>
    <w:rsid w:val="00997FF6"/>
    <w:rsid w:val="009A0010"/>
    <w:rsid w:val="009A12DB"/>
    <w:rsid w:val="009A1680"/>
    <w:rsid w:val="009A216E"/>
    <w:rsid w:val="009A2526"/>
    <w:rsid w:val="009A25E5"/>
    <w:rsid w:val="009A2642"/>
    <w:rsid w:val="009A2778"/>
    <w:rsid w:val="009A27C3"/>
    <w:rsid w:val="009A281E"/>
    <w:rsid w:val="009A3291"/>
    <w:rsid w:val="009A3622"/>
    <w:rsid w:val="009A397A"/>
    <w:rsid w:val="009A460A"/>
    <w:rsid w:val="009A4729"/>
    <w:rsid w:val="009A5063"/>
    <w:rsid w:val="009A50ED"/>
    <w:rsid w:val="009A631E"/>
    <w:rsid w:val="009A708C"/>
    <w:rsid w:val="009A7144"/>
    <w:rsid w:val="009A77E3"/>
    <w:rsid w:val="009A7E57"/>
    <w:rsid w:val="009B0051"/>
    <w:rsid w:val="009B049E"/>
    <w:rsid w:val="009B07AA"/>
    <w:rsid w:val="009B0879"/>
    <w:rsid w:val="009B0ED3"/>
    <w:rsid w:val="009B11A2"/>
    <w:rsid w:val="009B126F"/>
    <w:rsid w:val="009B1455"/>
    <w:rsid w:val="009B198B"/>
    <w:rsid w:val="009B1AB3"/>
    <w:rsid w:val="009B1AB6"/>
    <w:rsid w:val="009B1DFB"/>
    <w:rsid w:val="009B2756"/>
    <w:rsid w:val="009B2898"/>
    <w:rsid w:val="009B32F9"/>
    <w:rsid w:val="009B35B8"/>
    <w:rsid w:val="009B3870"/>
    <w:rsid w:val="009B40DA"/>
    <w:rsid w:val="009B43E2"/>
    <w:rsid w:val="009B4771"/>
    <w:rsid w:val="009B49F5"/>
    <w:rsid w:val="009B5052"/>
    <w:rsid w:val="009B53D8"/>
    <w:rsid w:val="009B5CFC"/>
    <w:rsid w:val="009B5E43"/>
    <w:rsid w:val="009B5E63"/>
    <w:rsid w:val="009B5F11"/>
    <w:rsid w:val="009B6C41"/>
    <w:rsid w:val="009B6C75"/>
    <w:rsid w:val="009B6D76"/>
    <w:rsid w:val="009B73CA"/>
    <w:rsid w:val="009B7AF0"/>
    <w:rsid w:val="009C00E7"/>
    <w:rsid w:val="009C00EB"/>
    <w:rsid w:val="009C036D"/>
    <w:rsid w:val="009C08CC"/>
    <w:rsid w:val="009C0D6A"/>
    <w:rsid w:val="009C0F48"/>
    <w:rsid w:val="009C1422"/>
    <w:rsid w:val="009C1611"/>
    <w:rsid w:val="009C277C"/>
    <w:rsid w:val="009C2B6B"/>
    <w:rsid w:val="009C3033"/>
    <w:rsid w:val="009C3A18"/>
    <w:rsid w:val="009C489E"/>
    <w:rsid w:val="009C4AD1"/>
    <w:rsid w:val="009C50EF"/>
    <w:rsid w:val="009C57D3"/>
    <w:rsid w:val="009C5960"/>
    <w:rsid w:val="009C64F1"/>
    <w:rsid w:val="009C656A"/>
    <w:rsid w:val="009C6D61"/>
    <w:rsid w:val="009C7381"/>
    <w:rsid w:val="009C7599"/>
    <w:rsid w:val="009D019F"/>
    <w:rsid w:val="009D0325"/>
    <w:rsid w:val="009D0657"/>
    <w:rsid w:val="009D0722"/>
    <w:rsid w:val="009D162D"/>
    <w:rsid w:val="009D17C6"/>
    <w:rsid w:val="009D1990"/>
    <w:rsid w:val="009D217C"/>
    <w:rsid w:val="009D2A3D"/>
    <w:rsid w:val="009D383D"/>
    <w:rsid w:val="009D39ED"/>
    <w:rsid w:val="009D3EE6"/>
    <w:rsid w:val="009D4335"/>
    <w:rsid w:val="009D495E"/>
    <w:rsid w:val="009D4D0B"/>
    <w:rsid w:val="009D65B8"/>
    <w:rsid w:val="009D66A5"/>
    <w:rsid w:val="009D70C4"/>
    <w:rsid w:val="009D7357"/>
    <w:rsid w:val="009D77DB"/>
    <w:rsid w:val="009D7BF0"/>
    <w:rsid w:val="009D7EE0"/>
    <w:rsid w:val="009E0F3E"/>
    <w:rsid w:val="009E12D1"/>
    <w:rsid w:val="009E1301"/>
    <w:rsid w:val="009E179A"/>
    <w:rsid w:val="009E2949"/>
    <w:rsid w:val="009E2AC1"/>
    <w:rsid w:val="009E3D89"/>
    <w:rsid w:val="009E4541"/>
    <w:rsid w:val="009E4AF3"/>
    <w:rsid w:val="009E4CD8"/>
    <w:rsid w:val="009E4F78"/>
    <w:rsid w:val="009E521E"/>
    <w:rsid w:val="009E588A"/>
    <w:rsid w:val="009E603F"/>
    <w:rsid w:val="009E6370"/>
    <w:rsid w:val="009E6C97"/>
    <w:rsid w:val="009F001D"/>
    <w:rsid w:val="009F0078"/>
    <w:rsid w:val="009F0230"/>
    <w:rsid w:val="009F0420"/>
    <w:rsid w:val="009F0CAF"/>
    <w:rsid w:val="009F0E84"/>
    <w:rsid w:val="009F103B"/>
    <w:rsid w:val="009F1271"/>
    <w:rsid w:val="009F156B"/>
    <w:rsid w:val="009F158E"/>
    <w:rsid w:val="009F1644"/>
    <w:rsid w:val="009F1A89"/>
    <w:rsid w:val="009F1EAD"/>
    <w:rsid w:val="009F1F22"/>
    <w:rsid w:val="009F20CA"/>
    <w:rsid w:val="009F2762"/>
    <w:rsid w:val="009F2830"/>
    <w:rsid w:val="009F28CD"/>
    <w:rsid w:val="009F29CC"/>
    <w:rsid w:val="009F2F06"/>
    <w:rsid w:val="009F33A0"/>
    <w:rsid w:val="009F346B"/>
    <w:rsid w:val="009F3670"/>
    <w:rsid w:val="009F423B"/>
    <w:rsid w:val="009F4642"/>
    <w:rsid w:val="009F4BC7"/>
    <w:rsid w:val="009F5125"/>
    <w:rsid w:val="009F5890"/>
    <w:rsid w:val="009F5EA9"/>
    <w:rsid w:val="009F68CF"/>
    <w:rsid w:val="009F695A"/>
    <w:rsid w:val="009F710C"/>
    <w:rsid w:val="009F71CE"/>
    <w:rsid w:val="009F745D"/>
    <w:rsid w:val="009F7811"/>
    <w:rsid w:val="00A00825"/>
    <w:rsid w:val="00A010D4"/>
    <w:rsid w:val="00A01E62"/>
    <w:rsid w:val="00A01F36"/>
    <w:rsid w:val="00A02F31"/>
    <w:rsid w:val="00A03387"/>
    <w:rsid w:val="00A03B13"/>
    <w:rsid w:val="00A03F80"/>
    <w:rsid w:val="00A048CA"/>
    <w:rsid w:val="00A05157"/>
    <w:rsid w:val="00A055C0"/>
    <w:rsid w:val="00A05604"/>
    <w:rsid w:val="00A05CA4"/>
    <w:rsid w:val="00A06C67"/>
    <w:rsid w:val="00A07AD9"/>
    <w:rsid w:val="00A1013B"/>
    <w:rsid w:val="00A1170D"/>
    <w:rsid w:val="00A11BB7"/>
    <w:rsid w:val="00A12017"/>
    <w:rsid w:val="00A127A2"/>
    <w:rsid w:val="00A13794"/>
    <w:rsid w:val="00A13B11"/>
    <w:rsid w:val="00A152D7"/>
    <w:rsid w:val="00A15463"/>
    <w:rsid w:val="00A15AFA"/>
    <w:rsid w:val="00A160B9"/>
    <w:rsid w:val="00A162F2"/>
    <w:rsid w:val="00A163E5"/>
    <w:rsid w:val="00A165CE"/>
    <w:rsid w:val="00A1680A"/>
    <w:rsid w:val="00A169E7"/>
    <w:rsid w:val="00A16B66"/>
    <w:rsid w:val="00A17BB9"/>
    <w:rsid w:val="00A20103"/>
    <w:rsid w:val="00A2013E"/>
    <w:rsid w:val="00A2149F"/>
    <w:rsid w:val="00A21986"/>
    <w:rsid w:val="00A21E91"/>
    <w:rsid w:val="00A2202A"/>
    <w:rsid w:val="00A22701"/>
    <w:rsid w:val="00A23376"/>
    <w:rsid w:val="00A233E1"/>
    <w:rsid w:val="00A23755"/>
    <w:rsid w:val="00A2404D"/>
    <w:rsid w:val="00A240AB"/>
    <w:rsid w:val="00A240E9"/>
    <w:rsid w:val="00A246FA"/>
    <w:rsid w:val="00A248FC"/>
    <w:rsid w:val="00A24B4A"/>
    <w:rsid w:val="00A24CEF"/>
    <w:rsid w:val="00A2532A"/>
    <w:rsid w:val="00A25DAF"/>
    <w:rsid w:val="00A26DBC"/>
    <w:rsid w:val="00A26DDF"/>
    <w:rsid w:val="00A2705B"/>
    <w:rsid w:val="00A27255"/>
    <w:rsid w:val="00A27A7E"/>
    <w:rsid w:val="00A302E0"/>
    <w:rsid w:val="00A30422"/>
    <w:rsid w:val="00A31078"/>
    <w:rsid w:val="00A31278"/>
    <w:rsid w:val="00A3128E"/>
    <w:rsid w:val="00A3202B"/>
    <w:rsid w:val="00A32273"/>
    <w:rsid w:val="00A322B6"/>
    <w:rsid w:val="00A322F5"/>
    <w:rsid w:val="00A3393F"/>
    <w:rsid w:val="00A33A1C"/>
    <w:rsid w:val="00A34060"/>
    <w:rsid w:val="00A3413F"/>
    <w:rsid w:val="00A34303"/>
    <w:rsid w:val="00A34AD1"/>
    <w:rsid w:val="00A34ADA"/>
    <w:rsid w:val="00A34ADB"/>
    <w:rsid w:val="00A34C0E"/>
    <w:rsid w:val="00A34CAB"/>
    <w:rsid w:val="00A34DDE"/>
    <w:rsid w:val="00A34EA2"/>
    <w:rsid w:val="00A354D5"/>
    <w:rsid w:val="00A3550C"/>
    <w:rsid w:val="00A35A48"/>
    <w:rsid w:val="00A368CD"/>
    <w:rsid w:val="00A36DDC"/>
    <w:rsid w:val="00A36EE7"/>
    <w:rsid w:val="00A37156"/>
    <w:rsid w:val="00A37267"/>
    <w:rsid w:val="00A37589"/>
    <w:rsid w:val="00A3790B"/>
    <w:rsid w:val="00A37F88"/>
    <w:rsid w:val="00A37FD8"/>
    <w:rsid w:val="00A40177"/>
    <w:rsid w:val="00A411BB"/>
    <w:rsid w:val="00A412B9"/>
    <w:rsid w:val="00A41BE2"/>
    <w:rsid w:val="00A42435"/>
    <w:rsid w:val="00A424E0"/>
    <w:rsid w:val="00A42536"/>
    <w:rsid w:val="00A42CC8"/>
    <w:rsid w:val="00A43076"/>
    <w:rsid w:val="00A4326C"/>
    <w:rsid w:val="00A434F3"/>
    <w:rsid w:val="00A435B2"/>
    <w:rsid w:val="00A43825"/>
    <w:rsid w:val="00A43BCD"/>
    <w:rsid w:val="00A4417C"/>
    <w:rsid w:val="00A445F3"/>
    <w:rsid w:val="00A447E1"/>
    <w:rsid w:val="00A44851"/>
    <w:rsid w:val="00A454BA"/>
    <w:rsid w:val="00A45630"/>
    <w:rsid w:val="00A4581A"/>
    <w:rsid w:val="00A4600A"/>
    <w:rsid w:val="00A462F2"/>
    <w:rsid w:val="00A464A8"/>
    <w:rsid w:val="00A4791D"/>
    <w:rsid w:val="00A47C03"/>
    <w:rsid w:val="00A47FCA"/>
    <w:rsid w:val="00A504DB"/>
    <w:rsid w:val="00A50696"/>
    <w:rsid w:val="00A506FD"/>
    <w:rsid w:val="00A5178D"/>
    <w:rsid w:val="00A5198A"/>
    <w:rsid w:val="00A51FF3"/>
    <w:rsid w:val="00A5223A"/>
    <w:rsid w:val="00A530B7"/>
    <w:rsid w:val="00A53924"/>
    <w:rsid w:val="00A55221"/>
    <w:rsid w:val="00A5557E"/>
    <w:rsid w:val="00A55EB3"/>
    <w:rsid w:val="00A563A8"/>
    <w:rsid w:val="00A572B5"/>
    <w:rsid w:val="00A57545"/>
    <w:rsid w:val="00A579D4"/>
    <w:rsid w:val="00A57A30"/>
    <w:rsid w:val="00A57AC0"/>
    <w:rsid w:val="00A57FF8"/>
    <w:rsid w:val="00A604DB"/>
    <w:rsid w:val="00A60608"/>
    <w:rsid w:val="00A606CB"/>
    <w:rsid w:val="00A609D8"/>
    <w:rsid w:val="00A60F4A"/>
    <w:rsid w:val="00A6104D"/>
    <w:rsid w:val="00A613B1"/>
    <w:rsid w:val="00A61482"/>
    <w:rsid w:val="00A62128"/>
    <w:rsid w:val="00A62ABE"/>
    <w:rsid w:val="00A63652"/>
    <w:rsid w:val="00A63AFC"/>
    <w:rsid w:val="00A64C89"/>
    <w:rsid w:val="00A64FFD"/>
    <w:rsid w:val="00A652BF"/>
    <w:rsid w:val="00A6587B"/>
    <w:rsid w:val="00A66EA4"/>
    <w:rsid w:val="00A673B7"/>
    <w:rsid w:val="00A6763A"/>
    <w:rsid w:val="00A67F0F"/>
    <w:rsid w:val="00A703C4"/>
    <w:rsid w:val="00A704CC"/>
    <w:rsid w:val="00A70CD6"/>
    <w:rsid w:val="00A70CFA"/>
    <w:rsid w:val="00A70D83"/>
    <w:rsid w:val="00A71138"/>
    <w:rsid w:val="00A712C8"/>
    <w:rsid w:val="00A7161F"/>
    <w:rsid w:val="00A71AC6"/>
    <w:rsid w:val="00A721C2"/>
    <w:rsid w:val="00A72802"/>
    <w:rsid w:val="00A72917"/>
    <w:rsid w:val="00A72B87"/>
    <w:rsid w:val="00A73D2F"/>
    <w:rsid w:val="00A74285"/>
    <w:rsid w:val="00A74704"/>
    <w:rsid w:val="00A753F2"/>
    <w:rsid w:val="00A754D2"/>
    <w:rsid w:val="00A75CF3"/>
    <w:rsid w:val="00A75FEF"/>
    <w:rsid w:val="00A767C6"/>
    <w:rsid w:val="00A76E97"/>
    <w:rsid w:val="00A775C3"/>
    <w:rsid w:val="00A77831"/>
    <w:rsid w:val="00A8024C"/>
    <w:rsid w:val="00A8050A"/>
    <w:rsid w:val="00A805AB"/>
    <w:rsid w:val="00A80CF9"/>
    <w:rsid w:val="00A81171"/>
    <w:rsid w:val="00A81915"/>
    <w:rsid w:val="00A81AEA"/>
    <w:rsid w:val="00A81DE6"/>
    <w:rsid w:val="00A82263"/>
    <w:rsid w:val="00A82F49"/>
    <w:rsid w:val="00A83001"/>
    <w:rsid w:val="00A8400B"/>
    <w:rsid w:val="00A84597"/>
    <w:rsid w:val="00A85518"/>
    <w:rsid w:val="00A85919"/>
    <w:rsid w:val="00A85987"/>
    <w:rsid w:val="00A85A9B"/>
    <w:rsid w:val="00A85EDD"/>
    <w:rsid w:val="00A86B9F"/>
    <w:rsid w:val="00A86BFF"/>
    <w:rsid w:val="00A8760E"/>
    <w:rsid w:val="00A877C6"/>
    <w:rsid w:val="00A87A80"/>
    <w:rsid w:val="00A87B51"/>
    <w:rsid w:val="00A90518"/>
    <w:rsid w:val="00A908A5"/>
    <w:rsid w:val="00A90BCE"/>
    <w:rsid w:val="00A90C7B"/>
    <w:rsid w:val="00A91A03"/>
    <w:rsid w:val="00A91D44"/>
    <w:rsid w:val="00A927CE"/>
    <w:rsid w:val="00A928D0"/>
    <w:rsid w:val="00A931A3"/>
    <w:rsid w:val="00A93711"/>
    <w:rsid w:val="00A938E9"/>
    <w:rsid w:val="00A93D3C"/>
    <w:rsid w:val="00A93DA5"/>
    <w:rsid w:val="00A94247"/>
    <w:rsid w:val="00A94857"/>
    <w:rsid w:val="00A94993"/>
    <w:rsid w:val="00A94BF7"/>
    <w:rsid w:val="00A94C21"/>
    <w:rsid w:val="00A957D7"/>
    <w:rsid w:val="00A96332"/>
    <w:rsid w:val="00A96809"/>
    <w:rsid w:val="00A9682D"/>
    <w:rsid w:val="00A968BA"/>
    <w:rsid w:val="00A97C21"/>
    <w:rsid w:val="00A97FFD"/>
    <w:rsid w:val="00AA02BC"/>
    <w:rsid w:val="00AA0C7A"/>
    <w:rsid w:val="00AA1296"/>
    <w:rsid w:val="00AA1423"/>
    <w:rsid w:val="00AA1DEB"/>
    <w:rsid w:val="00AA2045"/>
    <w:rsid w:val="00AA2046"/>
    <w:rsid w:val="00AA20C7"/>
    <w:rsid w:val="00AA3449"/>
    <w:rsid w:val="00AA3609"/>
    <w:rsid w:val="00AA4140"/>
    <w:rsid w:val="00AA4560"/>
    <w:rsid w:val="00AA47E2"/>
    <w:rsid w:val="00AA4A75"/>
    <w:rsid w:val="00AA4A93"/>
    <w:rsid w:val="00AA4E44"/>
    <w:rsid w:val="00AA5622"/>
    <w:rsid w:val="00AA5C74"/>
    <w:rsid w:val="00AA5D67"/>
    <w:rsid w:val="00AA60DC"/>
    <w:rsid w:val="00AA69EB"/>
    <w:rsid w:val="00AA7A13"/>
    <w:rsid w:val="00AB03D9"/>
    <w:rsid w:val="00AB0B7E"/>
    <w:rsid w:val="00AB0D8E"/>
    <w:rsid w:val="00AB0FA0"/>
    <w:rsid w:val="00AB1789"/>
    <w:rsid w:val="00AB1FE7"/>
    <w:rsid w:val="00AB2AB7"/>
    <w:rsid w:val="00AB3378"/>
    <w:rsid w:val="00AB3AEE"/>
    <w:rsid w:val="00AB4C5B"/>
    <w:rsid w:val="00AB4DC7"/>
    <w:rsid w:val="00AB5244"/>
    <w:rsid w:val="00AB5F20"/>
    <w:rsid w:val="00AB688A"/>
    <w:rsid w:val="00AB6941"/>
    <w:rsid w:val="00AB729E"/>
    <w:rsid w:val="00AC0784"/>
    <w:rsid w:val="00AC0ABD"/>
    <w:rsid w:val="00AC112D"/>
    <w:rsid w:val="00AC1D63"/>
    <w:rsid w:val="00AC1FF1"/>
    <w:rsid w:val="00AC40F7"/>
    <w:rsid w:val="00AC47EC"/>
    <w:rsid w:val="00AC486D"/>
    <w:rsid w:val="00AC4B48"/>
    <w:rsid w:val="00AC58B2"/>
    <w:rsid w:val="00AC5C4C"/>
    <w:rsid w:val="00AC5F85"/>
    <w:rsid w:val="00AC660E"/>
    <w:rsid w:val="00AC76A8"/>
    <w:rsid w:val="00AC7BFF"/>
    <w:rsid w:val="00AC7D76"/>
    <w:rsid w:val="00AC7E54"/>
    <w:rsid w:val="00AD1324"/>
    <w:rsid w:val="00AD141F"/>
    <w:rsid w:val="00AD1A2D"/>
    <w:rsid w:val="00AD22D2"/>
    <w:rsid w:val="00AD23E1"/>
    <w:rsid w:val="00AD23F3"/>
    <w:rsid w:val="00AD2AD2"/>
    <w:rsid w:val="00AD2F73"/>
    <w:rsid w:val="00AD30F7"/>
    <w:rsid w:val="00AD3E0F"/>
    <w:rsid w:val="00AD4BFD"/>
    <w:rsid w:val="00AD50A9"/>
    <w:rsid w:val="00AD517A"/>
    <w:rsid w:val="00AD5357"/>
    <w:rsid w:val="00AD56E5"/>
    <w:rsid w:val="00AD604D"/>
    <w:rsid w:val="00AD63D2"/>
    <w:rsid w:val="00AD6532"/>
    <w:rsid w:val="00AD664A"/>
    <w:rsid w:val="00AD7BE8"/>
    <w:rsid w:val="00AD7FEC"/>
    <w:rsid w:val="00AE0899"/>
    <w:rsid w:val="00AE0BB1"/>
    <w:rsid w:val="00AE0EB6"/>
    <w:rsid w:val="00AE143D"/>
    <w:rsid w:val="00AE1B37"/>
    <w:rsid w:val="00AE1F30"/>
    <w:rsid w:val="00AE211B"/>
    <w:rsid w:val="00AE28C8"/>
    <w:rsid w:val="00AE28FC"/>
    <w:rsid w:val="00AE2DBD"/>
    <w:rsid w:val="00AE38C3"/>
    <w:rsid w:val="00AE3FF4"/>
    <w:rsid w:val="00AE4163"/>
    <w:rsid w:val="00AE50E8"/>
    <w:rsid w:val="00AE5220"/>
    <w:rsid w:val="00AE5479"/>
    <w:rsid w:val="00AE699D"/>
    <w:rsid w:val="00AE789A"/>
    <w:rsid w:val="00AF0347"/>
    <w:rsid w:val="00AF07EA"/>
    <w:rsid w:val="00AF0E85"/>
    <w:rsid w:val="00AF0F70"/>
    <w:rsid w:val="00AF174A"/>
    <w:rsid w:val="00AF18AA"/>
    <w:rsid w:val="00AF1CD1"/>
    <w:rsid w:val="00AF21ED"/>
    <w:rsid w:val="00AF229A"/>
    <w:rsid w:val="00AF2B93"/>
    <w:rsid w:val="00AF33D0"/>
    <w:rsid w:val="00AF361A"/>
    <w:rsid w:val="00AF3ADC"/>
    <w:rsid w:val="00AF3BB0"/>
    <w:rsid w:val="00AF3BEC"/>
    <w:rsid w:val="00AF452A"/>
    <w:rsid w:val="00AF4F9F"/>
    <w:rsid w:val="00AF518A"/>
    <w:rsid w:val="00AF523C"/>
    <w:rsid w:val="00AF602D"/>
    <w:rsid w:val="00AF6B9C"/>
    <w:rsid w:val="00AF6CFF"/>
    <w:rsid w:val="00AF6D48"/>
    <w:rsid w:val="00AF6D4E"/>
    <w:rsid w:val="00AF7059"/>
    <w:rsid w:val="00AF70D7"/>
    <w:rsid w:val="00AF7B14"/>
    <w:rsid w:val="00AF7C01"/>
    <w:rsid w:val="00AF7F0F"/>
    <w:rsid w:val="00B0072C"/>
    <w:rsid w:val="00B00DF2"/>
    <w:rsid w:val="00B0111C"/>
    <w:rsid w:val="00B0159E"/>
    <w:rsid w:val="00B01F3C"/>
    <w:rsid w:val="00B02430"/>
    <w:rsid w:val="00B025CE"/>
    <w:rsid w:val="00B02A10"/>
    <w:rsid w:val="00B02DB4"/>
    <w:rsid w:val="00B030AE"/>
    <w:rsid w:val="00B0360A"/>
    <w:rsid w:val="00B0379F"/>
    <w:rsid w:val="00B04066"/>
    <w:rsid w:val="00B0422D"/>
    <w:rsid w:val="00B04417"/>
    <w:rsid w:val="00B04509"/>
    <w:rsid w:val="00B04552"/>
    <w:rsid w:val="00B04AE8"/>
    <w:rsid w:val="00B04BEC"/>
    <w:rsid w:val="00B04DA6"/>
    <w:rsid w:val="00B04EE8"/>
    <w:rsid w:val="00B060E1"/>
    <w:rsid w:val="00B103FE"/>
    <w:rsid w:val="00B10E15"/>
    <w:rsid w:val="00B10E1F"/>
    <w:rsid w:val="00B10F9F"/>
    <w:rsid w:val="00B11333"/>
    <w:rsid w:val="00B117A5"/>
    <w:rsid w:val="00B12139"/>
    <w:rsid w:val="00B12DF8"/>
    <w:rsid w:val="00B13963"/>
    <w:rsid w:val="00B14A36"/>
    <w:rsid w:val="00B151C7"/>
    <w:rsid w:val="00B153EA"/>
    <w:rsid w:val="00B1540A"/>
    <w:rsid w:val="00B179F9"/>
    <w:rsid w:val="00B17CFD"/>
    <w:rsid w:val="00B20145"/>
    <w:rsid w:val="00B20901"/>
    <w:rsid w:val="00B211A4"/>
    <w:rsid w:val="00B22008"/>
    <w:rsid w:val="00B2218E"/>
    <w:rsid w:val="00B2243D"/>
    <w:rsid w:val="00B22908"/>
    <w:rsid w:val="00B22E33"/>
    <w:rsid w:val="00B23D67"/>
    <w:rsid w:val="00B24251"/>
    <w:rsid w:val="00B24696"/>
    <w:rsid w:val="00B2503D"/>
    <w:rsid w:val="00B25224"/>
    <w:rsid w:val="00B2646D"/>
    <w:rsid w:val="00B26857"/>
    <w:rsid w:val="00B26A48"/>
    <w:rsid w:val="00B2703D"/>
    <w:rsid w:val="00B270CB"/>
    <w:rsid w:val="00B2756F"/>
    <w:rsid w:val="00B27688"/>
    <w:rsid w:val="00B277B6"/>
    <w:rsid w:val="00B300C2"/>
    <w:rsid w:val="00B30664"/>
    <w:rsid w:val="00B30698"/>
    <w:rsid w:val="00B308A9"/>
    <w:rsid w:val="00B32200"/>
    <w:rsid w:val="00B326D0"/>
    <w:rsid w:val="00B32708"/>
    <w:rsid w:val="00B329D2"/>
    <w:rsid w:val="00B33336"/>
    <w:rsid w:val="00B3349B"/>
    <w:rsid w:val="00B33BD3"/>
    <w:rsid w:val="00B34223"/>
    <w:rsid w:val="00B351AC"/>
    <w:rsid w:val="00B35935"/>
    <w:rsid w:val="00B36419"/>
    <w:rsid w:val="00B3712E"/>
    <w:rsid w:val="00B37794"/>
    <w:rsid w:val="00B37C44"/>
    <w:rsid w:val="00B400C0"/>
    <w:rsid w:val="00B403D4"/>
    <w:rsid w:val="00B40F3A"/>
    <w:rsid w:val="00B410E5"/>
    <w:rsid w:val="00B4171B"/>
    <w:rsid w:val="00B41B6B"/>
    <w:rsid w:val="00B41F27"/>
    <w:rsid w:val="00B42A18"/>
    <w:rsid w:val="00B430DA"/>
    <w:rsid w:val="00B431BE"/>
    <w:rsid w:val="00B43C32"/>
    <w:rsid w:val="00B4447B"/>
    <w:rsid w:val="00B4461E"/>
    <w:rsid w:val="00B449DE"/>
    <w:rsid w:val="00B450A5"/>
    <w:rsid w:val="00B457D0"/>
    <w:rsid w:val="00B45EE3"/>
    <w:rsid w:val="00B46071"/>
    <w:rsid w:val="00B46207"/>
    <w:rsid w:val="00B46369"/>
    <w:rsid w:val="00B4687D"/>
    <w:rsid w:val="00B46BF4"/>
    <w:rsid w:val="00B474F9"/>
    <w:rsid w:val="00B47C55"/>
    <w:rsid w:val="00B502C9"/>
    <w:rsid w:val="00B50727"/>
    <w:rsid w:val="00B50CDD"/>
    <w:rsid w:val="00B50D6F"/>
    <w:rsid w:val="00B5101D"/>
    <w:rsid w:val="00B510AF"/>
    <w:rsid w:val="00B5115D"/>
    <w:rsid w:val="00B5144D"/>
    <w:rsid w:val="00B515D2"/>
    <w:rsid w:val="00B522EB"/>
    <w:rsid w:val="00B52872"/>
    <w:rsid w:val="00B53C18"/>
    <w:rsid w:val="00B53E3B"/>
    <w:rsid w:val="00B54BA7"/>
    <w:rsid w:val="00B54C42"/>
    <w:rsid w:val="00B55957"/>
    <w:rsid w:val="00B55B61"/>
    <w:rsid w:val="00B560BD"/>
    <w:rsid w:val="00B562FD"/>
    <w:rsid w:val="00B56375"/>
    <w:rsid w:val="00B568E1"/>
    <w:rsid w:val="00B56B8B"/>
    <w:rsid w:val="00B56C62"/>
    <w:rsid w:val="00B61668"/>
    <w:rsid w:val="00B62E41"/>
    <w:rsid w:val="00B63226"/>
    <w:rsid w:val="00B6361E"/>
    <w:rsid w:val="00B6493D"/>
    <w:rsid w:val="00B64FBF"/>
    <w:rsid w:val="00B655F8"/>
    <w:rsid w:val="00B658DB"/>
    <w:rsid w:val="00B65E83"/>
    <w:rsid w:val="00B676E9"/>
    <w:rsid w:val="00B67A4C"/>
    <w:rsid w:val="00B67AE3"/>
    <w:rsid w:val="00B70308"/>
    <w:rsid w:val="00B70407"/>
    <w:rsid w:val="00B70B12"/>
    <w:rsid w:val="00B70B23"/>
    <w:rsid w:val="00B710EE"/>
    <w:rsid w:val="00B71B69"/>
    <w:rsid w:val="00B71C33"/>
    <w:rsid w:val="00B721B0"/>
    <w:rsid w:val="00B721C0"/>
    <w:rsid w:val="00B722DA"/>
    <w:rsid w:val="00B7267F"/>
    <w:rsid w:val="00B72776"/>
    <w:rsid w:val="00B73D21"/>
    <w:rsid w:val="00B73FCB"/>
    <w:rsid w:val="00B7426F"/>
    <w:rsid w:val="00B74586"/>
    <w:rsid w:val="00B75299"/>
    <w:rsid w:val="00B75388"/>
    <w:rsid w:val="00B75BC4"/>
    <w:rsid w:val="00B75CBE"/>
    <w:rsid w:val="00B75ED2"/>
    <w:rsid w:val="00B76F40"/>
    <w:rsid w:val="00B77BA9"/>
    <w:rsid w:val="00B77E6A"/>
    <w:rsid w:val="00B80370"/>
    <w:rsid w:val="00B80645"/>
    <w:rsid w:val="00B806B1"/>
    <w:rsid w:val="00B80A4F"/>
    <w:rsid w:val="00B80E20"/>
    <w:rsid w:val="00B81811"/>
    <w:rsid w:val="00B81B53"/>
    <w:rsid w:val="00B82017"/>
    <w:rsid w:val="00B82A94"/>
    <w:rsid w:val="00B82CD1"/>
    <w:rsid w:val="00B8319D"/>
    <w:rsid w:val="00B83704"/>
    <w:rsid w:val="00B8423B"/>
    <w:rsid w:val="00B84574"/>
    <w:rsid w:val="00B84A62"/>
    <w:rsid w:val="00B84C70"/>
    <w:rsid w:val="00B8540E"/>
    <w:rsid w:val="00B85564"/>
    <w:rsid w:val="00B862BC"/>
    <w:rsid w:val="00B8693D"/>
    <w:rsid w:val="00B86ABB"/>
    <w:rsid w:val="00B8717A"/>
    <w:rsid w:val="00B87715"/>
    <w:rsid w:val="00B90069"/>
    <w:rsid w:val="00B90905"/>
    <w:rsid w:val="00B9096B"/>
    <w:rsid w:val="00B921F7"/>
    <w:rsid w:val="00B9257B"/>
    <w:rsid w:val="00B926EC"/>
    <w:rsid w:val="00B92898"/>
    <w:rsid w:val="00B928F9"/>
    <w:rsid w:val="00B92921"/>
    <w:rsid w:val="00B92EFB"/>
    <w:rsid w:val="00B93B1B"/>
    <w:rsid w:val="00B93DB6"/>
    <w:rsid w:val="00B94224"/>
    <w:rsid w:val="00B94D89"/>
    <w:rsid w:val="00B954F2"/>
    <w:rsid w:val="00B956E0"/>
    <w:rsid w:val="00B95706"/>
    <w:rsid w:val="00B96505"/>
    <w:rsid w:val="00B969CB"/>
    <w:rsid w:val="00B97B1C"/>
    <w:rsid w:val="00BA040C"/>
    <w:rsid w:val="00BA0A4F"/>
    <w:rsid w:val="00BA107F"/>
    <w:rsid w:val="00BA1BE7"/>
    <w:rsid w:val="00BA1E4C"/>
    <w:rsid w:val="00BA1F58"/>
    <w:rsid w:val="00BA237D"/>
    <w:rsid w:val="00BA23DE"/>
    <w:rsid w:val="00BA3061"/>
    <w:rsid w:val="00BA36FC"/>
    <w:rsid w:val="00BA384B"/>
    <w:rsid w:val="00BA42E1"/>
    <w:rsid w:val="00BA4F73"/>
    <w:rsid w:val="00BA501B"/>
    <w:rsid w:val="00BA5C7B"/>
    <w:rsid w:val="00BA6463"/>
    <w:rsid w:val="00BA6A35"/>
    <w:rsid w:val="00BA6C68"/>
    <w:rsid w:val="00BA7E83"/>
    <w:rsid w:val="00BB06A7"/>
    <w:rsid w:val="00BB175B"/>
    <w:rsid w:val="00BB1A5A"/>
    <w:rsid w:val="00BB1B55"/>
    <w:rsid w:val="00BB22E7"/>
    <w:rsid w:val="00BB265C"/>
    <w:rsid w:val="00BB321C"/>
    <w:rsid w:val="00BB3ABD"/>
    <w:rsid w:val="00BB3BE3"/>
    <w:rsid w:val="00BB41AD"/>
    <w:rsid w:val="00BB5C89"/>
    <w:rsid w:val="00BB5DA4"/>
    <w:rsid w:val="00BB6C6F"/>
    <w:rsid w:val="00BC0317"/>
    <w:rsid w:val="00BC130C"/>
    <w:rsid w:val="00BC15BE"/>
    <w:rsid w:val="00BC19CA"/>
    <w:rsid w:val="00BC22EE"/>
    <w:rsid w:val="00BC3E74"/>
    <w:rsid w:val="00BC4DDC"/>
    <w:rsid w:val="00BC4DF0"/>
    <w:rsid w:val="00BC4DF3"/>
    <w:rsid w:val="00BC58C2"/>
    <w:rsid w:val="00BC594B"/>
    <w:rsid w:val="00BC6876"/>
    <w:rsid w:val="00BC6C6A"/>
    <w:rsid w:val="00BC7D6D"/>
    <w:rsid w:val="00BC7E60"/>
    <w:rsid w:val="00BD01D9"/>
    <w:rsid w:val="00BD02CD"/>
    <w:rsid w:val="00BD053F"/>
    <w:rsid w:val="00BD0B78"/>
    <w:rsid w:val="00BD0B98"/>
    <w:rsid w:val="00BD0D36"/>
    <w:rsid w:val="00BD0E0A"/>
    <w:rsid w:val="00BD0F28"/>
    <w:rsid w:val="00BD153F"/>
    <w:rsid w:val="00BD1634"/>
    <w:rsid w:val="00BD1B69"/>
    <w:rsid w:val="00BD2456"/>
    <w:rsid w:val="00BD2A35"/>
    <w:rsid w:val="00BD2DFA"/>
    <w:rsid w:val="00BD2FC8"/>
    <w:rsid w:val="00BD34A4"/>
    <w:rsid w:val="00BD3705"/>
    <w:rsid w:val="00BD3B24"/>
    <w:rsid w:val="00BD520B"/>
    <w:rsid w:val="00BD5D88"/>
    <w:rsid w:val="00BD7834"/>
    <w:rsid w:val="00BD7EA9"/>
    <w:rsid w:val="00BE051D"/>
    <w:rsid w:val="00BE06F5"/>
    <w:rsid w:val="00BE071C"/>
    <w:rsid w:val="00BE0741"/>
    <w:rsid w:val="00BE0EB4"/>
    <w:rsid w:val="00BE0F86"/>
    <w:rsid w:val="00BE167C"/>
    <w:rsid w:val="00BE1D0B"/>
    <w:rsid w:val="00BE20CF"/>
    <w:rsid w:val="00BE27E2"/>
    <w:rsid w:val="00BE2EE8"/>
    <w:rsid w:val="00BE329A"/>
    <w:rsid w:val="00BE3984"/>
    <w:rsid w:val="00BE3E92"/>
    <w:rsid w:val="00BE457F"/>
    <w:rsid w:val="00BE4C59"/>
    <w:rsid w:val="00BE51B8"/>
    <w:rsid w:val="00BE58CB"/>
    <w:rsid w:val="00BE5A60"/>
    <w:rsid w:val="00BE5DD7"/>
    <w:rsid w:val="00BE65AB"/>
    <w:rsid w:val="00BE7B40"/>
    <w:rsid w:val="00BF0F70"/>
    <w:rsid w:val="00BF19BA"/>
    <w:rsid w:val="00BF1C5B"/>
    <w:rsid w:val="00BF2235"/>
    <w:rsid w:val="00BF2287"/>
    <w:rsid w:val="00BF2CA8"/>
    <w:rsid w:val="00BF2EB4"/>
    <w:rsid w:val="00BF3D23"/>
    <w:rsid w:val="00BF3EC2"/>
    <w:rsid w:val="00BF41AE"/>
    <w:rsid w:val="00BF49D8"/>
    <w:rsid w:val="00BF4A1C"/>
    <w:rsid w:val="00BF4EAC"/>
    <w:rsid w:val="00BF550B"/>
    <w:rsid w:val="00BF55CC"/>
    <w:rsid w:val="00BF5B7C"/>
    <w:rsid w:val="00BF5DD1"/>
    <w:rsid w:val="00BF5E45"/>
    <w:rsid w:val="00BF6145"/>
    <w:rsid w:val="00C0052F"/>
    <w:rsid w:val="00C009B1"/>
    <w:rsid w:val="00C01917"/>
    <w:rsid w:val="00C01BE9"/>
    <w:rsid w:val="00C02023"/>
    <w:rsid w:val="00C0288D"/>
    <w:rsid w:val="00C03213"/>
    <w:rsid w:val="00C03AF4"/>
    <w:rsid w:val="00C03B37"/>
    <w:rsid w:val="00C03BD7"/>
    <w:rsid w:val="00C04245"/>
    <w:rsid w:val="00C04323"/>
    <w:rsid w:val="00C04818"/>
    <w:rsid w:val="00C04AD6"/>
    <w:rsid w:val="00C057AE"/>
    <w:rsid w:val="00C0596A"/>
    <w:rsid w:val="00C0623F"/>
    <w:rsid w:val="00C063C8"/>
    <w:rsid w:val="00C073AB"/>
    <w:rsid w:val="00C0764D"/>
    <w:rsid w:val="00C07699"/>
    <w:rsid w:val="00C10615"/>
    <w:rsid w:val="00C1115F"/>
    <w:rsid w:val="00C11195"/>
    <w:rsid w:val="00C1138F"/>
    <w:rsid w:val="00C11544"/>
    <w:rsid w:val="00C12478"/>
    <w:rsid w:val="00C12A08"/>
    <w:rsid w:val="00C13799"/>
    <w:rsid w:val="00C13BE6"/>
    <w:rsid w:val="00C13CEB"/>
    <w:rsid w:val="00C14136"/>
    <w:rsid w:val="00C154F2"/>
    <w:rsid w:val="00C156AF"/>
    <w:rsid w:val="00C15931"/>
    <w:rsid w:val="00C16B32"/>
    <w:rsid w:val="00C16DE9"/>
    <w:rsid w:val="00C16E91"/>
    <w:rsid w:val="00C179F8"/>
    <w:rsid w:val="00C17D37"/>
    <w:rsid w:val="00C205D3"/>
    <w:rsid w:val="00C20BD8"/>
    <w:rsid w:val="00C2123B"/>
    <w:rsid w:val="00C21B53"/>
    <w:rsid w:val="00C21D22"/>
    <w:rsid w:val="00C21F3E"/>
    <w:rsid w:val="00C22349"/>
    <w:rsid w:val="00C22FD8"/>
    <w:rsid w:val="00C2354A"/>
    <w:rsid w:val="00C23BA7"/>
    <w:rsid w:val="00C24B31"/>
    <w:rsid w:val="00C24E5E"/>
    <w:rsid w:val="00C2557E"/>
    <w:rsid w:val="00C259C8"/>
    <w:rsid w:val="00C26530"/>
    <w:rsid w:val="00C26AD9"/>
    <w:rsid w:val="00C276DF"/>
    <w:rsid w:val="00C27731"/>
    <w:rsid w:val="00C30AFA"/>
    <w:rsid w:val="00C31116"/>
    <w:rsid w:val="00C31832"/>
    <w:rsid w:val="00C31D36"/>
    <w:rsid w:val="00C3281B"/>
    <w:rsid w:val="00C3316F"/>
    <w:rsid w:val="00C331F1"/>
    <w:rsid w:val="00C3323D"/>
    <w:rsid w:val="00C337B4"/>
    <w:rsid w:val="00C3394B"/>
    <w:rsid w:val="00C33BD7"/>
    <w:rsid w:val="00C3402D"/>
    <w:rsid w:val="00C3497D"/>
    <w:rsid w:val="00C35539"/>
    <w:rsid w:val="00C3574B"/>
    <w:rsid w:val="00C35BE0"/>
    <w:rsid w:val="00C36469"/>
    <w:rsid w:val="00C36865"/>
    <w:rsid w:val="00C36D87"/>
    <w:rsid w:val="00C36EA8"/>
    <w:rsid w:val="00C371A1"/>
    <w:rsid w:val="00C37CC1"/>
    <w:rsid w:val="00C4002F"/>
    <w:rsid w:val="00C40389"/>
    <w:rsid w:val="00C410BA"/>
    <w:rsid w:val="00C4113C"/>
    <w:rsid w:val="00C411A1"/>
    <w:rsid w:val="00C4137C"/>
    <w:rsid w:val="00C41A9B"/>
    <w:rsid w:val="00C41ADC"/>
    <w:rsid w:val="00C41B1F"/>
    <w:rsid w:val="00C41E44"/>
    <w:rsid w:val="00C428A7"/>
    <w:rsid w:val="00C42AE2"/>
    <w:rsid w:val="00C42BAA"/>
    <w:rsid w:val="00C42DBC"/>
    <w:rsid w:val="00C42F76"/>
    <w:rsid w:val="00C4310C"/>
    <w:rsid w:val="00C4364B"/>
    <w:rsid w:val="00C43C58"/>
    <w:rsid w:val="00C4511C"/>
    <w:rsid w:val="00C45609"/>
    <w:rsid w:val="00C457BF"/>
    <w:rsid w:val="00C465C6"/>
    <w:rsid w:val="00C46633"/>
    <w:rsid w:val="00C46909"/>
    <w:rsid w:val="00C46E0D"/>
    <w:rsid w:val="00C4759A"/>
    <w:rsid w:val="00C47AFB"/>
    <w:rsid w:val="00C47CE4"/>
    <w:rsid w:val="00C5044B"/>
    <w:rsid w:val="00C50C47"/>
    <w:rsid w:val="00C50DC8"/>
    <w:rsid w:val="00C50DF6"/>
    <w:rsid w:val="00C50E1E"/>
    <w:rsid w:val="00C51AAD"/>
    <w:rsid w:val="00C51C5F"/>
    <w:rsid w:val="00C51C96"/>
    <w:rsid w:val="00C521B4"/>
    <w:rsid w:val="00C52574"/>
    <w:rsid w:val="00C52AF5"/>
    <w:rsid w:val="00C52BF6"/>
    <w:rsid w:val="00C52E4E"/>
    <w:rsid w:val="00C530B2"/>
    <w:rsid w:val="00C5326C"/>
    <w:rsid w:val="00C53371"/>
    <w:rsid w:val="00C533D9"/>
    <w:rsid w:val="00C5394D"/>
    <w:rsid w:val="00C53CCB"/>
    <w:rsid w:val="00C53DCF"/>
    <w:rsid w:val="00C5530A"/>
    <w:rsid w:val="00C55364"/>
    <w:rsid w:val="00C556AB"/>
    <w:rsid w:val="00C56C99"/>
    <w:rsid w:val="00C56E54"/>
    <w:rsid w:val="00C57C5A"/>
    <w:rsid w:val="00C6010D"/>
    <w:rsid w:val="00C60F1E"/>
    <w:rsid w:val="00C612EB"/>
    <w:rsid w:val="00C61B0E"/>
    <w:rsid w:val="00C61D49"/>
    <w:rsid w:val="00C61EF4"/>
    <w:rsid w:val="00C61F7A"/>
    <w:rsid w:val="00C62E31"/>
    <w:rsid w:val="00C62F17"/>
    <w:rsid w:val="00C62F3E"/>
    <w:rsid w:val="00C637B2"/>
    <w:rsid w:val="00C63A81"/>
    <w:rsid w:val="00C63E9A"/>
    <w:rsid w:val="00C64B46"/>
    <w:rsid w:val="00C64C03"/>
    <w:rsid w:val="00C65015"/>
    <w:rsid w:val="00C653C6"/>
    <w:rsid w:val="00C654AF"/>
    <w:rsid w:val="00C6551E"/>
    <w:rsid w:val="00C66A94"/>
    <w:rsid w:val="00C66D34"/>
    <w:rsid w:val="00C67426"/>
    <w:rsid w:val="00C67A9D"/>
    <w:rsid w:val="00C67CDE"/>
    <w:rsid w:val="00C702BF"/>
    <w:rsid w:val="00C7043D"/>
    <w:rsid w:val="00C70552"/>
    <w:rsid w:val="00C708D2"/>
    <w:rsid w:val="00C7107C"/>
    <w:rsid w:val="00C71593"/>
    <w:rsid w:val="00C717F7"/>
    <w:rsid w:val="00C71AF5"/>
    <w:rsid w:val="00C71F80"/>
    <w:rsid w:val="00C72353"/>
    <w:rsid w:val="00C725F4"/>
    <w:rsid w:val="00C72794"/>
    <w:rsid w:val="00C7328E"/>
    <w:rsid w:val="00C73297"/>
    <w:rsid w:val="00C73353"/>
    <w:rsid w:val="00C73540"/>
    <w:rsid w:val="00C735B6"/>
    <w:rsid w:val="00C73A60"/>
    <w:rsid w:val="00C74C74"/>
    <w:rsid w:val="00C74E91"/>
    <w:rsid w:val="00C75179"/>
    <w:rsid w:val="00C7575B"/>
    <w:rsid w:val="00C76095"/>
    <w:rsid w:val="00C760D7"/>
    <w:rsid w:val="00C76148"/>
    <w:rsid w:val="00C76AEC"/>
    <w:rsid w:val="00C76F3A"/>
    <w:rsid w:val="00C76FA2"/>
    <w:rsid w:val="00C7776B"/>
    <w:rsid w:val="00C77BA7"/>
    <w:rsid w:val="00C81395"/>
    <w:rsid w:val="00C81F6A"/>
    <w:rsid w:val="00C83BDA"/>
    <w:rsid w:val="00C83CDF"/>
    <w:rsid w:val="00C84A7E"/>
    <w:rsid w:val="00C85BD8"/>
    <w:rsid w:val="00C86153"/>
    <w:rsid w:val="00C86491"/>
    <w:rsid w:val="00C86862"/>
    <w:rsid w:val="00C86B2E"/>
    <w:rsid w:val="00C86E0A"/>
    <w:rsid w:val="00C86EDD"/>
    <w:rsid w:val="00C877B2"/>
    <w:rsid w:val="00C87A89"/>
    <w:rsid w:val="00C87F77"/>
    <w:rsid w:val="00C901FC"/>
    <w:rsid w:val="00C90395"/>
    <w:rsid w:val="00C908CF"/>
    <w:rsid w:val="00C90D18"/>
    <w:rsid w:val="00C90DF5"/>
    <w:rsid w:val="00C912AA"/>
    <w:rsid w:val="00C92102"/>
    <w:rsid w:val="00C92451"/>
    <w:rsid w:val="00C924AC"/>
    <w:rsid w:val="00C925F5"/>
    <w:rsid w:val="00C92A65"/>
    <w:rsid w:val="00C92CD4"/>
    <w:rsid w:val="00C93163"/>
    <w:rsid w:val="00C93548"/>
    <w:rsid w:val="00C9364B"/>
    <w:rsid w:val="00C93B36"/>
    <w:rsid w:val="00C94AA0"/>
    <w:rsid w:val="00C9561D"/>
    <w:rsid w:val="00C9605F"/>
    <w:rsid w:val="00C96541"/>
    <w:rsid w:val="00C9654D"/>
    <w:rsid w:val="00C96FE6"/>
    <w:rsid w:val="00C97205"/>
    <w:rsid w:val="00C97E58"/>
    <w:rsid w:val="00CA00C5"/>
    <w:rsid w:val="00CA00DA"/>
    <w:rsid w:val="00CA01C9"/>
    <w:rsid w:val="00CA0269"/>
    <w:rsid w:val="00CA103A"/>
    <w:rsid w:val="00CA1675"/>
    <w:rsid w:val="00CA193F"/>
    <w:rsid w:val="00CA1B02"/>
    <w:rsid w:val="00CA1C59"/>
    <w:rsid w:val="00CA1DB4"/>
    <w:rsid w:val="00CA2105"/>
    <w:rsid w:val="00CA2983"/>
    <w:rsid w:val="00CA3272"/>
    <w:rsid w:val="00CA3591"/>
    <w:rsid w:val="00CA43A8"/>
    <w:rsid w:val="00CA4410"/>
    <w:rsid w:val="00CA44ED"/>
    <w:rsid w:val="00CA456D"/>
    <w:rsid w:val="00CA47BD"/>
    <w:rsid w:val="00CA532E"/>
    <w:rsid w:val="00CA5BA4"/>
    <w:rsid w:val="00CA6450"/>
    <w:rsid w:val="00CA66B7"/>
    <w:rsid w:val="00CA67E9"/>
    <w:rsid w:val="00CA6A3B"/>
    <w:rsid w:val="00CB0352"/>
    <w:rsid w:val="00CB0EDD"/>
    <w:rsid w:val="00CB0FC8"/>
    <w:rsid w:val="00CB10CA"/>
    <w:rsid w:val="00CB14CA"/>
    <w:rsid w:val="00CB1732"/>
    <w:rsid w:val="00CB1E08"/>
    <w:rsid w:val="00CB1F2D"/>
    <w:rsid w:val="00CB1F8C"/>
    <w:rsid w:val="00CB229A"/>
    <w:rsid w:val="00CB26BE"/>
    <w:rsid w:val="00CB27CD"/>
    <w:rsid w:val="00CB2CED"/>
    <w:rsid w:val="00CB3975"/>
    <w:rsid w:val="00CB3B76"/>
    <w:rsid w:val="00CB457A"/>
    <w:rsid w:val="00CB466C"/>
    <w:rsid w:val="00CB4C72"/>
    <w:rsid w:val="00CB5665"/>
    <w:rsid w:val="00CB5E7A"/>
    <w:rsid w:val="00CB6063"/>
    <w:rsid w:val="00CB636B"/>
    <w:rsid w:val="00CB6B39"/>
    <w:rsid w:val="00CB6C7C"/>
    <w:rsid w:val="00CB7DE1"/>
    <w:rsid w:val="00CC12D7"/>
    <w:rsid w:val="00CC1899"/>
    <w:rsid w:val="00CC256F"/>
    <w:rsid w:val="00CC264C"/>
    <w:rsid w:val="00CC2A67"/>
    <w:rsid w:val="00CC2C90"/>
    <w:rsid w:val="00CC3441"/>
    <w:rsid w:val="00CC37BA"/>
    <w:rsid w:val="00CC38DB"/>
    <w:rsid w:val="00CC3BF5"/>
    <w:rsid w:val="00CC3D63"/>
    <w:rsid w:val="00CC41A6"/>
    <w:rsid w:val="00CC4250"/>
    <w:rsid w:val="00CC486E"/>
    <w:rsid w:val="00CC4949"/>
    <w:rsid w:val="00CC4B55"/>
    <w:rsid w:val="00CC5394"/>
    <w:rsid w:val="00CC549A"/>
    <w:rsid w:val="00CC5510"/>
    <w:rsid w:val="00CC5DAD"/>
    <w:rsid w:val="00CC5F51"/>
    <w:rsid w:val="00CC6C7F"/>
    <w:rsid w:val="00CC6E09"/>
    <w:rsid w:val="00CC7112"/>
    <w:rsid w:val="00CC7F9A"/>
    <w:rsid w:val="00CD0542"/>
    <w:rsid w:val="00CD0A5B"/>
    <w:rsid w:val="00CD15D8"/>
    <w:rsid w:val="00CD15FB"/>
    <w:rsid w:val="00CD20CC"/>
    <w:rsid w:val="00CD2222"/>
    <w:rsid w:val="00CD37A1"/>
    <w:rsid w:val="00CD4A0B"/>
    <w:rsid w:val="00CD4A8C"/>
    <w:rsid w:val="00CD4E27"/>
    <w:rsid w:val="00CD5010"/>
    <w:rsid w:val="00CD5250"/>
    <w:rsid w:val="00CD55F7"/>
    <w:rsid w:val="00CD5653"/>
    <w:rsid w:val="00CD5703"/>
    <w:rsid w:val="00CD5CD3"/>
    <w:rsid w:val="00CD6112"/>
    <w:rsid w:val="00CD63AA"/>
    <w:rsid w:val="00CD7B07"/>
    <w:rsid w:val="00CE002F"/>
    <w:rsid w:val="00CE0066"/>
    <w:rsid w:val="00CE05D4"/>
    <w:rsid w:val="00CE05F3"/>
    <w:rsid w:val="00CE0D05"/>
    <w:rsid w:val="00CE0DB9"/>
    <w:rsid w:val="00CE1626"/>
    <w:rsid w:val="00CE188B"/>
    <w:rsid w:val="00CE19F7"/>
    <w:rsid w:val="00CE1D5D"/>
    <w:rsid w:val="00CE23F9"/>
    <w:rsid w:val="00CE2929"/>
    <w:rsid w:val="00CE3117"/>
    <w:rsid w:val="00CE3324"/>
    <w:rsid w:val="00CE37EA"/>
    <w:rsid w:val="00CE3918"/>
    <w:rsid w:val="00CE3FFF"/>
    <w:rsid w:val="00CE4265"/>
    <w:rsid w:val="00CE4806"/>
    <w:rsid w:val="00CE484C"/>
    <w:rsid w:val="00CE5807"/>
    <w:rsid w:val="00CE5C0B"/>
    <w:rsid w:val="00CE6179"/>
    <w:rsid w:val="00CE63DB"/>
    <w:rsid w:val="00CE6553"/>
    <w:rsid w:val="00CE7A5F"/>
    <w:rsid w:val="00CF0290"/>
    <w:rsid w:val="00CF0A08"/>
    <w:rsid w:val="00CF0BBF"/>
    <w:rsid w:val="00CF0CF2"/>
    <w:rsid w:val="00CF0DC2"/>
    <w:rsid w:val="00CF0EDF"/>
    <w:rsid w:val="00CF1F70"/>
    <w:rsid w:val="00CF3573"/>
    <w:rsid w:val="00CF387A"/>
    <w:rsid w:val="00CF3BB7"/>
    <w:rsid w:val="00CF3BED"/>
    <w:rsid w:val="00CF43EB"/>
    <w:rsid w:val="00CF4788"/>
    <w:rsid w:val="00CF50B7"/>
    <w:rsid w:val="00CF5AE1"/>
    <w:rsid w:val="00CF5DC5"/>
    <w:rsid w:val="00CF63E9"/>
    <w:rsid w:val="00CF6816"/>
    <w:rsid w:val="00CF6DB9"/>
    <w:rsid w:val="00CF6EFE"/>
    <w:rsid w:val="00CF72ED"/>
    <w:rsid w:val="00CF75EE"/>
    <w:rsid w:val="00D0037B"/>
    <w:rsid w:val="00D00C64"/>
    <w:rsid w:val="00D01198"/>
    <w:rsid w:val="00D0191D"/>
    <w:rsid w:val="00D01DB8"/>
    <w:rsid w:val="00D02B2A"/>
    <w:rsid w:val="00D02BFA"/>
    <w:rsid w:val="00D02E6D"/>
    <w:rsid w:val="00D035D0"/>
    <w:rsid w:val="00D03AFB"/>
    <w:rsid w:val="00D03E4C"/>
    <w:rsid w:val="00D044D3"/>
    <w:rsid w:val="00D049C4"/>
    <w:rsid w:val="00D04A5A"/>
    <w:rsid w:val="00D04DC8"/>
    <w:rsid w:val="00D04E5E"/>
    <w:rsid w:val="00D05D7D"/>
    <w:rsid w:val="00D05F7B"/>
    <w:rsid w:val="00D06262"/>
    <w:rsid w:val="00D070DF"/>
    <w:rsid w:val="00D10596"/>
    <w:rsid w:val="00D108D5"/>
    <w:rsid w:val="00D10B32"/>
    <w:rsid w:val="00D10BAB"/>
    <w:rsid w:val="00D11206"/>
    <w:rsid w:val="00D114FD"/>
    <w:rsid w:val="00D12A8C"/>
    <w:rsid w:val="00D12C6E"/>
    <w:rsid w:val="00D12CB6"/>
    <w:rsid w:val="00D12E07"/>
    <w:rsid w:val="00D13EDB"/>
    <w:rsid w:val="00D1460C"/>
    <w:rsid w:val="00D1467C"/>
    <w:rsid w:val="00D14727"/>
    <w:rsid w:val="00D1482B"/>
    <w:rsid w:val="00D15144"/>
    <w:rsid w:val="00D15180"/>
    <w:rsid w:val="00D155A1"/>
    <w:rsid w:val="00D155CC"/>
    <w:rsid w:val="00D15633"/>
    <w:rsid w:val="00D15697"/>
    <w:rsid w:val="00D15A77"/>
    <w:rsid w:val="00D15C99"/>
    <w:rsid w:val="00D169F9"/>
    <w:rsid w:val="00D16E71"/>
    <w:rsid w:val="00D16E92"/>
    <w:rsid w:val="00D17233"/>
    <w:rsid w:val="00D205A2"/>
    <w:rsid w:val="00D20C31"/>
    <w:rsid w:val="00D20EC5"/>
    <w:rsid w:val="00D2110B"/>
    <w:rsid w:val="00D21148"/>
    <w:rsid w:val="00D212FC"/>
    <w:rsid w:val="00D213AD"/>
    <w:rsid w:val="00D21603"/>
    <w:rsid w:val="00D21DA0"/>
    <w:rsid w:val="00D21FDD"/>
    <w:rsid w:val="00D22565"/>
    <w:rsid w:val="00D22A63"/>
    <w:rsid w:val="00D24248"/>
    <w:rsid w:val="00D24307"/>
    <w:rsid w:val="00D24D27"/>
    <w:rsid w:val="00D24E45"/>
    <w:rsid w:val="00D255E9"/>
    <w:rsid w:val="00D2627D"/>
    <w:rsid w:val="00D2658F"/>
    <w:rsid w:val="00D273A9"/>
    <w:rsid w:val="00D276AC"/>
    <w:rsid w:val="00D303A9"/>
    <w:rsid w:val="00D3072E"/>
    <w:rsid w:val="00D30968"/>
    <w:rsid w:val="00D30970"/>
    <w:rsid w:val="00D311D1"/>
    <w:rsid w:val="00D3198F"/>
    <w:rsid w:val="00D3263F"/>
    <w:rsid w:val="00D3277F"/>
    <w:rsid w:val="00D32DDF"/>
    <w:rsid w:val="00D3340B"/>
    <w:rsid w:val="00D336BA"/>
    <w:rsid w:val="00D338A4"/>
    <w:rsid w:val="00D339A6"/>
    <w:rsid w:val="00D33C9D"/>
    <w:rsid w:val="00D33F1D"/>
    <w:rsid w:val="00D3400F"/>
    <w:rsid w:val="00D34273"/>
    <w:rsid w:val="00D34B0A"/>
    <w:rsid w:val="00D34C16"/>
    <w:rsid w:val="00D350D9"/>
    <w:rsid w:val="00D37677"/>
    <w:rsid w:val="00D37DBC"/>
    <w:rsid w:val="00D40BDF"/>
    <w:rsid w:val="00D40FAF"/>
    <w:rsid w:val="00D4136C"/>
    <w:rsid w:val="00D418C6"/>
    <w:rsid w:val="00D42E4B"/>
    <w:rsid w:val="00D43062"/>
    <w:rsid w:val="00D4346B"/>
    <w:rsid w:val="00D43A7E"/>
    <w:rsid w:val="00D43EFD"/>
    <w:rsid w:val="00D4493E"/>
    <w:rsid w:val="00D4522C"/>
    <w:rsid w:val="00D4530F"/>
    <w:rsid w:val="00D453DC"/>
    <w:rsid w:val="00D458C1"/>
    <w:rsid w:val="00D45996"/>
    <w:rsid w:val="00D45A63"/>
    <w:rsid w:val="00D46A8B"/>
    <w:rsid w:val="00D46F84"/>
    <w:rsid w:val="00D47ED5"/>
    <w:rsid w:val="00D50673"/>
    <w:rsid w:val="00D50832"/>
    <w:rsid w:val="00D50B98"/>
    <w:rsid w:val="00D50C5A"/>
    <w:rsid w:val="00D50C7E"/>
    <w:rsid w:val="00D51055"/>
    <w:rsid w:val="00D51207"/>
    <w:rsid w:val="00D5134D"/>
    <w:rsid w:val="00D519CA"/>
    <w:rsid w:val="00D51AC0"/>
    <w:rsid w:val="00D5244B"/>
    <w:rsid w:val="00D529B6"/>
    <w:rsid w:val="00D534EE"/>
    <w:rsid w:val="00D53592"/>
    <w:rsid w:val="00D54250"/>
    <w:rsid w:val="00D54511"/>
    <w:rsid w:val="00D54CF7"/>
    <w:rsid w:val="00D54F5C"/>
    <w:rsid w:val="00D552E4"/>
    <w:rsid w:val="00D56054"/>
    <w:rsid w:val="00D56B10"/>
    <w:rsid w:val="00D57201"/>
    <w:rsid w:val="00D57378"/>
    <w:rsid w:val="00D5755F"/>
    <w:rsid w:val="00D579D4"/>
    <w:rsid w:val="00D60363"/>
    <w:rsid w:val="00D608CD"/>
    <w:rsid w:val="00D60A5E"/>
    <w:rsid w:val="00D60B17"/>
    <w:rsid w:val="00D60E08"/>
    <w:rsid w:val="00D60EE7"/>
    <w:rsid w:val="00D612ED"/>
    <w:rsid w:val="00D628DC"/>
    <w:rsid w:val="00D629F6"/>
    <w:rsid w:val="00D63491"/>
    <w:rsid w:val="00D6397B"/>
    <w:rsid w:val="00D64181"/>
    <w:rsid w:val="00D64489"/>
    <w:rsid w:val="00D64C93"/>
    <w:rsid w:val="00D650B1"/>
    <w:rsid w:val="00D6523E"/>
    <w:rsid w:val="00D65285"/>
    <w:rsid w:val="00D65E32"/>
    <w:rsid w:val="00D66355"/>
    <w:rsid w:val="00D66530"/>
    <w:rsid w:val="00D66919"/>
    <w:rsid w:val="00D67138"/>
    <w:rsid w:val="00D671CC"/>
    <w:rsid w:val="00D67345"/>
    <w:rsid w:val="00D67921"/>
    <w:rsid w:val="00D67B20"/>
    <w:rsid w:val="00D7082F"/>
    <w:rsid w:val="00D70D75"/>
    <w:rsid w:val="00D71CB3"/>
    <w:rsid w:val="00D72CFE"/>
    <w:rsid w:val="00D72DE5"/>
    <w:rsid w:val="00D74B77"/>
    <w:rsid w:val="00D74C80"/>
    <w:rsid w:val="00D75497"/>
    <w:rsid w:val="00D75820"/>
    <w:rsid w:val="00D75CDD"/>
    <w:rsid w:val="00D765C9"/>
    <w:rsid w:val="00D7698F"/>
    <w:rsid w:val="00D76F5C"/>
    <w:rsid w:val="00D774BE"/>
    <w:rsid w:val="00D77CBE"/>
    <w:rsid w:val="00D805E1"/>
    <w:rsid w:val="00D807A3"/>
    <w:rsid w:val="00D8116C"/>
    <w:rsid w:val="00D813B4"/>
    <w:rsid w:val="00D81C5A"/>
    <w:rsid w:val="00D81C70"/>
    <w:rsid w:val="00D81F7E"/>
    <w:rsid w:val="00D83041"/>
    <w:rsid w:val="00D8323D"/>
    <w:rsid w:val="00D83605"/>
    <w:rsid w:val="00D8361A"/>
    <w:rsid w:val="00D83858"/>
    <w:rsid w:val="00D84439"/>
    <w:rsid w:val="00D84759"/>
    <w:rsid w:val="00D8603C"/>
    <w:rsid w:val="00D8613A"/>
    <w:rsid w:val="00D86164"/>
    <w:rsid w:val="00D8616B"/>
    <w:rsid w:val="00D862C1"/>
    <w:rsid w:val="00D86698"/>
    <w:rsid w:val="00D86B55"/>
    <w:rsid w:val="00D876A1"/>
    <w:rsid w:val="00D878C7"/>
    <w:rsid w:val="00D87A85"/>
    <w:rsid w:val="00D87ABB"/>
    <w:rsid w:val="00D87F90"/>
    <w:rsid w:val="00D900CA"/>
    <w:rsid w:val="00D90C77"/>
    <w:rsid w:val="00D90D8A"/>
    <w:rsid w:val="00D90F90"/>
    <w:rsid w:val="00D9158F"/>
    <w:rsid w:val="00D920FF"/>
    <w:rsid w:val="00D921DD"/>
    <w:rsid w:val="00D921E0"/>
    <w:rsid w:val="00D92390"/>
    <w:rsid w:val="00D9267D"/>
    <w:rsid w:val="00D92697"/>
    <w:rsid w:val="00D92BBE"/>
    <w:rsid w:val="00D92BF9"/>
    <w:rsid w:val="00D93181"/>
    <w:rsid w:val="00D933A1"/>
    <w:rsid w:val="00D938C7"/>
    <w:rsid w:val="00D94319"/>
    <w:rsid w:val="00D95A55"/>
    <w:rsid w:val="00D95E4B"/>
    <w:rsid w:val="00D96242"/>
    <w:rsid w:val="00D9721F"/>
    <w:rsid w:val="00D97838"/>
    <w:rsid w:val="00DA0647"/>
    <w:rsid w:val="00DA0BA7"/>
    <w:rsid w:val="00DA16F3"/>
    <w:rsid w:val="00DA17C3"/>
    <w:rsid w:val="00DA2191"/>
    <w:rsid w:val="00DA2D46"/>
    <w:rsid w:val="00DA3393"/>
    <w:rsid w:val="00DA35AB"/>
    <w:rsid w:val="00DA3600"/>
    <w:rsid w:val="00DA4549"/>
    <w:rsid w:val="00DA4C84"/>
    <w:rsid w:val="00DA5776"/>
    <w:rsid w:val="00DA6150"/>
    <w:rsid w:val="00DA6AAA"/>
    <w:rsid w:val="00DA70B7"/>
    <w:rsid w:val="00DA7385"/>
    <w:rsid w:val="00DA799D"/>
    <w:rsid w:val="00DA79FD"/>
    <w:rsid w:val="00DA7FE2"/>
    <w:rsid w:val="00DB01A0"/>
    <w:rsid w:val="00DB0901"/>
    <w:rsid w:val="00DB0EF5"/>
    <w:rsid w:val="00DB125F"/>
    <w:rsid w:val="00DB2527"/>
    <w:rsid w:val="00DB2A79"/>
    <w:rsid w:val="00DB3100"/>
    <w:rsid w:val="00DB4129"/>
    <w:rsid w:val="00DB47DF"/>
    <w:rsid w:val="00DB536E"/>
    <w:rsid w:val="00DB56E9"/>
    <w:rsid w:val="00DB581D"/>
    <w:rsid w:val="00DB5954"/>
    <w:rsid w:val="00DB5ADD"/>
    <w:rsid w:val="00DB60B3"/>
    <w:rsid w:val="00DB63CC"/>
    <w:rsid w:val="00DB65E7"/>
    <w:rsid w:val="00DB6CC7"/>
    <w:rsid w:val="00DB6D00"/>
    <w:rsid w:val="00DB6E4E"/>
    <w:rsid w:val="00DB6E63"/>
    <w:rsid w:val="00DB7B73"/>
    <w:rsid w:val="00DB7BE5"/>
    <w:rsid w:val="00DC01BC"/>
    <w:rsid w:val="00DC06B3"/>
    <w:rsid w:val="00DC0F05"/>
    <w:rsid w:val="00DC1225"/>
    <w:rsid w:val="00DC1AB1"/>
    <w:rsid w:val="00DC1C78"/>
    <w:rsid w:val="00DC1EF0"/>
    <w:rsid w:val="00DC22F5"/>
    <w:rsid w:val="00DC2711"/>
    <w:rsid w:val="00DC2E9A"/>
    <w:rsid w:val="00DC34F5"/>
    <w:rsid w:val="00DC4BD9"/>
    <w:rsid w:val="00DC4BF7"/>
    <w:rsid w:val="00DC4EF2"/>
    <w:rsid w:val="00DC5683"/>
    <w:rsid w:val="00DC5D01"/>
    <w:rsid w:val="00DC72B0"/>
    <w:rsid w:val="00DC739D"/>
    <w:rsid w:val="00DC7AB9"/>
    <w:rsid w:val="00DD0102"/>
    <w:rsid w:val="00DD24B2"/>
    <w:rsid w:val="00DD2664"/>
    <w:rsid w:val="00DD283D"/>
    <w:rsid w:val="00DD2846"/>
    <w:rsid w:val="00DD3260"/>
    <w:rsid w:val="00DD33B6"/>
    <w:rsid w:val="00DD3408"/>
    <w:rsid w:val="00DD42B9"/>
    <w:rsid w:val="00DD4639"/>
    <w:rsid w:val="00DD4A59"/>
    <w:rsid w:val="00DD5CA8"/>
    <w:rsid w:val="00DD62F0"/>
    <w:rsid w:val="00DD6745"/>
    <w:rsid w:val="00DD6A6A"/>
    <w:rsid w:val="00DD6C65"/>
    <w:rsid w:val="00DD6EBE"/>
    <w:rsid w:val="00DD7223"/>
    <w:rsid w:val="00DD7737"/>
    <w:rsid w:val="00DD78BF"/>
    <w:rsid w:val="00DD7A39"/>
    <w:rsid w:val="00DD7B5D"/>
    <w:rsid w:val="00DD7CA6"/>
    <w:rsid w:val="00DE048E"/>
    <w:rsid w:val="00DE244C"/>
    <w:rsid w:val="00DE2501"/>
    <w:rsid w:val="00DE2C73"/>
    <w:rsid w:val="00DE3017"/>
    <w:rsid w:val="00DE344A"/>
    <w:rsid w:val="00DE4333"/>
    <w:rsid w:val="00DE51CD"/>
    <w:rsid w:val="00DE5200"/>
    <w:rsid w:val="00DE5459"/>
    <w:rsid w:val="00DE5520"/>
    <w:rsid w:val="00DE5C35"/>
    <w:rsid w:val="00DE623C"/>
    <w:rsid w:val="00DE6807"/>
    <w:rsid w:val="00DE76E9"/>
    <w:rsid w:val="00DF0DAF"/>
    <w:rsid w:val="00DF1500"/>
    <w:rsid w:val="00DF17F6"/>
    <w:rsid w:val="00DF246E"/>
    <w:rsid w:val="00DF24CC"/>
    <w:rsid w:val="00DF274B"/>
    <w:rsid w:val="00DF28C6"/>
    <w:rsid w:val="00DF2C4C"/>
    <w:rsid w:val="00DF32ED"/>
    <w:rsid w:val="00DF347F"/>
    <w:rsid w:val="00DF34B7"/>
    <w:rsid w:val="00DF364D"/>
    <w:rsid w:val="00DF4BA3"/>
    <w:rsid w:val="00DF4C62"/>
    <w:rsid w:val="00DF4DB0"/>
    <w:rsid w:val="00DF5871"/>
    <w:rsid w:val="00DF5926"/>
    <w:rsid w:val="00DF5A33"/>
    <w:rsid w:val="00DF5D10"/>
    <w:rsid w:val="00DF5EDD"/>
    <w:rsid w:val="00DF6206"/>
    <w:rsid w:val="00DF6CA5"/>
    <w:rsid w:val="00DF6D30"/>
    <w:rsid w:val="00DF6D57"/>
    <w:rsid w:val="00E00166"/>
    <w:rsid w:val="00E00A0D"/>
    <w:rsid w:val="00E00D2B"/>
    <w:rsid w:val="00E00F66"/>
    <w:rsid w:val="00E013BA"/>
    <w:rsid w:val="00E0145E"/>
    <w:rsid w:val="00E01517"/>
    <w:rsid w:val="00E016BD"/>
    <w:rsid w:val="00E01B65"/>
    <w:rsid w:val="00E01F82"/>
    <w:rsid w:val="00E02207"/>
    <w:rsid w:val="00E02276"/>
    <w:rsid w:val="00E022E0"/>
    <w:rsid w:val="00E02C57"/>
    <w:rsid w:val="00E02D23"/>
    <w:rsid w:val="00E03029"/>
    <w:rsid w:val="00E037F1"/>
    <w:rsid w:val="00E03EE1"/>
    <w:rsid w:val="00E04A9F"/>
    <w:rsid w:val="00E04C95"/>
    <w:rsid w:val="00E04F37"/>
    <w:rsid w:val="00E05087"/>
    <w:rsid w:val="00E057C7"/>
    <w:rsid w:val="00E05AD0"/>
    <w:rsid w:val="00E063EA"/>
    <w:rsid w:val="00E0701B"/>
    <w:rsid w:val="00E07B53"/>
    <w:rsid w:val="00E10A95"/>
    <w:rsid w:val="00E10BCE"/>
    <w:rsid w:val="00E10EDD"/>
    <w:rsid w:val="00E11654"/>
    <w:rsid w:val="00E117E6"/>
    <w:rsid w:val="00E1190D"/>
    <w:rsid w:val="00E11AFA"/>
    <w:rsid w:val="00E11D0B"/>
    <w:rsid w:val="00E12027"/>
    <w:rsid w:val="00E12503"/>
    <w:rsid w:val="00E12FBF"/>
    <w:rsid w:val="00E13285"/>
    <w:rsid w:val="00E1329D"/>
    <w:rsid w:val="00E1364A"/>
    <w:rsid w:val="00E13708"/>
    <w:rsid w:val="00E1385C"/>
    <w:rsid w:val="00E13E9B"/>
    <w:rsid w:val="00E13FFC"/>
    <w:rsid w:val="00E14C90"/>
    <w:rsid w:val="00E15947"/>
    <w:rsid w:val="00E15B1D"/>
    <w:rsid w:val="00E15B34"/>
    <w:rsid w:val="00E15DCF"/>
    <w:rsid w:val="00E16D29"/>
    <w:rsid w:val="00E16DC4"/>
    <w:rsid w:val="00E16EFB"/>
    <w:rsid w:val="00E16F0F"/>
    <w:rsid w:val="00E17398"/>
    <w:rsid w:val="00E20DAD"/>
    <w:rsid w:val="00E216B8"/>
    <w:rsid w:val="00E218EC"/>
    <w:rsid w:val="00E22888"/>
    <w:rsid w:val="00E22B94"/>
    <w:rsid w:val="00E236AA"/>
    <w:rsid w:val="00E23B0C"/>
    <w:rsid w:val="00E241D1"/>
    <w:rsid w:val="00E2421B"/>
    <w:rsid w:val="00E24F20"/>
    <w:rsid w:val="00E266E6"/>
    <w:rsid w:val="00E26BD6"/>
    <w:rsid w:val="00E26BE5"/>
    <w:rsid w:val="00E2702F"/>
    <w:rsid w:val="00E27993"/>
    <w:rsid w:val="00E279C3"/>
    <w:rsid w:val="00E27BA0"/>
    <w:rsid w:val="00E305C8"/>
    <w:rsid w:val="00E308BC"/>
    <w:rsid w:val="00E315AB"/>
    <w:rsid w:val="00E3160E"/>
    <w:rsid w:val="00E3169C"/>
    <w:rsid w:val="00E31EA4"/>
    <w:rsid w:val="00E321CC"/>
    <w:rsid w:val="00E32237"/>
    <w:rsid w:val="00E32258"/>
    <w:rsid w:val="00E32940"/>
    <w:rsid w:val="00E32999"/>
    <w:rsid w:val="00E337E7"/>
    <w:rsid w:val="00E3399E"/>
    <w:rsid w:val="00E33B6A"/>
    <w:rsid w:val="00E340C2"/>
    <w:rsid w:val="00E346EB"/>
    <w:rsid w:val="00E348F5"/>
    <w:rsid w:val="00E34C0F"/>
    <w:rsid w:val="00E353AC"/>
    <w:rsid w:val="00E35552"/>
    <w:rsid w:val="00E35B62"/>
    <w:rsid w:val="00E3612C"/>
    <w:rsid w:val="00E3630A"/>
    <w:rsid w:val="00E36F14"/>
    <w:rsid w:val="00E3785D"/>
    <w:rsid w:val="00E37C54"/>
    <w:rsid w:val="00E40384"/>
    <w:rsid w:val="00E40A1B"/>
    <w:rsid w:val="00E40B6D"/>
    <w:rsid w:val="00E413BC"/>
    <w:rsid w:val="00E41471"/>
    <w:rsid w:val="00E41C18"/>
    <w:rsid w:val="00E41DFB"/>
    <w:rsid w:val="00E41FA2"/>
    <w:rsid w:val="00E422EB"/>
    <w:rsid w:val="00E42332"/>
    <w:rsid w:val="00E42591"/>
    <w:rsid w:val="00E42C41"/>
    <w:rsid w:val="00E42FFE"/>
    <w:rsid w:val="00E4307A"/>
    <w:rsid w:val="00E4344C"/>
    <w:rsid w:val="00E436E4"/>
    <w:rsid w:val="00E43E41"/>
    <w:rsid w:val="00E43F74"/>
    <w:rsid w:val="00E44639"/>
    <w:rsid w:val="00E4485F"/>
    <w:rsid w:val="00E457C6"/>
    <w:rsid w:val="00E45B26"/>
    <w:rsid w:val="00E45F3C"/>
    <w:rsid w:val="00E46205"/>
    <w:rsid w:val="00E463EC"/>
    <w:rsid w:val="00E46438"/>
    <w:rsid w:val="00E47B94"/>
    <w:rsid w:val="00E47C82"/>
    <w:rsid w:val="00E50E81"/>
    <w:rsid w:val="00E50F62"/>
    <w:rsid w:val="00E514B0"/>
    <w:rsid w:val="00E51949"/>
    <w:rsid w:val="00E51F31"/>
    <w:rsid w:val="00E52314"/>
    <w:rsid w:val="00E52530"/>
    <w:rsid w:val="00E52D5A"/>
    <w:rsid w:val="00E531AB"/>
    <w:rsid w:val="00E53A50"/>
    <w:rsid w:val="00E54480"/>
    <w:rsid w:val="00E54D3D"/>
    <w:rsid w:val="00E5549A"/>
    <w:rsid w:val="00E55903"/>
    <w:rsid w:val="00E56870"/>
    <w:rsid w:val="00E568F0"/>
    <w:rsid w:val="00E576FB"/>
    <w:rsid w:val="00E5791A"/>
    <w:rsid w:val="00E60311"/>
    <w:rsid w:val="00E60A93"/>
    <w:rsid w:val="00E60B3F"/>
    <w:rsid w:val="00E60C07"/>
    <w:rsid w:val="00E6141A"/>
    <w:rsid w:val="00E6163C"/>
    <w:rsid w:val="00E617AE"/>
    <w:rsid w:val="00E61802"/>
    <w:rsid w:val="00E6181B"/>
    <w:rsid w:val="00E61942"/>
    <w:rsid w:val="00E62432"/>
    <w:rsid w:val="00E6265E"/>
    <w:rsid w:val="00E62B0B"/>
    <w:rsid w:val="00E62CEE"/>
    <w:rsid w:val="00E62F4F"/>
    <w:rsid w:val="00E6352A"/>
    <w:rsid w:val="00E6405A"/>
    <w:rsid w:val="00E6415C"/>
    <w:rsid w:val="00E64BF7"/>
    <w:rsid w:val="00E6519C"/>
    <w:rsid w:val="00E6529F"/>
    <w:rsid w:val="00E6579A"/>
    <w:rsid w:val="00E65BD8"/>
    <w:rsid w:val="00E65E78"/>
    <w:rsid w:val="00E65ED9"/>
    <w:rsid w:val="00E65F2C"/>
    <w:rsid w:val="00E66452"/>
    <w:rsid w:val="00E7086C"/>
    <w:rsid w:val="00E7095F"/>
    <w:rsid w:val="00E7170E"/>
    <w:rsid w:val="00E71883"/>
    <w:rsid w:val="00E71B9D"/>
    <w:rsid w:val="00E72241"/>
    <w:rsid w:val="00E724B1"/>
    <w:rsid w:val="00E7260D"/>
    <w:rsid w:val="00E72E0A"/>
    <w:rsid w:val="00E72FA5"/>
    <w:rsid w:val="00E73B72"/>
    <w:rsid w:val="00E73B7A"/>
    <w:rsid w:val="00E74B2B"/>
    <w:rsid w:val="00E754E5"/>
    <w:rsid w:val="00E75D8A"/>
    <w:rsid w:val="00E7687D"/>
    <w:rsid w:val="00E770B8"/>
    <w:rsid w:val="00E77883"/>
    <w:rsid w:val="00E77AE2"/>
    <w:rsid w:val="00E800B7"/>
    <w:rsid w:val="00E80D7E"/>
    <w:rsid w:val="00E80DF7"/>
    <w:rsid w:val="00E80E52"/>
    <w:rsid w:val="00E81769"/>
    <w:rsid w:val="00E81824"/>
    <w:rsid w:val="00E8188C"/>
    <w:rsid w:val="00E81FB1"/>
    <w:rsid w:val="00E82104"/>
    <w:rsid w:val="00E82730"/>
    <w:rsid w:val="00E828D7"/>
    <w:rsid w:val="00E82D62"/>
    <w:rsid w:val="00E82F12"/>
    <w:rsid w:val="00E83746"/>
    <w:rsid w:val="00E84078"/>
    <w:rsid w:val="00E840FF"/>
    <w:rsid w:val="00E8458B"/>
    <w:rsid w:val="00E85198"/>
    <w:rsid w:val="00E85C7C"/>
    <w:rsid w:val="00E85E0C"/>
    <w:rsid w:val="00E85E6D"/>
    <w:rsid w:val="00E865FD"/>
    <w:rsid w:val="00E869AB"/>
    <w:rsid w:val="00E872AC"/>
    <w:rsid w:val="00E879D5"/>
    <w:rsid w:val="00E87F5B"/>
    <w:rsid w:val="00E902BE"/>
    <w:rsid w:val="00E90857"/>
    <w:rsid w:val="00E909F8"/>
    <w:rsid w:val="00E91270"/>
    <w:rsid w:val="00E91E8B"/>
    <w:rsid w:val="00E92725"/>
    <w:rsid w:val="00E92C5F"/>
    <w:rsid w:val="00E932E4"/>
    <w:rsid w:val="00E933F7"/>
    <w:rsid w:val="00E9350F"/>
    <w:rsid w:val="00E93673"/>
    <w:rsid w:val="00E94711"/>
    <w:rsid w:val="00E94E36"/>
    <w:rsid w:val="00E95034"/>
    <w:rsid w:val="00E9506F"/>
    <w:rsid w:val="00E9547B"/>
    <w:rsid w:val="00E9626E"/>
    <w:rsid w:val="00E962F8"/>
    <w:rsid w:val="00E965CB"/>
    <w:rsid w:val="00EA0361"/>
    <w:rsid w:val="00EA038C"/>
    <w:rsid w:val="00EA0473"/>
    <w:rsid w:val="00EA0CD1"/>
    <w:rsid w:val="00EA1A81"/>
    <w:rsid w:val="00EA1AF5"/>
    <w:rsid w:val="00EA1D35"/>
    <w:rsid w:val="00EA1D53"/>
    <w:rsid w:val="00EA1DED"/>
    <w:rsid w:val="00EA32DB"/>
    <w:rsid w:val="00EA362B"/>
    <w:rsid w:val="00EA394D"/>
    <w:rsid w:val="00EA4B9C"/>
    <w:rsid w:val="00EA4C43"/>
    <w:rsid w:val="00EA5B59"/>
    <w:rsid w:val="00EA5CFF"/>
    <w:rsid w:val="00EA6E15"/>
    <w:rsid w:val="00EA6EE0"/>
    <w:rsid w:val="00EA7957"/>
    <w:rsid w:val="00EB09B7"/>
    <w:rsid w:val="00EB181B"/>
    <w:rsid w:val="00EB1C1D"/>
    <w:rsid w:val="00EB1EE0"/>
    <w:rsid w:val="00EB1FA1"/>
    <w:rsid w:val="00EB1FC5"/>
    <w:rsid w:val="00EB2195"/>
    <w:rsid w:val="00EB2513"/>
    <w:rsid w:val="00EB27B1"/>
    <w:rsid w:val="00EB2E32"/>
    <w:rsid w:val="00EB2FCC"/>
    <w:rsid w:val="00EB313C"/>
    <w:rsid w:val="00EB3145"/>
    <w:rsid w:val="00EB3960"/>
    <w:rsid w:val="00EB3D8E"/>
    <w:rsid w:val="00EB3E64"/>
    <w:rsid w:val="00EB4BEA"/>
    <w:rsid w:val="00EB5137"/>
    <w:rsid w:val="00EB5D7E"/>
    <w:rsid w:val="00EB5E8D"/>
    <w:rsid w:val="00EB6A96"/>
    <w:rsid w:val="00EB7020"/>
    <w:rsid w:val="00EB706E"/>
    <w:rsid w:val="00EB7115"/>
    <w:rsid w:val="00EB73CC"/>
    <w:rsid w:val="00EB74BB"/>
    <w:rsid w:val="00EB78A8"/>
    <w:rsid w:val="00EB7DD8"/>
    <w:rsid w:val="00EC0011"/>
    <w:rsid w:val="00EC0361"/>
    <w:rsid w:val="00EC057E"/>
    <w:rsid w:val="00EC09A9"/>
    <w:rsid w:val="00EC10A7"/>
    <w:rsid w:val="00EC122A"/>
    <w:rsid w:val="00EC15E8"/>
    <w:rsid w:val="00EC1AF1"/>
    <w:rsid w:val="00EC21AC"/>
    <w:rsid w:val="00EC2B23"/>
    <w:rsid w:val="00EC4C9B"/>
    <w:rsid w:val="00EC54E3"/>
    <w:rsid w:val="00EC565A"/>
    <w:rsid w:val="00EC574A"/>
    <w:rsid w:val="00EC5B82"/>
    <w:rsid w:val="00EC60A1"/>
    <w:rsid w:val="00EC6B89"/>
    <w:rsid w:val="00EC6E1E"/>
    <w:rsid w:val="00EC6E27"/>
    <w:rsid w:val="00EC735F"/>
    <w:rsid w:val="00EC7E7F"/>
    <w:rsid w:val="00EC7FBC"/>
    <w:rsid w:val="00ED09F6"/>
    <w:rsid w:val="00ED1770"/>
    <w:rsid w:val="00ED17D3"/>
    <w:rsid w:val="00ED1CED"/>
    <w:rsid w:val="00ED1E00"/>
    <w:rsid w:val="00ED1EB7"/>
    <w:rsid w:val="00ED28A6"/>
    <w:rsid w:val="00ED3303"/>
    <w:rsid w:val="00ED3324"/>
    <w:rsid w:val="00ED4292"/>
    <w:rsid w:val="00ED4D08"/>
    <w:rsid w:val="00ED6EA5"/>
    <w:rsid w:val="00ED70C0"/>
    <w:rsid w:val="00ED722A"/>
    <w:rsid w:val="00ED74E9"/>
    <w:rsid w:val="00ED7DB0"/>
    <w:rsid w:val="00EE0007"/>
    <w:rsid w:val="00EE00F2"/>
    <w:rsid w:val="00EE073E"/>
    <w:rsid w:val="00EE077D"/>
    <w:rsid w:val="00EE176F"/>
    <w:rsid w:val="00EE1A71"/>
    <w:rsid w:val="00EE1D15"/>
    <w:rsid w:val="00EE1D82"/>
    <w:rsid w:val="00EE1DE9"/>
    <w:rsid w:val="00EE22A8"/>
    <w:rsid w:val="00EE257C"/>
    <w:rsid w:val="00EE2ABD"/>
    <w:rsid w:val="00EE327D"/>
    <w:rsid w:val="00EE33A3"/>
    <w:rsid w:val="00EE3498"/>
    <w:rsid w:val="00EE36B0"/>
    <w:rsid w:val="00EE4BB6"/>
    <w:rsid w:val="00EE5004"/>
    <w:rsid w:val="00EE539C"/>
    <w:rsid w:val="00EE60D5"/>
    <w:rsid w:val="00EE6476"/>
    <w:rsid w:val="00EE68DD"/>
    <w:rsid w:val="00EE6923"/>
    <w:rsid w:val="00EE6BC9"/>
    <w:rsid w:val="00EE75F8"/>
    <w:rsid w:val="00EE7EB9"/>
    <w:rsid w:val="00EF05CA"/>
    <w:rsid w:val="00EF0944"/>
    <w:rsid w:val="00EF0F2A"/>
    <w:rsid w:val="00EF1E6E"/>
    <w:rsid w:val="00EF2E51"/>
    <w:rsid w:val="00EF3258"/>
    <w:rsid w:val="00EF45DA"/>
    <w:rsid w:val="00EF4B44"/>
    <w:rsid w:val="00EF4E92"/>
    <w:rsid w:val="00EF5C8A"/>
    <w:rsid w:val="00EF5DD9"/>
    <w:rsid w:val="00EF7692"/>
    <w:rsid w:val="00EF79E4"/>
    <w:rsid w:val="00F01928"/>
    <w:rsid w:val="00F02596"/>
    <w:rsid w:val="00F027E0"/>
    <w:rsid w:val="00F02C89"/>
    <w:rsid w:val="00F02D22"/>
    <w:rsid w:val="00F03484"/>
    <w:rsid w:val="00F04EA5"/>
    <w:rsid w:val="00F0537B"/>
    <w:rsid w:val="00F0609E"/>
    <w:rsid w:val="00F0619C"/>
    <w:rsid w:val="00F0627A"/>
    <w:rsid w:val="00F06E66"/>
    <w:rsid w:val="00F07085"/>
    <w:rsid w:val="00F074FB"/>
    <w:rsid w:val="00F07A50"/>
    <w:rsid w:val="00F07D07"/>
    <w:rsid w:val="00F1056C"/>
    <w:rsid w:val="00F1079C"/>
    <w:rsid w:val="00F10C66"/>
    <w:rsid w:val="00F10C78"/>
    <w:rsid w:val="00F10D46"/>
    <w:rsid w:val="00F1119B"/>
    <w:rsid w:val="00F11AA2"/>
    <w:rsid w:val="00F127C3"/>
    <w:rsid w:val="00F12C55"/>
    <w:rsid w:val="00F13E0C"/>
    <w:rsid w:val="00F14261"/>
    <w:rsid w:val="00F14698"/>
    <w:rsid w:val="00F14A14"/>
    <w:rsid w:val="00F1516F"/>
    <w:rsid w:val="00F15665"/>
    <w:rsid w:val="00F157BA"/>
    <w:rsid w:val="00F15E92"/>
    <w:rsid w:val="00F168AD"/>
    <w:rsid w:val="00F16B3E"/>
    <w:rsid w:val="00F16E08"/>
    <w:rsid w:val="00F17072"/>
    <w:rsid w:val="00F17611"/>
    <w:rsid w:val="00F17A78"/>
    <w:rsid w:val="00F17C8F"/>
    <w:rsid w:val="00F17F1F"/>
    <w:rsid w:val="00F207E8"/>
    <w:rsid w:val="00F21001"/>
    <w:rsid w:val="00F21288"/>
    <w:rsid w:val="00F21548"/>
    <w:rsid w:val="00F21861"/>
    <w:rsid w:val="00F218D5"/>
    <w:rsid w:val="00F21A13"/>
    <w:rsid w:val="00F2275B"/>
    <w:rsid w:val="00F229C0"/>
    <w:rsid w:val="00F2390B"/>
    <w:rsid w:val="00F24344"/>
    <w:rsid w:val="00F24560"/>
    <w:rsid w:val="00F247ED"/>
    <w:rsid w:val="00F251FD"/>
    <w:rsid w:val="00F255D6"/>
    <w:rsid w:val="00F25D4F"/>
    <w:rsid w:val="00F2796B"/>
    <w:rsid w:val="00F30081"/>
    <w:rsid w:val="00F3013A"/>
    <w:rsid w:val="00F30B1C"/>
    <w:rsid w:val="00F31238"/>
    <w:rsid w:val="00F32D3C"/>
    <w:rsid w:val="00F333F0"/>
    <w:rsid w:val="00F33C5E"/>
    <w:rsid w:val="00F3424B"/>
    <w:rsid w:val="00F342C4"/>
    <w:rsid w:val="00F34673"/>
    <w:rsid w:val="00F3491D"/>
    <w:rsid w:val="00F35C56"/>
    <w:rsid w:val="00F36178"/>
    <w:rsid w:val="00F36336"/>
    <w:rsid w:val="00F3673A"/>
    <w:rsid w:val="00F376D9"/>
    <w:rsid w:val="00F378FD"/>
    <w:rsid w:val="00F37BBA"/>
    <w:rsid w:val="00F37BCB"/>
    <w:rsid w:val="00F4017B"/>
    <w:rsid w:val="00F4032A"/>
    <w:rsid w:val="00F404D8"/>
    <w:rsid w:val="00F41124"/>
    <w:rsid w:val="00F414B6"/>
    <w:rsid w:val="00F41939"/>
    <w:rsid w:val="00F426FE"/>
    <w:rsid w:val="00F42F17"/>
    <w:rsid w:val="00F432C4"/>
    <w:rsid w:val="00F43600"/>
    <w:rsid w:val="00F43BC7"/>
    <w:rsid w:val="00F43EAE"/>
    <w:rsid w:val="00F44080"/>
    <w:rsid w:val="00F44AED"/>
    <w:rsid w:val="00F45534"/>
    <w:rsid w:val="00F461F8"/>
    <w:rsid w:val="00F46287"/>
    <w:rsid w:val="00F462B0"/>
    <w:rsid w:val="00F46407"/>
    <w:rsid w:val="00F46E5A"/>
    <w:rsid w:val="00F5089C"/>
    <w:rsid w:val="00F509E3"/>
    <w:rsid w:val="00F50BC2"/>
    <w:rsid w:val="00F513E0"/>
    <w:rsid w:val="00F5145E"/>
    <w:rsid w:val="00F5172A"/>
    <w:rsid w:val="00F51B87"/>
    <w:rsid w:val="00F52253"/>
    <w:rsid w:val="00F52A34"/>
    <w:rsid w:val="00F52B8D"/>
    <w:rsid w:val="00F52C9B"/>
    <w:rsid w:val="00F53790"/>
    <w:rsid w:val="00F539AC"/>
    <w:rsid w:val="00F53EAB"/>
    <w:rsid w:val="00F54424"/>
    <w:rsid w:val="00F54CB8"/>
    <w:rsid w:val="00F558D9"/>
    <w:rsid w:val="00F55A65"/>
    <w:rsid w:val="00F5696A"/>
    <w:rsid w:val="00F56A77"/>
    <w:rsid w:val="00F56CC3"/>
    <w:rsid w:val="00F56EE7"/>
    <w:rsid w:val="00F57129"/>
    <w:rsid w:val="00F5716F"/>
    <w:rsid w:val="00F57455"/>
    <w:rsid w:val="00F578AF"/>
    <w:rsid w:val="00F57DAE"/>
    <w:rsid w:val="00F601CD"/>
    <w:rsid w:val="00F6053A"/>
    <w:rsid w:val="00F60753"/>
    <w:rsid w:val="00F60A0F"/>
    <w:rsid w:val="00F60A42"/>
    <w:rsid w:val="00F60D36"/>
    <w:rsid w:val="00F6118C"/>
    <w:rsid w:val="00F61A85"/>
    <w:rsid w:val="00F6204F"/>
    <w:rsid w:val="00F629E7"/>
    <w:rsid w:val="00F62C74"/>
    <w:rsid w:val="00F62FFE"/>
    <w:rsid w:val="00F63081"/>
    <w:rsid w:val="00F630C6"/>
    <w:rsid w:val="00F63254"/>
    <w:rsid w:val="00F63CD9"/>
    <w:rsid w:val="00F64BF8"/>
    <w:rsid w:val="00F6557A"/>
    <w:rsid w:val="00F65629"/>
    <w:rsid w:val="00F65956"/>
    <w:rsid w:val="00F6644F"/>
    <w:rsid w:val="00F664BE"/>
    <w:rsid w:val="00F66C48"/>
    <w:rsid w:val="00F66CC9"/>
    <w:rsid w:val="00F66F7E"/>
    <w:rsid w:val="00F670DC"/>
    <w:rsid w:val="00F677C4"/>
    <w:rsid w:val="00F678C7"/>
    <w:rsid w:val="00F67E62"/>
    <w:rsid w:val="00F67F96"/>
    <w:rsid w:val="00F70F7B"/>
    <w:rsid w:val="00F71481"/>
    <w:rsid w:val="00F71F99"/>
    <w:rsid w:val="00F721A7"/>
    <w:rsid w:val="00F729E7"/>
    <w:rsid w:val="00F72A74"/>
    <w:rsid w:val="00F72ADE"/>
    <w:rsid w:val="00F72B2B"/>
    <w:rsid w:val="00F72E2F"/>
    <w:rsid w:val="00F73079"/>
    <w:rsid w:val="00F7326C"/>
    <w:rsid w:val="00F732CF"/>
    <w:rsid w:val="00F7346B"/>
    <w:rsid w:val="00F73C22"/>
    <w:rsid w:val="00F73E54"/>
    <w:rsid w:val="00F74412"/>
    <w:rsid w:val="00F753D2"/>
    <w:rsid w:val="00F7605D"/>
    <w:rsid w:val="00F77146"/>
    <w:rsid w:val="00F77B73"/>
    <w:rsid w:val="00F804D2"/>
    <w:rsid w:val="00F80803"/>
    <w:rsid w:val="00F809DF"/>
    <w:rsid w:val="00F81B40"/>
    <w:rsid w:val="00F827A1"/>
    <w:rsid w:val="00F8285C"/>
    <w:rsid w:val="00F82BE1"/>
    <w:rsid w:val="00F831BD"/>
    <w:rsid w:val="00F8380A"/>
    <w:rsid w:val="00F83E52"/>
    <w:rsid w:val="00F8466F"/>
    <w:rsid w:val="00F84756"/>
    <w:rsid w:val="00F848A0"/>
    <w:rsid w:val="00F84CD1"/>
    <w:rsid w:val="00F84FAE"/>
    <w:rsid w:val="00F8627F"/>
    <w:rsid w:val="00F862EE"/>
    <w:rsid w:val="00F86994"/>
    <w:rsid w:val="00F8725D"/>
    <w:rsid w:val="00F874CE"/>
    <w:rsid w:val="00F91719"/>
    <w:rsid w:val="00F91F36"/>
    <w:rsid w:val="00F91F7B"/>
    <w:rsid w:val="00F920CB"/>
    <w:rsid w:val="00F92340"/>
    <w:rsid w:val="00F92A1A"/>
    <w:rsid w:val="00F9309E"/>
    <w:rsid w:val="00F934B2"/>
    <w:rsid w:val="00F93664"/>
    <w:rsid w:val="00F93C5A"/>
    <w:rsid w:val="00F9445F"/>
    <w:rsid w:val="00F945A1"/>
    <w:rsid w:val="00F94D2C"/>
    <w:rsid w:val="00F9533C"/>
    <w:rsid w:val="00F959C8"/>
    <w:rsid w:val="00F960B6"/>
    <w:rsid w:val="00F9646D"/>
    <w:rsid w:val="00F96EC5"/>
    <w:rsid w:val="00F970AC"/>
    <w:rsid w:val="00F972DC"/>
    <w:rsid w:val="00F978BB"/>
    <w:rsid w:val="00F97B8A"/>
    <w:rsid w:val="00FA0049"/>
    <w:rsid w:val="00FA0243"/>
    <w:rsid w:val="00FA02FC"/>
    <w:rsid w:val="00FA07A5"/>
    <w:rsid w:val="00FA08C6"/>
    <w:rsid w:val="00FA13BA"/>
    <w:rsid w:val="00FA1446"/>
    <w:rsid w:val="00FA17C3"/>
    <w:rsid w:val="00FA1A40"/>
    <w:rsid w:val="00FA1D6C"/>
    <w:rsid w:val="00FA2586"/>
    <w:rsid w:val="00FA32A2"/>
    <w:rsid w:val="00FA36AC"/>
    <w:rsid w:val="00FA411B"/>
    <w:rsid w:val="00FA4198"/>
    <w:rsid w:val="00FA4382"/>
    <w:rsid w:val="00FA46F1"/>
    <w:rsid w:val="00FA5335"/>
    <w:rsid w:val="00FA63DE"/>
    <w:rsid w:val="00FA652D"/>
    <w:rsid w:val="00FA78F2"/>
    <w:rsid w:val="00FA7A63"/>
    <w:rsid w:val="00FA7F15"/>
    <w:rsid w:val="00FB0903"/>
    <w:rsid w:val="00FB114F"/>
    <w:rsid w:val="00FB1442"/>
    <w:rsid w:val="00FB1E65"/>
    <w:rsid w:val="00FB237E"/>
    <w:rsid w:val="00FB2539"/>
    <w:rsid w:val="00FB2AA2"/>
    <w:rsid w:val="00FB2C27"/>
    <w:rsid w:val="00FB34B6"/>
    <w:rsid w:val="00FB3C7F"/>
    <w:rsid w:val="00FB3DA6"/>
    <w:rsid w:val="00FB4CC3"/>
    <w:rsid w:val="00FB4E3C"/>
    <w:rsid w:val="00FB53BE"/>
    <w:rsid w:val="00FB5DAC"/>
    <w:rsid w:val="00FB5DD0"/>
    <w:rsid w:val="00FB5DE0"/>
    <w:rsid w:val="00FB69DC"/>
    <w:rsid w:val="00FB723B"/>
    <w:rsid w:val="00FB7A90"/>
    <w:rsid w:val="00FB7B8B"/>
    <w:rsid w:val="00FC0157"/>
    <w:rsid w:val="00FC0C61"/>
    <w:rsid w:val="00FC32E1"/>
    <w:rsid w:val="00FC331A"/>
    <w:rsid w:val="00FC33EB"/>
    <w:rsid w:val="00FC3421"/>
    <w:rsid w:val="00FC5BC7"/>
    <w:rsid w:val="00FC642F"/>
    <w:rsid w:val="00FC67B0"/>
    <w:rsid w:val="00FC6A05"/>
    <w:rsid w:val="00FC72EB"/>
    <w:rsid w:val="00FC77F3"/>
    <w:rsid w:val="00FC79E6"/>
    <w:rsid w:val="00FD0601"/>
    <w:rsid w:val="00FD1A52"/>
    <w:rsid w:val="00FD1E51"/>
    <w:rsid w:val="00FD205B"/>
    <w:rsid w:val="00FD2E3A"/>
    <w:rsid w:val="00FD3084"/>
    <w:rsid w:val="00FD3130"/>
    <w:rsid w:val="00FD3525"/>
    <w:rsid w:val="00FD39B0"/>
    <w:rsid w:val="00FD3CFB"/>
    <w:rsid w:val="00FD3E4C"/>
    <w:rsid w:val="00FD3FD3"/>
    <w:rsid w:val="00FD4173"/>
    <w:rsid w:val="00FD4816"/>
    <w:rsid w:val="00FD49BA"/>
    <w:rsid w:val="00FD4A23"/>
    <w:rsid w:val="00FD51C8"/>
    <w:rsid w:val="00FD55C4"/>
    <w:rsid w:val="00FD58BA"/>
    <w:rsid w:val="00FD5F47"/>
    <w:rsid w:val="00FD671A"/>
    <w:rsid w:val="00FD6B38"/>
    <w:rsid w:val="00FD6B4C"/>
    <w:rsid w:val="00FD6F72"/>
    <w:rsid w:val="00FD6FBF"/>
    <w:rsid w:val="00FD7614"/>
    <w:rsid w:val="00FD7772"/>
    <w:rsid w:val="00FE04D4"/>
    <w:rsid w:val="00FE0F17"/>
    <w:rsid w:val="00FE0F20"/>
    <w:rsid w:val="00FE1157"/>
    <w:rsid w:val="00FE1475"/>
    <w:rsid w:val="00FE1871"/>
    <w:rsid w:val="00FE2C84"/>
    <w:rsid w:val="00FE305F"/>
    <w:rsid w:val="00FE3097"/>
    <w:rsid w:val="00FE4125"/>
    <w:rsid w:val="00FE4321"/>
    <w:rsid w:val="00FE4383"/>
    <w:rsid w:val="00FE5024"/>
    <w:rsid w:val="00FE5142"/>
    <w:rsid w:val="00FE5342"/>
    <w:rsid w:val="00FE54AA"/>
    <w:rsid w:val="00FE5E7A"/>
    <w:rsid w:val="00FE6715"/>
    <w:rsid w:val="00FE6773"/>
    <w:rsid w:val="00FE6FC2"/>
    <w:rsid w:val="00FE71EC"/>
    <w:rsid w:val="00FE748A"/>
    <w:rsid w:val="00FE7A5D"/>
    <w:rsid w:val="00FF001F"/>
    <w:rsid w:val="00FF006A"/>
    <w:rsid w:val="00FF02EF"/>
    <w:rsid w:val="00FF12B5"/>
    <w:rsid w:val="00FF1366"/>
    <w:rsid w:val="00FF301A"/>
    <w:rsid w:val="00FF3D61"/>
    <w:rsid w:val="00FF4431"/>
    <w:rsid w:val="00FF470A"/>
    <w:rsid w:val="00FF4FAC"/>
    <w:rsid w:val="00FF51ED"/>
    <w:rsid w:val="00FF5416"/>
    <w:rsid w:val="00FF5A2C"/>
    <w:rsid w:val="00FF5D1D"/>
    <w:rsid w:val="00FF60B4"/>
    <w:rsid w:val="00FF65CD"/>
    <w:rsid w:val="00FF678F"/>
    <w:rsid w:val="00FF6E27"/>
    <w:rsid w:val="00FF7233"/>
    <w:rsid w:val="00FF7953"/>
    <w:rsid w:val="00FF7C54"/>
    <w:rsid w:val="00FF7DAA"/>
    <w:rsid w:val="00FF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C8"/>
    <w:rPr>
      <w:rFonts w:ascii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AC5F85"/>
  </w:style>
  <w:style w:type="paragraph" w:styleId="NoSpacing">
    <w:name w:val="No Spacing"/>
    <w:uiPriority w:val="99"/>
    <w:qFormat/>
    <w:rsid w:val="00A97C21"/>
    <w:rPr>
      <w:rFonts w:cs="Calibri"/>
      <w:lang w:eastAsia="en-US"/>
    </w:rPr>
  </w:style>
  <w:style w:type="character" w:customStyle="1" w:styleId="c5">
    <w:name w:val="c5"/>
    <w:basedOn w:val="DefaultParagraphFont"/>
    <w:uiPriority w:val="99"/>
    <w:rsid w:val="00A97C21"/>
  </w:style>
  <w:style w:type="paragraph" w:customStyle="1" w:styleId="c2">
    <w:name w:val="c2"/>
    <w:basedOn w:val="Normal"/>
    <w:uiPriority w:val="99"/>
    <w:rsid w:val="00A97C2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B8693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F7B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1720</Words>
  <Characters>9807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Краснодарский край Кущёвский район ст</dc:title>
  <dc:subject/>
  <dc:creator>Larisa</dc:creator>
  <cp:keywords/>
  <dc:description/>
  <cp:lastModifiedBy>user-server</cp:lastModifiedBy>
  <cp:revision>2</cp:revision>
  <dcterms:created xsi:type="dcterms:W3CDTF">2017-05-26T08:42:00Z</dcterms:created>
  <dcterms:modified xsi:type="dcterms:W3CDTF">2017-05-26T08:43:00Z</dcterms:modified>
</cp:coreProperties>
</file>